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8775B" w:rsidRDefault="000677DE" w:rsidP="000677DE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r w:rsidRPr="0098775B">
        <w:rPr>
          <w:rFonts w:ascii="Calibri" w:hAnsi="Calibri"/>
          <w:b/>
          <w:sz w:val="32"/>
          <w:szCs w:val="32"/>
        </w:rPr>
        <w:t>KUPNÍ SMLOUVA</w:t>
      </w:r>
    </w:p>
    <w:p w14:paraId="01CED14A" w14:textId="77777777" w:rsidR="000677DE" w:rsidRPr="00A94A7A" w:rsidRDefault="000677DE" w:rsidP="002B466A">
      <w:pPr>
        <w:pStyle w:val="Nzev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uzavř</w:t>
      </w:r>
      <w:r w:rsidR="00B61553">
        <w:rPr>
          <w:rFonts w:ascii="Calibri" w:hAnsi="Calibri"/>
          <w:sz w:val="22"/>
          <w:szCs w:val="22"/>
        </w:rPr>
        <w:t>ená dle ust. § 2079 a násl. zákona</w:t>
      </w:r>
      <w:r w:rsidRPr="00A94A7A">
        <w:rPr>
          <w:rFonts w:ascii="Calibri" w:hAnsi="Calibri"/>
          <w:sz w:val="22"/>
          <w:szCs w:val="22"/>
        </w:rPr>
        <w:t xml:space="preserve"> č. 89/2</w:t>
      </w:r>
      <w:r w:rsidR="00B61553">
        <w:rPr>
          <w:rFonts w:ascii="Calibri" w:hAnsi="Calibri"/>
          <w:sz w:val="22"/>
          <w:szCs w:val="22"/>
        </w:rPr>
        <w:t xml:space="preserve">012 Sb., </w:t>
      </w:r>
      <w:r w:rsidR="002B466A">
        <w:rPr>
          <w:rFonts w:ascii="Calibri" w:hAnsi="Calibri"/>
          <w:sz w:val="22"/>
          <w:szCs w:val="22"/>
        </w:rPr>
        <w:t>občanský zákoník</w:t>
      </w:r>
    </w:p>
    <w:p w14:paraId="763FBABA" w14:textId="77777777" w:rsidR="00FD7E74" w:rsidRPr="00A94A7A" w:rsidRDefault="0065447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2519839E">
          <v:rect id="_x0000_i1025" style="width:0;height:1.5pt" o:hralign="center" o:hrstd="t" o:hr="t" fillcolor="#a0a0a0" stroked="f"/>
        </w:pict>
      </w:r>
    </w:p>
    <w:p w14:paraId="05EB7048" w14:textId="77777777" w:rsidR="00FD7E74" w:rsidRPr="00A94A7A" w:rsidRDefault="00FD7E74" w:rsidP="004478E0">
      <w:pPr>
        <w:jc w:val="center"/>
        <w:rPr>
          <w:rFonts w:ascii="Calibri" w:hAnsi="Calibri"/>
          <w:sz w:val="22"/>
          <w:szCs w:val="22"/>
        </w:rPr>
      </w:pPr>
    </w:p>
    <w:p w14:paraId="343F2431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55C41D1" w14:textId="77777777" w:rsidR="00FD7E74" w:rsidRPr="00A94A7A" w:rsidRDefault="00FD7E74" w:rsidP="00694315">
      <w:pPr>
        <w:pStyle w:val="nadpisvesmlouvch"/>
      </w:pPr>
      <w:r w:rsidRPr="00A94A7A">
        <w:t>Smluvní strany</w:t>
      </w:r>
    </w:p>
    <w:p w14:paraId="6F55DCD8" w14:textId="77777777" w:rsidR="00FD7E74" w:rsidRPr="00A94A7A" w:rsidRDefault="00FD7E74" w:rsidP="00B652C7">
      <w:pPr>
        <w:jc w:val="center"/>
        <w:rPr>
          <w:rFonts w:ascii="Calibri" w:hAnsi="Calibri"/>
          <w:sz w:val="22"/>
          <w:szCs w:val="22"/>
        </w:rPr>
      </w:pPr>
    </w:p>
    <w:p w14:paraId="4C06364A" w14:textId="77777777" w:rsidR="00764C1D" w:rsidRPr="00C5364B" w:rsidRDefault="007E3B2C" w:rsidP="00764C1D">
      <w:pPr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b/>
          <w:sz w:val="22"/>
          <w:szCs w:val="22"/>
          <w:highlight w:val="yellow"/>
        </w:rPr>
        <w:t>Prodávající</w:t>
      </w:r>
      <w:r w:rsidR="00354239" w:rsidRPr="00C5364B">
        <w:rPr>
          <w:rFonts w:ascii="Calibri" w:hAnsi="Calibri"/>
          <w:b/>
          <w:sz w:val="22"/>
          <w:szCs w:val="22"/>
          <w:highlight w:val="yellow"/>
        </w:rPr>
        <w:t>:</w:t>
      </w:r>
      <w:r w:rsidR="009B7BA8" w:rsidRPr="00C5364B">
        <w:rPr>
          <w:rFonts w:ascii="Calibri" w:hAnsi="Calibri"/>
          <w:b/>
          <w:sz w:val="22"/>
          <w:szCs w:val="22"/>
          <w:highlight w:val="yellow"/>
        </w:rPr>
        <w:t xml:space="preserve">    </w:t>
      </w:r>
      <w:r w:rsidRPr="00C5364B">
        <w:rPr>
          <w:rFonts w:ascii="Calibri" w:hAnsi="Calibri"/>
          <w:b/>
          <w:sz w:val="22"/>
          <w:szCs w:val="22"/>
          <w:highlight w:val="yellow"/>
        </w:rPr>
        <w:t xml:space="preserve"> </w:t>
      </w:r>
    </w:p>
    <w:p w14:paraId="255D9D69" w14:textId="77777777" w:rsidR="00B61553" w:rsidRPr="00C5364B" w:rsidRDefault="00397310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>se sídlem</w:t>
      </w:r>
      <w:r w:rsidR="00DC170E" w:rsidRPr="00C5364B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36C8789" w14:textId="2407F116" w:rsidR="00764C1D" w:rsidRPr="00C5364B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>IČ</w:t>
      </w:r>
      <w:r w:rsidR="0095083B" w:rsidRPr="00C5364B">
        <w:rPr>
          <w:rFonts w:ascii="Calibri" w:hAnsi="Calibri"/>
          <w:sz w:val="22"/>
          <w:szCs w:val="22"/>
          <w:highlight w:val="yellow"/>
        </w:rPr>
        <w:t>O</w:t>
      </w:r>
      <w:r w:rsidRPr="00C5364B">
        <w:rPr>
          <w:rFonts w:ascii="Calibri" w:hAnsi="Calibri"/>
          <w:sz w:val="22"/>
          <w:szCs w:val="22"/>
          <w:highlight w:val="yellow"/>
        </w:rPr>
        <w:t xml:space="preserve">: </w:t>
      </w:r>
    </w:p>
    <w:p w14:paraId="459843B3" w14:textId="77777777" w:rsidR="00764C1D" w:rsidRPr="00C5364B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 xml:space="preserve">DIČ: </w:t>
      </w:r>
      <w:r w:rsidR="00DC170E" w:rsidRPr="00C5364B">
        <w:rPr>
          <w:rFonts w:ascii="Calibri" w:hAnsi="Calibri"/>
          <w:sz w:val="22"/>
          <w:szCs w:val="22"/>
          <w:highlight w:val="yellow"/>
        </w:rPr>
        <w:t>CZ</w:t>
      </w:r>
    </w:p>
    <w:p w14:paraId="7D69F4F4" w14:textId="77777777" w:rsidR="00764C1D" w:rsidRPr="00C5364B" w:rsidRDefault="00DC170E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 xml:space="preserve">bankovní spojení: </w:t>
      </w:r>
    </w:p>
    <w:p w14:paraId="64E7270E" w14:textId="77777777" w:rsidR="00764C1D" w:rsidRPr="00C5364B" w:rsidRDefault="00764C1D" w:rsidP="00B413FD">
      <w:pPr>
        <w:ind w:left="1418" w:firstLine="992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>účet č.:</w:t>
      </w:r>
      <w:r w:rsidR="00DC170E" w:rsidRPr="00C5364B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2D22C04" w14:textId="77777777" w:rsidR="00A72744" w:rsidRPr="00C5364B" w:rsidRDefault="00DC170E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ab/>
      </w:r>
      <w:r w:rsidR="00B61553" w:rsidRPr="00C5364B">
        <w:rPr>
          <w:rFonts w:ascii="Calibri" w:hAnsi="Calibri"/>
          <w:sz w:val="22"/>
          <w:szCs w:val="22"/>
          <w:highlight w:val="yellow"/>
        </w:rPr>
        <w:t>zapsán</w:t>
      </w:r>
      <w:r w:rsidRPr="00C5364B">
        <w:rPr>
          <w:rFonts w:ascii="Calibri" w:hAnsi="Calibri"/>
          <w:sz w:val="22"/>
          <w:szCs w:val="22"/>
          <w:highlight w:val="yellow"/>
        </w:rPr>
        <w:t xml:space="preserve"> </w:t>
      </w:r>
      <w:r w:rsidR="00A72744" w:rsidRPr="00C5364B">
        <w:rPr>
          <w:rFonts w:ascii="Calibri" w:hAnsi="Calibri"/>
          <w:sz w:val="22"/>
          <w:szCs w:val="22"/>
          <w:highlight w:val="yellow"/>
        </w:rPr>
        <w:t>v obchodním rejstříku vedeném u Krajského soudu v</w:t>
      </w:r>
      <w:r w:rsidR="00B61553" w:rsidRPr="00C5364B">
        <w:rPr>
          <w:rFonts w:ascii="Calibri" w:hAnsi="Calibri"/>
          <w:sz w:val="22"/>
          <w:szCs w:val="22"/>
          <w:highlight w:val="yellow"/>
        </w:rPr>
        <w:t xml:space="preserve"> </w:t>
      </w:r>
      <w:r w:rsidR="00A72744" w:rsidRPr="00C5364B">
        <w:rPr>
          <w:rFonts w:ascii="Calibri" w:hAnsi="Calibri"/>
          <w:sz w:val="22"/>
          <w:szCs w:val="22"/>
          <w:highlight w:val="yellow"/>
        </w:rPr>
        <w:t xml:space="preserve">, </w:t>
      </w:r>
    </w:p>
    <w:p w14:paraId="23EF4675" w14:textId="77777777" w:rsidR="00764C1D" w:rsidRPr="00C5364B" w:rsidRDefault="00B61553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sz w:val="22"/>
          <w:szCs w:val="22"/>
          <w:highlight w:val="yellow"/>
        </w:rPr>
        <w:t xml:space="preserve">oddíl , vložka </w:t>
      </w:r>
    </w:p>
    <w:p w14:paraId="2D6EC867" w14:textId="77777777" w:rsidR="00764C1D" w:rsidRPr="00C5364B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C5364B">
        <w:rPr>
          <w:rFonts w:ascii="Calibri" w:hAnsi="Calibri"/>
          <w:b/>
          <w:sz w:val="22"/>
          <w:szCs w:val="22"/>
          <w:highlight w:val="yellow"/>
        </w:rPr>
        <w:t>zastoupen</w:t>
      </w:r>
      <w:r w:rsidRPr="00C5364B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0E0ADF5A" w14:textId="02932DC8" w:rsidR="007E3B2C" w:rsidRPr="00A94A7A" w:rsidRDefault="007E3B2C" w:rsidP="004478E0">
      <w:pPr>
        <w:ind w:left="1416" w:firstLine="2"/>
        <w:rPr>
          <w:rFonts w:ascii="Calibri" w:hAnsi="Calibri"/>
          <w:sz w:val="22"/>
          <w:szCs w:val="22"/>
        </w:rPr>
      </w:pPr>
      <w:r w:rsidRPr="00C5364B">
        <w:rPr>
          <w:rFonts w:ascii="Calibri" w:hAnsi="Calibri"/>
          <w:sz w:val="22"/>
          <w:szCs w:val="22"/>
          <w:highlight w:val="yellow"/>
        </w:rPr>
        <w:t>číslo smlouv</w:t>
      </w:r>
      <w:r w:rsidR="0042471D">
        <w:rPr>
          <w:rFonts w:ascii="Calibri" w:hAnsi="Calibri"/>
          <w:sz w:val="22"/>
          <w:szCs w:val="22"/>
          <w:highlight w:val="yellow"/>
        </w:rPr>
        <w:t>y</w:t>
      </w:r>
      <w:r w:rsidR="00DC170E" w:rsidRPr="00C5364B">
        <w:rPr>
          <w:rFonts w:ascii="Calibri" w:hAnsi="Calibri"/>
          <w:sz w:val="22"/>
          <w:szCs w:val="22"/>
          <w:highlight w:val="yellow"/>
        </w:rPr>
        <w:t>: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</w:p>
    <w:p w14:paraId="5227418E" w14:textId="77777777" w:rsidR="004478E0" w:rsidRPr="00A94A7A" w:rsidRDefault="004478E0" w:rsidP="004478E0">
      <w:pPr>
        <w:ind w:left="1416" w:firstLine="2"/>
        <w:rPr>
          <w:rFonts w:ascii="Calibri" w:hAnsi="Calibri"/>
          <w:sz w:val="22"/>
          <w:szCs w:val="22"/>
        </w:rPr>
      </w:pPr>
    </w:p>
    <w:p w14:paraId="470AD7D3" w14:textId="77777777" w:rsidR="00756567" w:rsidRPr="0023730A" w:rsidRDefault="00756567" w:rsidP="007E3B2C">
      <w:pPr>
        <w:rPr>
          <w:rFonts w:ascii="Calibri" w:hAnsi="Calibri"/>
          <w:sz w:val="22"/>
          <w:szCs w:val="22"/>
        </w:rPr>
      </w:pPr>
      <w:r w:rsidRPr="0023730A">
        <w:rPr>
          <w:rFonts w:ascii="Calibri" w:hAnsi="Calibri"/>
          <w:sz w:val="22"/>
          <w:szCs w:val="22"/>
        </w:rPr>
        <w:t>a</w:t>
      </w:r>
    </w:p>
    <w:p w14:paraId="0606A16F" w14:textId="77777777" w:rsidR="00756567" w:rsidRDefault="00756567" w:rsidP="007E3B2C">
      <w:pPr>
        <w:rPr>
          <w:rFonts w:ascii="Calibri" w:hAnsi="Calibri"/>
          <w:b/>
          <w:sz w:val="22"/>
          <w:szCs w:val="22"/>
        </w:rPr>
      </w:pPr>
    </w:p>
    <w:p w14:paraId="476BC264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Kupující:</w:t>
      </w:r>
      <w:r w:rsidRPr="00A94A7A">
        <w:rPr>
          <w:rFonts w:ascii="Calibri" w:hAnsi="Calibri"/>
          <w:b/>
          <w:sz w:val="22"/>
          <w:szCs w:val="22"/>
        </w:rPr>
        <w:tab/>
        <w:t>Brněnské komunikace a.s.</w:t>
      </w:r>
    </w:p>
    <w:p w14:paraId="0C0D5078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se sídlem Renneská třída 787/</w:t>
      </w:r>
      <w:proofErr w:type="gramStart"/>
      <w:r w:rsidRPr="00A94A7A">
        <w:rPr>
          <w:rFonts w:ascii="Calibri" w:hAnsi="Calibri"/>
          <w:sz w:val="22"/>
          <w:szCs w:val="22"/>
        </w:rPr>
        <w:t>1a</w:t>
      </w:r>
      <w:proofErr w:type="gramEnd"/>
      <w:r w:rsidRPr="00A94A7A">
        <w:rPr>
          <w:rFonts w:ascii="Calibri" w:hAnsi="Calibri"/>
          <w:sz w:val="22"/>
          <w:szCs w:val="22"/>
        </w:rPr>
        <w:t xml:space="preserve">, 639 00 </w:t>
      </w:r>
      <w:proofErr w:type="gramStart"/>
      <w:r w:rsidRPr="00A94A7A">
        <w:rPr>
          <w:rFonts w:ascii="Calibri" w:hAnsi="Calibri"/>
          <w:sz w:val="22"/>
          <w:szCs w:val="22"/>
        </w:rPr>
        <w:t>Brno</w:t>
      </w:r>
      <w:r w:rsidR="000677DE" w:rsidRPr="00A94A7A">
        <w:rPr>
          <w:rFonts w:ascii="Calibri" w:hAnsi="Calibri"/>
          <w:sz w:val="22"/>
          <w:szCs w:val="22"/>
        </w:rPr>
        <w:t xml:space="preserve"> - </w:t>
      </w:r>
      <w:r w:rsidRPr="00A94A7A">
        <w:rPr>
          <w:rFonts w:ascii="Calibri" w:hAnsi="Calibri"/>
          <w:sz w:val="22"/>
          <w:szCs w:val="22"/>
        </w:rPr>
        <w:t>Štýřice</w:t>
      </w:r>
      <w:proofErr w:type="gramEnd"/>
    </w:p>
    <w:p w14:paraId="75D4D2C6" w14:textId="5FB8A292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>: 60733098</w:t>
      </w:r>
    </w:p>
    <w:p w14:paraId="00A6E534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DIČ: CZ60733098</w:t>
      </w:r>
    </w:p>
    <w:p w14:paraId="1DB3A554" w14:textId="77777777" w:rsidR="00DC170E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bankovní spojení: Československá obchodní banka, a.s.</w:t>
      </w:r>
    </w:p>
    <w:p w14:paraId="0FDA4C28" w14:textId="77777777" w:rsidR="007E3B2C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 382286023/0300</w:t>
      </w:r>
    </w:p>
    <w:p w14:paraId="44A841D5" w14:textId="77777777" w:rsidR="007E3B2C" w:rsidRPr="00654478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Pr="00A94A7A">
        <w:rPr>
          <w:rFonts w:ascii="Calibri" w:hAnsi="Calibri"/>
          <w:sz w:val="22"/>
          <w:szCs w:val="22"/>
        </w:rPr>
        <w:tab/>
        <w:t xml:space="preserve">zapsán dne 1.1.1995 </w:t>
      </w:r>
      <w:r w:rsidRPr="00654478">
        <w:rPr>
          <w:rFonts w:ascii="Calibri" w:hAnsi="Calibri"/>
          <w:sz w:val="22"/>
          <w:szCs w:val="22"/>
        </w:rPr>
        <w:t>v obchodním rejstříku u KS v Brně, oddíl B, vložka 1479</w:t>
      </w:r>
    </w:p>
    <w:p w14:paraId="4FD025B5" w14:textId="77777777" w:rsidR="00D01BC9" w:rsidRPr="00654478" w:rsidRDefault="00B82C44" w:rsidP="00D01BC9">
      <w:pPr>
        <w:ind w:left="707" w:firstLine="709"/>
        <w:rPr>
          <w:rFonts w:ascii="Calibri" w:hAnsi="Calibri"/>
          <w:sz w:val="22"/>
          <w:szCs w:val="22"/>
        </w:rPr>
      </w:pPr>
      <w:r w:rsidRPr="00654478">
        <w:rPr>
          <w:rFonts w:ascii="Calibri" w:hAnsi="Calibri"/>
          <w:b/>
          <w:sz w:val="22"/>
          <w:szCs w:val="22"/>
        </w:rPr>
        <w:t>zastoupen</w:t>
      </w:r>
      <w:r w:rsidRPr="00654478">
        <w:rPr>
          <w:rFonts w:ascii="Calibri" w:hAnsi="Calibri"/>
          <w:sz w:val="22"/>
          <w:szCs w:val="22"/>
        </w:rPr>
        <w:t xml:space="preserve"> </w:t>
      </w:r>
      <w:r w:rsidR="00D01BC9" w:rsidRPr="00654478">
        <w:rPr>
          <w:rFonts w:ascii="Calibri" w:hAnsi="Calibri"/>
          <w:sz w:val="22"/>
          <w:szCs w:val="22"/>
        </w:rPr>
        <w:t>Ing. Alešem Kellerem, technickým ředitelem, na základě plné moci</w:t>
      </w:r>
    </w:p>
    <w:p w14:paraId="7F43662B" w14:textId="1C9182ED" w:rsidR="00D01BC9" w:rsidRPr="00654478" w:rsidRDefault="00D01BC9" w:rsidP="00D01BC9">
      <w:pPr>
        <w:ind w:left="707" w:firstLine="709"/>
        <w:rPr>
          <w:rFonts w:ascii="Calibri" w:hAnsi="Calibri"/>
          <w:sz w:val="22"/>
          <w:szCs w:val="22"/>
        </w:rPr>
      </w:pPr>
      <w:r w:rsidRPr="00654478">
        <w:rPr>
          <w:rFonts w:ascii="Calibri" w:hAnsi="Calibri"/>
          <w:sz w:val="22"/>
          <w:szCs w:val="22"/>
        </w:rPr>
        <w:t>ve věcech běžného plnění smlouvy,</w:t>
      </w:r>
    </w:p>
    <w:p w14:paraId="57B38285" w14:textId="28A30356" w:rsidR="00D01BC9" w:rsidRPr="00654478" w:rsidRDefault="00B11371" w:rsidP="00D01BC9">
      <w:pPr>
        <w:ind w:left="1701" w:firstLine="709"/>
        <w:rPr>
          <w:rFonts w:ascii="Calibri" w:hAnsi="Calibri"/>
          <w:sz w:val="22"/>
          <w:szCs w:val="22"/>
        </w:rPr>
      </w:pPr>
      <w:r w:rsidRPr="00654478">
        <w:rPr>
          <w:rFonts w:ascii="Calibri" w:hAnsi="Calibri"/>
          <w:sz w:val="22"/>
          <w:szCs w:val="22"/>
        </w:rPr>
        <w:t>panem Martinem Votavou</w:t>
      </w:r>
      <w:r w:rsidR="00D01BC9" w:rsidRPr="00654478">
        <w:rPr>
          <w:rFonts w:ascii="Calibri" w:hAnsi="Calibri"/>
          <w:sz w:val="22"/>
          <w:szCs w:val="22"/>
        </w:rPr>
        <w:t>, vedoucím střediska správy majetku,</w:t>
      </w:r>
    </w:p>
    <w:p w14:paraId="1CA30EBF" w14:textId="6974D3C2" w:rsidR="00D01BC9" w:rsidRPr="00D01BC9" w:rsidRDefault="00D01BC9" w:rsidP="00D01BC9">
      <w:pPr>
        <w:ind w:left="707" w:firstLine="1703"/>
        <w:rPr>
          <w:rFonts w:ascii="Calibri" w:hAnsi="Calibri"/>
          <w:sz w:val="22"/>
          <w:szCs w:val="22"/>
        </w:rPr>
      </w:pPr>
      <w:r w:rsidRPr="00654478">
        <w:rPr>
          <w:rFonts w:ascii="Calibri" w:hAnsi="Calibri"/>
          <w:sz w:val="22"/>
          <w:szCs w:val="22"/>
        </w:rPr>
        <w:t xml:space="preserve">panem </w:t>
      </w:r>
      <w:r w:rsidR="00B11371" w:rsidRPr="00654478">
        <w:rPr>
          <w:rFonts w:ascii="Calibri" w:hAnsi="Calibri"/>
          <w:sz w:val="22"/>
          <w:szCs w:val="22"/>
        </w:rPr>
        <w:t>Davidem Procházkou</w:t>
      </w:r>
      <w:r w:rsidRPr="00654478">
        <w:rPr>
          <w:rFonts w:ascii="Calibri" w:hAnsi="Calibri"/>
          <w:sz w:val="22"/>
          <w:szCs w:val="22"/>
        </w:rPr>
        <w:t>, energetikem – hospodářem</w:t>
      </w:r>
    </w:p>
    <w:p w14:paraId="06282DF7" w14:textId="4B78384A" w:rsidR="00B82C44" w:rsidRPr="00D01BC9" w:rsidRDefault="00B82C44" w:rsidP="00D01BC9">
      <w:pPr>
        <w:ind w:left="707" w:firstLine="709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středisko </w:t>
      </w:r>
      <w:r w:rsidR="00D01BC9" w:rsidRPr="00D01BC9">
        <w:rPr>
          <w:rFonts w:ascii="Calibri" w:hAnsi="Calibri"/>
          <w:sz w:val="22"/>
        </w:rPr>
        <w:t>1700</w:t>
      </w:r>
      <w:r w:rsidR="00D01BC9">
        <w:rPr>
          <w:rFonts w:ascii="Calibri" w:hAnsi="Calibri"/>
          <w:sz w:val="22"/>
        </w:rPr>
        <w:t xml:space="preserve"> -</w:t>
      </w:r>
      <w:r>
        <w:rPr>
          <w:rFonts w:ascii="Calibri" w:hAnsi="Calibri"/>
          <w:sz w:val="22"/>
        </w:rPr>
        <w:t xml:space="preserve"> </w:t>
      </w:r>
      <w:r w:rsidR="00D01BC9" w:rsidRPr="00D01BC9">
        <w:rPr>
          <w:rFonts w:ascii="Calibri" w:hAnsi="Calibri"/>
          <w:sz w:val="22"/>
        </w:rPr>
        <w:t>středisko správy majetku</w:t>
      </w:r>
    </w:p>
    <w:p w14:paraId="7BF98FE9" w14:textId="2EAA046B" w:rsidR="00B82C44" w:rsidRDefault="00B82C44" w:rsidP="00B82C44">
      <w:pPr>
        <w:tabs>
          <w:tab w:val="left" w:pos="2127"/>
        </w:tabs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  <w:r w:rsidRPr="00A94A7A">
        <w:rPr>
          <w:rFonts w:ascii="Calibri" w:hAnsi="Calibri"/>
          <w:sz w:val="22"/>
          <w:szCs w:val="22"/>
        </w:rPr>
        <w:t>číslo smlouvy</w:t>
      </w:r>
      <w:r w:rsidR="0042471D">
        <w:rPr>
          <w:rFonts w:ascii="Calibri" w:hAnsi="Calibri"/>
          <w:sz w:val="22"/>
          <w:szCs w:val="22"/>
        </w:rPr>
        <w:t>:</w:t>
      </w:r>
    </w:p>
    <w:p w14:paraId="3BD6C8BE" w14:textId="77777777" w:rsidR="00B82C44" w:rsidRDefault="00B82C44" w:rsidP="009D474B">
      <w:pPr>
        <w:tabs>
          <w:tab w:val="left" w:pos="2127"/>
        </w:tabs>
        <w:rPr>
          <w:rFonts w:ascii="Calibri" w:hAnsi="Calibri"/>
          <w:b/>
          <w:color w:val="FF0000"/>
          <w:sz w:val="22"/>
          <w:szCs w:val="22"/>
        </w:rPr>
      </w:pPr>
    </w:p>
    <w:p w14:paraId="467881FB" w14:textId="77777777" w:rsidR="00BF0163" w:rsidRPr="00A94A7A" w:rsidRDefault="00BF0163" w:rsidP="00EA195F">
      <w:pPr>
        <w:ind w:left="707" w:firstLine="709"/>
        <w:rPr>
          <w:rFonts w:ascii="Calibri" w:hAnsi="Calibri"/>
          <w:sz w:val="22"/>
          <w:szCs w:val="22"/>
        </w:rPr>
      </w:pPr>
    </w:p>
    <w:p w14:paraId="04A5D996" w14:textId="77777777" w:rsidR="00FD7E74" w:rsidRPr="00694315" w:rsidRDefault="00FD7E74" w:rsidP="00694315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14:paraId="6998FC99" w14:textId="77777777" w:rsidR="00FD7E74" w:rsidRDefault="00FD7E74">
      <w:pPr>
        <w:pStyle w:val="Nadpis4"/>
        <w:jc w:val="center"/>
        <w:rPr>
          <w:rFonts w:ascii="Calibri" w:hAnsi="Calibri"/>
          <w:szCs w:val="22"/>
        </w:rPr>
      </w:pPr>
      <w:r w:rsidRPr="00A94A7A">
        <w:rPr>
          <w:rFonts w:ascii="Calibri" w:hAnsi="Calibri"/>
          <w:szCs w:val="22"/>
        </w:rPr>
        <w:t xml:space="preserve">Předmět </w:t>
      </w:r>
      <w:r w:rsidR="004F740B">
        <w:rPr>
          <w:rFonts w:ascii="Calibri" w:hAnsi="Calibri"/>
          <w:szCs w:val="22"/>
        </w:rPr>
        <w:t>smlouvy</w:t>
      </w:r>
    </w:p>
    <w:p w14:paraId="2D1F60C3" w14:textId="77777777" w:rsidR="00A24AAA" w:rsidRPr="00A24AAA" w:rsidRDefault="00A24AAA" w:rsidP="00A24AAA"/>
    <w:p w14:paraId="27CFD0E3" w14:textId="47C3B19A" w:rsidR="000677DE" w:rsidRPr="00B822D1" w:rsidRDefault="00660695" w:rsidP="000E2D39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B822D1">
        <w:rPr>
          <w:rFonts w:ascii="Calibri" w:hAnsi="Calibri"/>
          <w:sz w:val="22"/>
          <w:szCs w:val="22"/>
        </w:rPr>
        <w:t>Předmětem této smlouvy je dodávka</w:t>
      </w:r>
      <w:r w:rsidR="00920F21">
        <w:rPr>
          <w:rFonts w:ascii="Calibri" w:hAnsi="Calibri"/>
          <w:sz w:val="22"/>
          <w:szCs w:val="22"/>
        </w:rPr>
        <w:t xml:space="preserve"> </w:t>
      </w:r>
      <w:r w:rsidR="00920F21" w:rsidRPr="00920F21">
        <w:rPr>
          <w:rFonts w:asciiTheme="minorHAnsi" w:hAnsiTheme="minorHAnsi" w:cstheme="minorHAnsi"/>
          <w:sz w:val="22"/>
          <w:szCs w:val="22"/>
        </w:rPr>
        <w:t>a montáž nových osvětlovacích těles, včetně demontáže a ekologické likvidace stávajících svítidel. Realizace předmětu plnění bude provedena v objektech provozního areálu zadavatele na ulici Masná 180/7, 602 00 Brno. Práce budou provedeny na základě zpracované pasportizace, včetně cenové kalkulace a knihy svítidel zpracované U1 lightning s.r.o.</w:t>
      </w:r>
      <w:r w:rsidR="00986C68" w:rsidRPr="00B822D1">
        <w:rPr>
          <w:rFonts w:ascii="Calibri" w:hAnsi="Calibri"/>
          <w:sz w:val="22"/>
          <w:szCs w:val="22"/>
        </w:rPr>
        <w:t xml:space="preserve">, a to </w:t>
      </w:r>
      <w:r w:rsidRPr="00B822D1">
        <w:rPr>
          <w:rFonts w:ascii="Calibri" w:hAnsi="Calibri"/>
          <w:sz w:val="22"/>
          <w:szCs w:val="22"/>
        </w:rPr>
        <w:t>na základě</w:t>
      </w:r>
      <w:r w:rsidR="00AD1C37" w:rsidRPr="00B822D1">
        <w:rPr>
          <w:rFonts w:ascii="Calibri" w:hAnsi="Calibri"/>
          <w:sz w:val="22"/>
          <w:szCs w:val="22"/>
        </w:rPr>
        <w:t xml:space="preserve"> podmínek uvedených v této</w:t>
      </w:r>
      <w:r w:rsidRPr="00B822D1">
        <w:rPr>
          <w:rFonts w:ascii="Calibri" w:hAnsi="Calibri"/>
          <w:sz w:val="22"/>
          <w:szCs w:val="22"/>
        </w:rPr>
        <w:t xml:space="preserve"> smlouvě a rovněž v souladu se zadávacími podmínkami</w:t>
      </w:r>
      <w:r w:rsidR="00986C68" w:rsidRPr="00B822D1">
        <w:rPr>
          <w:rFonts w:ascii="Calibri" w:hAnsi="Calibri"/>
          <w:sz w:val="22"/>
          <w:szCs w:val="22"/>
        </w:rPr>
        <w:t xml:space="preserve"> veřejné zakázky s názvem</w:t>
      </w:r>
      <w:r w:rsidR="00986C68" w:rsidRPr="00B822D1">
        <w:rPr>
          <w:rFonts w:ascii="Calibri" w:hAnsi="Calibri"/>
          <w:b/>
          <w:sz w:val="22"/>
          <w:szCs w:val="22"/>
        </w:rPr>
        <w:t xml:space="preserve"> </w:t>
      </w:r>
      <w:r w:rsidR="000677DE" w:rsidRPr="00B822D1">
        <w:rPr>
          <w:rFonts w:ascii="Calibri" w:hAnsi="Calibri"/>
          <w:b/>
          <w:sz w:val="22"/>
          <w:szCs w:val="22"/>
        </w:rPr>
        <w:t>„</w:t>
      </w:r>
      <w:r w:rsidR="002054D0" w:rsidRPr="00B822D1">
        <w:rPr>
          <w:rFonts w:asciiTheme="minorHAnsi" w:hAnsiTheme="minorHAnsi" w:cstheme="minorHAnsi"/>
          <w:b/>
          <w:sz w:val="22"/>
          <w:szCs w:val="22"/>
        </w:rPr>
        <w:t xml:space="preserve">Výměna </w:t>
      </w:r>
      <w:r w:rsidR="00B822D1" w:rsidRPr="00B822D1">
        <w:rPr>
          <w:rFonts w:asciiTheme="minorHAnsi" w:hAnsiTheme="minorHAnsi" w:cstheme="minorHAnsi"/>
          <w:b/>
          <w:sz w:val="22"/>
          <w:szCs w:val="22"/>
        </w:rPr>
        <w:t>osvětlení v objektech areálu Masná</w:t>
      </w:r>
      <w:r w:rsidR="00986C68" w:rsidRPr="00B822D1">
        <w:rPr>
          <w:rFonts w:ascii="Calibri" w:hAnsi="Calibri"/>
          <w:b/>
          <w:sz w:val="22"/>
          <w:szCs w:val="22"/>
        </w:rPr>
        <w:t>“</w:t>
      </w:r>
      <w:r w:rsidR="00986C68" w:rsidRPr="00B822D1">
        <w:rPr>
          <w:rFonts w:ascii="Calibri" w:hAnsi="Calibri"/>
          <w:sz w:val="22"/>
          <w:szCs w:val="22"/>
        </w:rPr>
        <w:t xml:space="preserve"> (dále</w:t>
      </w:r>
      <w:r w:rsidR="00FF1269" w:rsidRPr="00B822D1">
        <w:rPr>
          <w:rFonts w:ascii="Calibri" w:hAnsi="Calibri"/>
          <w:sz w:val="22"/>
          <w:szCs w:val="22"/>
        </w:rPr>
        <w:t xml:space="preserve"> jen</w:t>
      </w:r>
      <w:r w:rsidR="00986C68" w:rsidRPr="00B822D1">
        <w:rPr>
          <w:rFonts w:ascii="Calibri" w:hAnsi="Calibri"/>
          <w:sz w:val="22"/>
          <w:szCs w:val="22"/>
        </w:rPr>
        <w:t xml:space="preserve"> </w:t>
      </w:r>
      <w:r w:rsidRPr="00B822D1">
        <w:rPr>
          <w:rFonts w:ascii="Calibri" w:hAnsi="Calibri"/>
          <w:sz w:val="22"/>
          <w:szCs w:val="22"/>
        </w:rPr>
        <w:t>„předmět koupě“</w:t>
      </w:r>
      <w:r w:rsidR="00FF1269" w:rsidRPr="00B822D1">
        <w:rPr>
          <w:rFonts w:ascii="Calibri" w:hAnsi="Calibri"/>
          <w:sz w:val="22"/>
          <w:szCs w:val="22"/>
        </w:rPr>
        <w:t xml:space="preserve"> nebo „zboží“</w:t>
      </w:r>
      <w:r w:rsidRPr="00B822D1">
        <w:rPr>
          <w:rFonts w:ascii="Calibri" w:hAnsi="Calibri"/>
          <w:sz w:val="22"/>
          <w:szCs w:val="22"/>
        </w:rPr>
        <w:t>)</w:t>
      </w:r>
      <w:r w:rsidR="00986C68" w:rsidRPr="00B822D1">
        <w:rPr>
          <w:rFonts w:ascii="Calibri" w:hAnsi="Calibri"/>
          <w:sz w:val="22"/>
          <w:szCs w:val="22"/>
        </w:rPr>
        <w:t>.</w:t>
      </w:r>
    </w:p>
    <w:p w14:paraId="4E0A00CD" w14:textId="67E32EA7" w:rsidR="000677DE" w:rsidRPr="002054D0" w:rsidRDefault="00660695" w:rsidP="002054D0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660695">
        <w:rPr>
          <w:rFonts w:ascii="Calibri" w:hAnsi="Calibri"/>
          <w:sz w:val="22"/>
          <w:szCs w:val="22"/>
        </w:rPr>
        <w:t>Podrobná specifikace</w:t>
      </w:r>
      <w:r w:rsidR="000677DE" w:rsidRPr="00660695">
        <w:rPr>
          <w:rFonts w:ascii="Calibri" w:hAnsi="Calibri"/>
          <w:sz w:val="22"/>
          <w:szCs w:val="22"/>
        </w:rPr>
        <w:t xml:space="preserve"> předmětu </w:t>
      </w:r>
      <w:r w:rsidR="000677DE" w:rsidRPr="00E507AD">
        <w:rPr>
          <w:rFonts w:ascii="Calibri" w:hAnsi="Calibri"/>
          <w:sz w:val="22"/>
          <w:szCs w:val="22"/>
        </w:rPr>
        <w:t>koupě je uveden</w:t>
      </w:r>
      <w:r w:rsidRPr="00E507AD">
        <w:rPr>
          <w:rFonts w:ascii="Calibri" w:hAnsi="Calibri"/>
          <w:sz w:val="22"/>
          <w:szCs w:val="22"/>
        </w:rPr>
        <w:t>a</w:t>
      </w:r>
      <w:r w:rsidR="000677DE" w:rsidRPr="00E507AD">
        <w:rPr>
          <w:rFonts w:ascii="Calibri" w:hAnsi="Calibri"/>
          <w:sz w:val="22"/>
          <w:szCs w:val="22"/>
        </w:rPr>
        <w:t xml:space="preserve"> </w:t>
      </w:r>
      <w:r w:rsidR="000677DE" w:rsidRPr="00E507AD">
        <w:rPr>
          <w:rFonts w:ascii="Calibri" w:hAnsi="Calibri"/>
          <w:color w:val="auto"/>
          <w:sz w:val="22"/>
          <w:szCs w:val="22"/>
        </w:rPr>
        <w:t>v </w:t>
      </w:r>
      <w:r w:rsidR="000677DE" w:rsidRPr="00B11371">
        <w:rPr>
          <w:rFonts w:ascii="Calibri" w:hAnsi="Calibri"/>
          <w:color w:val="auto"/>
          <w:sz w:val="22"/>
          <w:szCs w:val="22"/>
        </w:rPr>
        <w:t>příloze č.</w:t>
      </w:r>
      <w:r w:rsidRPr="00B11371">
        <w:rPr>
          <w:rFonts w:ascii="Calibri" w:hAnsi="Calibri"/>
          <w:color w:val="auto"/>
          <w:sz w:val="22"/>
          <w:szCs w:val="22"/>
        </w:rPr>
        <w:t xml:space="preserve"> </w:t>
      </w:r>
      <w:r w:rsidR="000677DE" w:rsidRPr="00B11371">
        <w:rPr>
          <w:rFonts w:ascii="Calibri" w:hAnsi="Calibri"/>
          <w:color w:val="auto"/>
          <w:sz w:val="22"/>
          <w:szCs w:val="22"/>
        </w:rPr>
        <w:t>1</w:t>
      </w:r>
      <w:r w:rsidRPr="00B11371">
        <w:rPr>
          <w:rFonts w:ascii="Calibri" w:hAnsi="Calibri"/>
          <w:color w:val="auto"/>
          <w:sz w:val="22"/>
          <w:szCs w:val="22"/>
        </w:rPr>
        <w:t xml:space="preserve"> – </w:t>
      </w:r>
      <w:r w:rsidR="007324BA" w:rsidRPr="00B11371">
        <w:rPr>
          <w:rFonts w:ascii="Calibri" w:hAnsi="Calibri"/>
          <w:color w:val="auto"/>
          <w:sz w:val="22"/>
          <w:szCs w:val="22"/>
        </w:rPr>
        <w:t>Položkový rozpočet</w:t>
      </w:r>
      <w:r w:rsidRPr="00B11371">
        <w:rPr>
          <w:rFonts w:ascii="Calibri" w:hAnsi="Calibri"/>
          <w:color w:val="auto"/>
          <w:sz w:val="22"/>
          <w:szCs w:val="22"/>
        </w:rPr>
        <w:t>.</w:t>
      </w:r>
    </w:p>
    <w:p w14:paraId="70CD9D8C" w14:textId="77777777" w:rsidR="009D1837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>
        <w:rPr>
          <w:rFonts w:ascii="Calibri" w:hAnsi="Calibri"/>
          <w:sz w:val="22"/>
          <w:szCs w:val="22"/>
        </w:rPr>
        <w:t>dohodnutou</w:t>
      </w:r>
      <w:r w:rsidR="004C0EF1">
        <w:rPr>
          <w:rFonts w:ascii="Calibri" w:hAnsi="Calibri"/>
          <w:sz w:val="22"/>
          <w:szCs w:val="22"/>
        </w:rPr>
        <w:t xml:space="preserve"> kupní cenu</w:t>
      </w:r>
      <w:r>
        <w:rPr>
          <w:rFonts w:ascii="Calibri" w:hAnsi="Calibri"/>
          <w:sz w:val="22"/>
          <w:szCs w:val="22"/>
        </w:rPr>
        <w:t>.</w:t>
      </w:r>
    </w:p>
    <w:p w14:paraId="1B220557" w14:textId="42432502" w:rsidR="00536C36" w:rsidRPr="004C0EF1" w:rsidRDefault="00536C36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se zavazuje dodat nov</w:t>
      </w:r>
      <w:r w:rsidR="00DA310D">
        <w:rPr>
          <w:rFonts w:ascii="Calibri" w:hAnsi="Calibri"/>
          <w:sz w:val="22"/>
          <w:szCs w:val="22"/>
        </w:rPr>
        <w:t xml:space="preserve">á, nepoužitá osvětlovací tělesa </w:t>
      </w:r>
      <w:r>
        <w:rPr>
          <w:rFonts w:ascii="Calibri" w:hAnsi="Calibri"/>
          <w:sz w:val="22"/>
          <w:szCs w:val="22"/>
        </w:rPr>
        <w:t>v takové jakosti a provedení, jak</w:t>
      </w:r>
      <w:r w:rsidR="00DA310D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odpovíd</w:t>
      </w:r>
      <w:r w:rsidR="00DA310D">
        <w:rPr>
          <w:rFonts w:ascii="Calibri" w:hAnsi="Calibri"/>
          <w:sz w:val="22"/>
          <w:szCs w:val="22"/>
        </w:rPr>
        <w:t>ají</w:t>
      </w:r>
      <w:r>
        <w:rPr>
          <w:rFonts w:ascii="Calibri" w:hAnsi="Calibri"/>
          <w:sz w:val="22"/>
          <w:szCs w:val="22"/>
        </w:rPr>
        <w:t xml:space="preserve"> technickým standardům</w:t>
      </w:r>
      <w:r w:rsidR="00EA195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normám</w:t>
      </w:r>
      <w:r w:rsidR="005E6069">
        <w:rPr>
          <w:rFonts w:ascii="Calibri" w:hAnsi="Calibri"/>
          <w:sz w:val="22"/>
          <w:szCs w:val="22"/>
        </w:rPr>
        <w:t xml:space="preserve"> </w:t>
      </w:r>
      <w:r w:rsidR="00EC1500">
        <w:rPr>
          <w:rFonts w:ascii="Calibri" w:hAnsi="Calibri"/>
          <w:sz w:val="22"/>
          <w:szCs w:val="22"/>
        </w:rPr>
        <w:t xml:space="preserve">v </w:t>
      </w:r>
      <w:r>
        <w:rPr>
          <w:rFonts w:ascii="Calibri" w:hAnsi="Calibri"/>
          <w:sz w:val="22"/>
          <w:szCs w:val="22"/>
        </w:rPr>
        <w:t xml:space="preserve">technické specifikaci </w:t>
      </w:r>
      <w:r w:rsidR="00EC1500">
        <w:rPr>
          <w:rFonts w:ascii="Calibri" w:hAnsi="Calibri"/>
          <w:sz w:val="22"/>
          <w:szCs w:val="22"/>
        </w:rPr>
        <w:t xml:space="preserve">(knize svítidel) </w:t>
      </w:r>
      <w:r>
        <w:rPr>
          <w:rFonts w:ascii="Calibri" w:hAnsi="Calibri"/>
          <w:sz w:val="22"/>
          <w:szCs w:val="22"/>
        </w:rPr>
        <w:t>uvedené v zadávací dokumentaci.</w:t>
      </w:r>
    </w:p>
    <w:p w14:paraId="0333894A" w14:textId="088E9370" w:rsidR="00E507AD" w:rsidRDefault="00E507AD">
      <w:pPr>
        <w:jc w:val="left"/>
        <w:rPr>
          <w:rFonts w:ascii="Calibri" w:hAnsi="Calibri"/>
          <w:snapToGrid w:val="0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245235D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16A7409" w14:textId="77777777" w:rsidR="00570686" w:rsidRDefault="003F7BB8" w:rsidP="00694315">
      <w:pPr>
        <w:pStyle w:val="nadpisvesmlouvch"/>
      </w:pPr>
      <w:r w:rsidRPr="00A94A7A">
        <w:t>Kupní cena</w:t>
      </w:r>
    </w:p>
    <w:p w14:paraId="1BF26187" w14:textId="77777777" w:rsidR="00A24AAA" w:rsidRPr="00A94A7A" w:rsidRDefault="00A24AAA" w:rsidP="00694315">
      <w:pPr>
        <w:pStyle w:val="nadpisvesmlouvch"/>
      </w:pPr>
    </w:p>
    <w:p w14:paraId="3C942D05" w14:textId="77777777" w:rsidR="00570686" w:rsidRPr="00A94A7A" w:rsidRDefault="00B652C7" w:rsidP="000E2D3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Kupující </w:t>
      </w:r>
      <w:r w:rsidR="000928DC">
        <w:rPr>
          <w:rFonts w:ascii="Calibri" w:hAnsi="Calibri"/>
          <w:sz w:val="22"/>
          <w:szCs w:val="22"/>
        </w:rPr>
        <w:t>se</w:t>
      </w:r>
      <w:r w:rsidR="00570686" w:rsidRPr="00A94A7A">
        <w:rPr>
          <w:rFonts w:ascii="Calibri" w:hAnsi="Calibri"/>
          <w:sz w:val="22"/>
          <w:szCs w:val="22"/>
        </w:rPr>
        <w:t xml:space="preserve"> zavazuje za</w:t>
      </w:r>
      <w:r w:rsidR="000928DC">
        <w:rPr>
          <w:rFonts w:ascii="Calibri" w:hAnsi="Calibri"/>
          <w:sz w:val="22"/>
          <w:szCs w:val="22"/>
        </w:rPr>
        <w:t>platit prodávajícímu za dodaný</w:t>
      </w:r>
      <w:r w:rsidR="00570686" w:rsidRPr="00A94A7A">
        <w:rPr>
          <w:rFonts w:ascii="Calibri" w:hAnsi="Calibri"/>
          <w:sz w:val="22"/>
          <w:szCs w:val="22"/>
        </w:rPr>
        <w:t xml:space="preserve"> předmět koupě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0928DC">
        <w:rPr>
          <w:rFonts w:ascii="Calibri" w:hAnsi="Calibri"/>
          <w:sz w:val="22"/>
          <w:szCs w:val="22"/>
        </w:rPr>
        <w:t>dohodnutou</w:t>
      </w:r>
      <w:r w:rsidRPr="00A94A7A">
        <w:rPr>
          <w:rFonts w:ascii="Calibri" w:hAnsi="Calibri"/>
          <w:sz w:val="22"/>
          <w:szCs w:val="22"/>
        </w:rPr>
        <w:t xml:space="preserve"> kupní cenu</w:t>
      </w:r>
      <w:r w:rsidR="00570686" w:rsidRPr="00A94A7A">
        <w:rPr>
          <w:rFonts w:ascii="Calibri" w:hAnsi="Calibri"/>
          <w:sz w:val="22"/>
          <w:szCs w:val="22"/>
        </w:rPr>
        <w:t>:</w:t>
      </w:r>
    </w:p>
    <w:p w14:paraId="1B8FDC67" w14:textId="77777777" w:rsidR="00570686" w:rsidRPr="00A94A7A" w:rsidRDefault="00570686" w:rsidP="00570686">
      <w:pPr>
        <w:ind w:left="720"/>
        <w:rPr>
          <w:rFonts w:ascii="Calibri" w:hAnsi="Calibri"/>
          <w:sz w:val="22"/>
          <w:szCs w:val="22"/>
        </w:rPr>
      </w:pPr>
    </w:p>
    <w:p w14:paraId="79072F1C" w14:textId="77777777" w:rsidR="00C90792" w:rsidRPr="006529B8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Celková cena bez DPH: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  <w:t>,- Kč</w:t>
      </w:r>
    </w:p>
    <w:p w14:paraId="23A74141" w14:textId="77777777" w:rsidR="00C90792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627F2CA8" w14:textId="77777777" w:rsidR="00C90792" w:rsidRPr="006529B8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DPH 21%: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  <w:t>,- Kč</w:t>
      </w:r>
    </w:p>
    <w:p w14:paraId="43E12543" w14:textId="77777777" w:rsidR="00C90792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2F5F5B53" w14:textId="77777777" w:rsidR="00C90792" w:rsidRPr="00E3619A" w:rsidRDefault="00C90792" w:rsidP="00C90792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</w:rPr>
      </w:pPr>
      <w:r w:rsidRPr="006529B8">
        <w:rPr>
          <w:rFonts w:asciiTheme="minorHAnsi" w:hAnsiTheme="minorHAnsi"/>
          <w:b/>
          <w:sz w:val="22"/>
          <w:highlight w:val="yellow"/>
        </w:rPr>
        <w:t>Celková cena včetně DPH:</w:t>
      </w:r>
      <w:r w:rsidRPr="006529B8">
        <w:rPr>
          <w:rFonts w:asciiTheme="minorHAnsi" w:hAnsiTheme="minorHAnsi"/>
          <w:b/>
          <w:sz w:val="22"/>
          <w:highlight w:val="yellow"/>
        </w:rPr>
        <w:tab/>
      </w:r>
      <w:r w:rsidRPr="006529B8">
        <w:rPr>
          <w:rFonts w:asciiTheme="minorHAnsi" w:hAnsiTheme="minorHAnsi"/>
          <w:b/>
          <w:sz w:val="22"/>
          <w:highlight w:val="yellow"/>
        </w:rPr>
        <w:tab/>
      </w:r>
      <w:r w:rsidRPr="006529B8">
        <w:rPr>
          <w:rFonts w:asciiTheme="minorHAnsi" w:hAnsiTheme="minorHAnsi"/>
          <w:b/>
          <w:sz w:val="22"/>
          <w:highlight w:val="yellow"/>
        </w:rPr>
        <w:tab/>
        <w:t>,- Kč</w:t>
      </w:r>
    </w:p>
    <w:p w14:paraId="783F4CC6" w14:textId="77777777" w:rsidR="00570686" w:rsidRPr="00A94A7A" w:rsidRDefault="00570686" w:rsidP="00627D17">
      <w:pPr>
        <w:ind w:left="720"/>
        <w:rPr>
          <w:rFonts w:ascii="Calibri" w:hAnsi="Calibri"/>
          <w:sz w:val="22"/>
          <w:szCs w:val="22"/>
        </w:rPr>
      </w:pPr>
    </w:p>
    <w:p w14:paraId="2F714F07" w14:textId="77777777" w:rsidR="00E51D2E" w:rsidRDefault="000677DE" w:rsidP="000677DE">
      <w:pPr>
        <w:pStyle w:val="Zkladntext"/>
        <w:tabs>
          <w:tab w:val="left" w:pos="540"/>
          <w:tab w:val="left" w:pos="4500"/>
        </w:tabs>
        <w:snapToGrid w:val="0"/>
        <w:outlineLvl w:val="0"/>
        <w:rPr>
          <w:rFonts w:ascii="Calibri" w:hAnsi="Calibri"/>
          <w:color w:val="auto"/>
          <w:sz w:val="22"/>
          <w:szCs w:val="22"/>
        </w:rPr>
      </w:pPr>
      <w:r w:rsidRPr="00A94A7A">
        <w:rPr>
          <w:rFonts w:ascii="Calibri" w:hAnsi="Calibri"/>
          <w:color w:val="auto"/>
          <w:sz w:val="22"/>
          <w:szCs w:val="22"/>
        </w:rPr>
        <w:tab/>
        <w:t xml:space="preserve">   </w:t>
      </w:r>
    </w:p>
    <w:p w14:paraId="28F18634" w14:textId="66835609" w:rsidR="000677DE" w:rsidRPr="00B11371" w:rsidRDefault="000677DE" w:rsidP="002054D0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E602D0">
        <w:rPr>
          <w:rFonts w:ascii="Calibri" w:hAnsi="Calibri"/>
          <w:sz w:val="22"/>
          <w:szCs w:val="22"/>
        </w:rPr>
        <w:t>Celková</w:t>
      </w:r>
      <w:r w:rsidR="005923D7" w:rsidRPr="00E602D0">
        <w:rPr>
          <w:rFonts w:ascii="Calibri" w:hAnsi="Calibri"/>
          <w:sz w:val="22"/>
          <w:szCs w:val="22"/>
        </w:rPr>
        <w:t xml:space="preserve"> </w:t>
      </w:r>
      <w:r w:rsidR="005923D7" w:rsidRPr="00BC647D">
        <w:rPr>
          <w:rFonts w:ascii="Calibri" w:hAnsi="Calibri"/>
          <w:sz w:val="22"/>
          <w:szCs w:val="22"/>
        </w:rPr>
        <w:t>kupní</w:t>
      </w:r>
      <w:r w:rsidRPr="00BC647D">
        <w:rPr>
          <w:rFonts w:ascii="Calibri" w:hAnsi="Calibri"/>
          <w:sz w:val="22"/>
          <w:szCs w:val="22"/>
        </w:rPr>
        <w:t xml:space="preserve"> cena </w:t>
      </w:r>
      <w:r w:rsidR="005923D7" w:rsidRPr="00BC647D">
        <w:rPr>
          <w:rFonts w:ascii="Calibri" w:hAnsi="Calibri"/>
          <w:sz w:val="22"/>
          <w:szCs w:val="22"/>
        </w:rPr>
        <w:t>zahrnuje</w:t>
      </w:r>
      <w:r w:rsidRPr="00BC647D">
        <w:rPr>
          <w:rFonts w:ascii="Calibri" w:hAnsi="Calibri"/>
          <w:sz w:val="22"/>
          <w:szCs w:val="22"/>
        </w:rPr>
        <w:t xml:space="preserve"> i veškeré os</w:t>
      </w:r>
      <w:r w:rsidR="00E51D2E" w:rsidRPr="00BC647D">
        <w:rPr>
          <w:rFonts w:ascii="Calibri" w:hAnsi="Calibri"/>
          <w:sz w:val="22"/>
          <w:szCs w:val="22"/>
        </w:rPr>
        <w:t>tatní náklady</w:t>
      </w:r>
      <w:r w:rsidR="005923D7" w:rsidRPr="00BC647D">
        <w:rPr>
          <w:rFonts w:ascii="Calibri" w:hAnsi="Calibri"/>
          <w:sz w:val="22"/>
          <w:szCs w:val="22"/>
        </w:rPr>
        <w:t xml:space="preserve"> prodávajícího</w:t>
      </w:r>
      <w:r w:rsidR="00E51D2E" w:rsidRPr="00BC647D">
        <w:rPr>
          <w:rFonts w:ascii="Calibri" w:hAnsi="Calibri"/>
          <w:sz w:val="22"/>
          <w:szCs w:val="22"/>
        </w:rPr>
        <w:t xml:space="preserve"> včetně nákladů na dopravu </w:t>
      </w:r>
      <w:r w:rsidR="00E51D2E" w:rsidRPr="00E507AD">
        <w:rPr>
          <w:rFonts w:ascii="Calibri" w:hAnsi="Calibri"/>
          <w:sz w:val="22"/>
          <w:szCs w:val="22"/>
        </w:rPr>
        <w:t>předmětu koupě do místa plnění</w:t>
      </w:r>
      <w:r w:rsidR="00536C36" w:rsidRPr="00E507AD">
        <w:rPr>
          <w:rFonts w:ascii="Calibri" w:hAnsi="Calibri"/>
          <w:sz w:val="22"/>
          <w:szCs w:val="22"/>
        </w:rPr>
        <w:t xml:space="preserve"> a montáž v místě plnění</w:t>
      </w:r>
      <w:r w:rsidR="006A745F" w:rsidRPr="006A745F">
        <w:rPr>
          <w:rFonts w:ascii="Calibri" w:hAnsi="Calibri"/>
          <w:sz w:val="22"/>
          <w:szCs w:val="22"/>
        </w:rPr>
        <w:t>, demontáž v místě plnění</w:t>
      </w:r>
      <w:r w:rsidR="00B822D1">
        <w:rPr>
          <w:rFonts w:ascii="Calibri" w:hAnsi="Calibri"/>
          <w:sz w:val="22"/>
          <w:szCs w:val="22"/>
        </w:rPr>
        <w:t xml:space="preserve">, </w:t>
      </w:r>
      <w:r w:rsidR="006A745F" w:rsidRPr="006A745F">
        <w:rPr>
          <w:rFonts w:ascii="Calibri" w:hAnsi="Calibri"/>
          <w:sz w:val="22"/>
          <w:szCs w:val="22"/>
        </w:rPr>
        <w:t xml:space="preserve">odvoz </w:t>
      </w:r>
      <w:r w:rsidR="00B822D1">
        <w:rPr>
          <w:rFonts w:ascii="Calibri" w:hAnsi="Calibri"/>
          <w:sz w:val="22"/>
          <w:szCs w:val="22"/>
        </w:rPr>
        <w:t xml:space="preserve">a ekologickou likvidaci </w:t>
      </w:r>
      <w:r w:rsidR="006A745F" w:rsidRPr="006A745F">
        <w:rPr>
          <w:rFonts w:ascii="Calibri" w:hAnsi="Calibri"/>
          <w:sz w:val="22"/>
          <w:szCs w:val="22"/>
        </w:rPr>
        <w:t>původních osvětlovacích těles</w:t>
      </w:r>
      <w:r w:rsidR="00536C36" w:rsidRPr="00E507AD">
        <w:rPr>
          <w:rFonts w:ascii="Calibri" w:hAnsi="Calibri"/>
          <w:sz w:val="22"/>
          <w:szCs w:val="22"/>
        </w:rPr>
        <w:t>.</w:t>
      </w:r>
      <w:r w:rsidR="002054D0" w:rsidRPr="00E507AD">
        <w:rPr>
          <w:rFonts w:ascii="Calibri" w:hAnsi="Calibri"/>
          <w:sz w:val="22"/>
          <w:szCs w:val="22"/>
        </w:rPr>
        <w:t xml:space="preserve"> Uvedená cena je nejvýše přípustná a nelze ji zvýšit ani pod vlivem změny cen vstupů, ani objeví-li se potřeba činností (montážních, instalačních) do výkazu výměr nezahrnutých, ani je-li třeba překročit rozsah činností či dodávek </w:t>
      </w:r>
      <w:r w:rsidR="00BC647D" w:rsidRPr="00E507AD">
        <w:rPr>
          <w:rFonts w:ascii="Calibri" w:hAnsi="Calibri"/>
          <w:sz w:val="22"/>
          <w:szCs w:val="22"/>
        </w:rPr>
        <w:t>v položkovém</w:t>
      </w:r>
      <w:r w:rsidR="002054D0" w:rsidRPr="00E507AD">
        <w:rPr>
          <w:rFonts w:ascii="Calibri" w:hAnsi="Calibri"/>
          <w:sz w:val="22"/>
          <w:szCs w:val="22"/>
        </w:rPr>
        <w:t xml:space="preserve"> výměr</w:t>
      </w:r>
      <w:r w:rsidR="00BC647D" w:rsidRPr="00E507AD">
        <w:rPr>
          <w:rFonts w:ascii="Calibri" w:hAnsi="Calibri"/>
          <w:sz w:val="22"/>
          <w:szCs w:val="22"/>
        </w:rPr>
        <w:t>u</w:t>
      </w:r>
      <w:r w:rsidR="002054D0" w:rsidRPr="00E507AD">
        <w:rPr>
          <w:rFonts w:ascii="Calibri" w:hAnsi="Calibri"/>
          <w:sz w:val="22"/>
          <w:szCs w:val="22"/>
        </w:rPr>
        <w:t xml:space="preserve"> nebo jiných vnějších podmínek. Ke změně ceny může dojít pouze v</w:t>
      </w:r>
      <w:r w:rsidR="002054D0" w:rsidRPr="00BC647D">
        <w:rPr>
          <w:rFonts w:ascii="Calibri" w:hAnsi="Calibri"/>
          <w:sz w:val="22"/>
          <w:szCs w:val="22"/>
        </w:rPr>
        <w:t xml:space="preserve"> případě dodatečných změn v rozsahu díla odsouhlasených oběma smluvními stranami. Cena dodávky musí obsahovat </w:t>
      </w:r>
      <w:r w:rsidR="002054D0" w:rsidRPr="00B11371">
        <w:rPr>
          <w:rFonts w:ascii="Calibri" w:hAnsi="Calibri"/>
          <w:sz w:val="22"/>
          <w:szCs w:val="22"/>
        </w:rPr>
        <w:t>veškeré náklady na zajištění uvedených prací v</w:t>
      </w:r>
      <w:r w:rsidR="00BC647D" w:rsidRPr="00B11371">
        <w:rPr>
          <w:rFonts w:ascii="Calibri" w:hAnsi="Calibri"/>
          <w:sz w:val="22"/>
          <w:szCs w:val="22"/>
        </w:rPr>
        <w:t> položkovém výměru</w:t>
      </w:r>
      <w:r w:rsidR="002054D0" w:rsidRPr="00B11371">
        <w:rPr>
          <w:rFonts w:ascii="Calibri" w:hAnsi="Calibri"/>
          <w:sz w:val="22"/>
          <w:szCs w:val="22"/>
        </w:rPr>
        <w:t>.</w:t>
      </w:r>
    </w:p>
    <w:p w14:paraId="631CB494" w14:textId="3555AFE7" w:rsidR="00E602D0" w:rsidRPr="00B11371" w:rsidRDefault="00E602D0" w:rsidP="00E602D0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bookmarkStart w:id="0" w:name="_Hlk503255941"/>
      <w:r w:rsidRPr="00B11371">
        <w:rPr>
          <w:rFonts w:ascii="Calibri" w:hAnsi="Calibri"/>
          <w:sz w:val="22"/>
          <w:szCs w:val="22"/>
        </w:rPr>
        <w:t xml:space="preserve">Přesný položkový </w:t>
      </w:r>
      <w:r w:rsidR="00B11371">
        <w:rPr>
          <w:rFonts w:ascii="Calibri" w:hAnsi="Calibri"/>
          <w:sz w:val="22"/>
          <w:szCs w:val="22"/>
        </w:rPr>
        <w:t>rozpočet</w:t>
      </w:r>
      <w:r w:rsidRPr="00B11371">
        <w:rPr>
          <w:rFonts w:ascii="Calibri" w:hAnsi="Calibri"/>
          <w:sz w:val="22"/>
          <w:szCs w:val="22"/>
        </w:rPr>
        <w:t xml:space="preserve"> tvoří přílohu č. 1 této smlouvy.</w:t>
      </w:r>
    </w:p>
    <w:bookmarkEnd w:id="0"/>
    <w:p w14:paraId="54B63761" w14:textId="77777777" w:rsidR="00FA783E" w:rsidRDefault="00FA783E" w:rsidP="00B652C7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1A2F969C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2EB1973E" w14:textId="77777777" w:rsidR="00A01717" w:rsidRDefault="00A01717" w:rsidP="00694315">
      <w:pPr>
        <w:pStyle w:val="nadpisvesmlouvch"/>
      </w:pPr>
      <w:r w:rsidRPr="00A94A7A">
        <w:t>Platební podmínky</w:t>
      </w:r>
    </w:p>
    <w:p w14:paraId="6E0404AE" w14:textId="77777777" w:rsidR="00A24AAA" w:rsidRPr="00A94A7A" w:rsidRDefault="00A24AAA" w:rsidP="00694315">
      <w:pPr>
        <w:pStyle w:val="nadpisvesmlouvch"/>
      </w:pPr>
    </w:p>
    <w:p w14:paraId="2B347B47" w14:textId="6A23C0A5" w:rsidR="000677DE" w:rsidRPr="00A94A7A" w:rsidRDefault="00C63B9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uhradí kupní cenu na základě faktury vystavené prodávajícím po fyzickém převzetí </w:t>
      </w:r>
      <w:r w:rsidR="00556857">
        <w:rPr>
          <w:rFonts w:ascii="Calibri" w:hAnsi="Calibri"/>
          <w:sz w:val="22"/>
          <w:szCs w:val="22"/>
        </w:rPr>
        <w:t xml:space="preserve">veškerých </w:t>
      </w:r>
      <w:r>
        <w:rPr>
          <w:rFonts w:ascii="Calibri" w:hAnsi="Calibri"/>
          <w:sz w:val="22"/>
          <w:szCs w:val="22"/>
        </w:rPr>
        <w:t>předmět</w:t>
      </w:r>
      <w:r w:rsidR="00556857">
        <w:rPr>
          <w:rFonts w:ascii="Calibri" w:hAnsi="Calibri"/>
          <w:sz w:val="22"/>
          <w:szCs w:val="22"/>
        </w:rPr>
        <w:t>ů dodání</w:t>
      </w:r>
      <w:r>
        <w:rPr>
          <w:rFonts w:ascii="Calibri" w:hAnsi="Calibri"/>
          <w:sz w:val="22"/>
          <w:szCs w:val="22"/>
        </w:rPr>
        <w:t xml:space="preserve"> </w:t>
      </w:r>
      <w:r w:rsidR="00556857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koupě</w:t>
      </w:r>
      <w:r w:rsidR="0055685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v místě plnění.</w:t>
      </w:r>
    </w:p>
    <w:p w14:paraId="176A1435" w14:textId="4F7A55D4" w:rsidR="002E6541" w:rsidRPr="002E6541" w:rsidRDefault="002E6541" w:rsidP="002E6541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C57BC">
        <w:rPr>
          <w:rFonts w:ascii="Calibri" w:hAnsi="Calibri"/>
          <w:sz w:val="22"/>
        </w:rPr>
        <w:t>Prodávající</w:t>
      </w:r>
      <w:r w:rsidRPr="002E6541">
        <w:rPr>
          <w:rFonts w:ascii="Calibri" w:hAnsi="Calibri"/>
          <w:sz w:val="22"/>
        </w:rPr>
        <w:t xml:space="preserve"> se zavazuje dodat fakturu </w:t>
      </w:r>
      <w:r w:rsidR="00E04A0F">
        <w:rPr>
          <w:rFonts w:ascii="Calibri" w:hAnsi="Calibri"/>
          <w:sz w:val="22"/>
        </w:rPr>
        <w:t xml:space="preserve">kupujícímu </w:t>
      </w:r>
      <w:r w:rsidRPr="002E6541">
        <w:rPr>
          <w:rFonts w:ascii="Calibri" w:hAnsi="Calibri"/>
          <w:sz w:val="22"/>
        </w:rPr>
        <w:t xml:space="preserve">na </w:t>
      </w:r>
      <w:r w:rsidR="008A321A">
        <w:rPr>
          <w:rFonts w:ascii="Calibri" w:hAnsi="Calibri"/>
          <w:sz w:val="22"/>
        </w:rPr>
        <w:t xml:space="preserve">email: </w:t>
      </w:r>
      <w:hyperlink r:id="rId7" w:history="1">
        <w:r w:rsidR="008A321A" w:rsidRPr="00EE6BB9">
          <w:rPr>
            <w:rStyle w:val="Hypertextovodkaz"/>
            <w:rFonts w:ascii="Calibri" w:hAnsi="Calibri"/>
            <w:sz w:val="22"/>
          </w:rPr>
          <w:t>uctarna@bkom.cz</w:t>
        </w:r>
      </w:hyperlink>
      <w:r w:rsidR="008A321A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5B95FEAF" w14:textId="77777777" w:rsidR="000677DE" w:rsidRPr="00A94A7A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na daňovém dokladu pro platbu ceny předmětu koupě uvádět pouze bankovní účet, který určil správci daně ke zveřejnění v registru plátců a ide</w:t>
      </w:r>
      <w:r w:rsidR="00B268CE">
        <w:rPr>
          <w:rFonts w:ascii="Calibri" w:hAnsi="Calibri"/>
          <w:sz w:val="22"/>
          <w:szCs w:val="22"/>
        </w:rPr>
        <w:t xml:space="preserve">ntifikovaných osob. Prodávající </w:t>
      </w:r>
      <w:r w:rsidRPr="00A94A7A">
        <w:rPr>
          <w:rFonts w:ascii="Calibri" w:hAnsi="Calibri"/>
          <w:sz w:val="22"/>
          <w:szCs w:val="22"/>
        </w:rPr>
        <w:t>a 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>
        <w:rPr>
          <w:rFonts w:ascii="Calibri" w:hAnsi="Calibri"/>
          <w:sz w:val="22"/>
          <w:szCs w:val="22"/>
        </w:rPr>
        <w:t>o účet zveřejněný podle zákona</w:t>
      </w:r>
      <w:r w:rsidR="00B268CE">
        <w:rPr>
          <w:rFonts w:ascii="Calibri" w:hAnsi="Calibri"/>
          <w:sz w:val="22"/>
          <w:szCs w:val="22"/>
        </w:rPr>
        <w:t xml:space="preserve"> č. </w:t>
      </w:r>
      <w:r w:rsidR="00B67222">
        <w:rPr>
          <w:rFonts w:ascii="Calibri" w:hAnsi="Calibri"/>
          <w:sz w:val="22"/>
          <w:szCs w:val="22"/>
        </w:rPr>
        <w:t>235/2004 </w:t>
      </w:r>
      <w:r w:rsidRPr="00A94A7A">
        <w:rPr>
          <w:rFonts w:ascii="Calibri" w:hAnsi="Calibri"/>
          <w:sz w:val="22"/>
          <w:szCs w:val="22"/>
        </w:rPr>
        <w:t>Sb., o dani z přidané hodnoty</w:t>
      </w:r>
      <w:r w:rsidR="002E6541">
        <w:rPr>
          <w:rFonts w:ascii="Calibri" w:hAnsi="Calibri"/>
          <w:sz w:val="22"/>
          <w:szCs w:val="22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>
        <w:rPr>
          <w:rFonts w:ascii="Calibri" w:hAnsi="Calibri"/>
          <w:sz w:val="22"/>
          <w:szCs w:val="22"/>
        </w:rPr>
        <w:t xml:space="preserve">ve znění pozdějších předpisů, </w:t>
      </w:r>
      <w:r w:rsidRPr="00A94A7A">
        <w:rPr>
          <w:rFonts w:ascii="Calibri" w:hAnsi="Calibri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6C7688A9" w14:textId="77777777" w:rsidR="00536C36" w:rsidRPr="00E602D0" w:rsidRDefault="00536C36" w:rsidP="00536C36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Faktura bude obsahovat zejména:</w:t>
      </w:r>
    </w:p>
    <w:p w14:paraId="1A65AAAA" w14:textId="35D3E968" w:rsidR="00536C36" w:rsidRPr="00E602D0" w:rsidRDefault="00B822D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označení a sídlo prodávajícího a kupujícího</w:t>
      </w:r>
      <w:r>
        <w:rPr>
          <w:rFonts w:ascii="Calibri" w:hAnsi="Calibri"/>
          <w:sz w:val="22"/>
        </w:rPr>
        <w:t>,</w:t>
      </w:r>
    </w:p>
    <w:p w14:paraId="45353195" w14:textId="1DAE11DA" w:rsidR="00536C36" w:rsidRPr="00E602D0" w:rsidRDefault="00B822D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označení předmětu koupě</w:t>
      </w:r>
      <w:r>
        <w:rPr>
          <w:rFonts w:ascii="Calibri" w:hAnsi="Calibri"/>
          <w:sz w:val="22"/>
        </w:rPr>
        <w:t>,</w:t>
      </w:r>
    </w:p>
    <w:p w14:paraId="24BC09A8" w14:textId="39EF8E38" w:rsidR="00536C36" w:rsidRPr="00E602D0" w:rsidRDefault="00B822D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číslo faktury</w:t>
      </w:r>
      <w:r>
        <w:rPr>
          <w:rFonts w:ascii="Calibri" w:hAnsi="Calibri"/>
          <w:sz w:val="22"/>
        </w:rPr>
        <w:t>,</w:t>
      </w:r>
    </w:p>
    <w:p w14:paraId="5CCB346B" w14:textId="362FD2C3" w:rsidR="00536C36" w:rsidRPr="00E602D0" w:rsidRDefault="00B822D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den vystavení a den splatnosti faktury</w:t>
      </w:r>
      <w:r>
        <w:rPr>
          <w:rFonts w:ascii="Calibri" w:hAnsi="Calibri"/>
          <w:sz w:val="22"/>
        </w:rPr>
        <w:t>,</w:t>
      </w:r>
    </w:p>
    <w:p w14:paraId="7AA6C429" w14:textId="63B54334" w:rsidR="00536C36" w:rsidRPr="00E602D0" w:rsidRDefault="00B822D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označení banky a číslo účtu, na který má být hrazeno</w:t>
      </w:r>
      <w:r>
        <w:rPr>
          <w:rFonts w:ascii="Calibri" w:hAnsi="Calibri"/>
          <w:sz w:val="22"/>
        </w:rPr>
        <w:t>,</w:t>
      </w:r>
    </w:p>
    <w:p w14:paraId="0E08E680" w14:textId="3BDFFCDB" w:rsidR="00403C7F" w:rsidRPr="00E602D0" w:rsidRDefault="00B822D1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602D0">
        <w:rPr>
          <w:rFonts w:ascii="Calibri" w:hAnsi="Calibri"/>
          <w:sz w:val="22"/>
        </w:rPr>
        <w:t>fakturovanou částku</w:t>
      </w:r>
      <w:r>
        <w:rPr>
          <w:rFonts w:ascii="Calibri" w:hAnsi="Calibri"/>
          <w:sz w:val="22"/>
        </w:rPr>
        <w:t>,</w:t>
      </w:r>
    </w:p>
    <w:p w14:paraId="6DEADF7D" w14:textId="1AAD40E0" w:rsidR="00536C36" w:rsidRPr="00E602D0" w:rsidRDefault="00B822D1" w:rsidP="0072224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602D0">
        <w:rPr>
          <w:rFonts w:ascii="Calibri" w:hAnsi="Calibri"/>
          <w:sz w:val="22"/>
        </w:rPr>
        <w:t>razítko a podpis oprávněné osoby</w:t>
      </w:r>
      <w:r>
        <w:rPr>
          <w:rFonts w:ascii="Calibri" w:hAnsi="Calibri"/>
          <w:sz w:val="22"/>
        </w:rPr>
        <w:t>.</w:t>
      </w:r>
    </w:p>
    <w:p w14:paraId="668CA642" w14:textId="77777777" w:rsidR="00B268CE" w:rsidRPr="00B268CE" w:rsidRDefault="005923D7" w:rsidP="000E2D39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Faktura</w:t>
      </w:r>
      <w:r w:rsidR="00B268CE" w:rsidRPr="009B612B">
        <w:rPr>
          <w:rFonts w:ascii="Calibri" w:hAnsi="Calibri"/>
          <w:sz w:val="22"/>
          <w:szCs w:val="22"/>
        </w:rPr>
        <w:t xml:space="preserve"> </w:t>
      </w:r>
      <w:r w:rsidR="00B268CE">
        <w:rPr>
          <w:rFonts w:ascii="Calibri" w:hAnsi="Calibri"/>
          <w:sz w:val="22"/>
          <w:szCs w:val="22"/>
        </w:rPr>
        <w:t xml:space="preserve">je splatná do </w:t>
      </w:r>
      <w:r w:rsidR="00B268CE" w:rsidRPr="009B612B">
        <w:rPr>
          <w:rFonts w:ascii="Calibri" w:hAnsi="Calibri"/>
          <w:sz w:val="22"/>
          <w:szCs w:val="22"/>
        </w:rPr>
        <w:t>30 dnů od jejího doručení kupujícímu.</w:t>
      </w:r>
    </w:p>
    <w:p w14:paraId="3CD328E3" w14:textId="77777777" w:rsidR="00A01717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uvádět na všech daňových dokladech (fakturách</w:t>
      </w:r>
      <w:r w:rsidRPr="00B268CE">
        <w:rPr>
          <w:rFonts w:ascii="Calibri" w:hAnsi="Calibri"/>
          <w:sz w:val="22"/>
          <w:szCs w:val="22"/>
        </w:rPr>
        <w:t>)</w:t>
      </w:r>
      <w:r w:rsidR="00FA783E" w:rsidRPr="00B268CE">
        <w:rPr>
          <w:rFonts w:ascii="Calibri" w:hAnsi="Calibri"/>
          <w:sz w:val="22"/>
          <w:szCs w:val="22"/>
        </w:rPr>
        <w:t xml:space="preserve"> číslo objednávky a</w:t>
      </w:r>
      <w:r w:rsidRPr="00B268CE"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>číslo smlouvy kupujícího.</w:t>
      </w:r>
    </w:p>
    <w:p w14:paraId="0BD4706C" w14:textId="77777777" w:rsidR="00DF54BC" w:rsidRPr="00A94A7A" w:rsidRDefault="00DF54BC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70744D5A" w14:textId="77777777" w:rsidR="00C90792" w:rsidRPr="00A94A7A" w:rsidRDefault="00C90792" w:rsidP="00020898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38C8767F" w14:textId="77777777" w:rsidR="005B7B04" w:rsidRPr="00A94A7A" w:rsidRDefault="005B7B04" w:rsidP="00694315">
      <w:pPr>
        <w:pStyle w:val="nadpisvesmlouvch"/>
        <w:numPr>
          <w:ilvl w:val="0"/>
          <w:numId w:val="14"/>
        </w:numPr>
      </w:pPr>
    </w:p>
    <w:p w14:paraId="7D76C943" w14:textId="77777777" w:rsidR="005B7B04" w:rsidRDefault="001172D3" w:rsidP="00694315">
      <w:pPr>
        <w:pStyle w:val="nadpisvesmlouvch"/>
      </w:pPr>
      <w:r>
        <w:t>Dodací podmínky</w:t>
      </w:r>
      <w:r w:rsidR="005B7B04" w:rsidRPr="00A94A7A">
        <w:t xml:space="preserve"> a místo plnění</w:t>
      </w:r>
    </w:p>
    <w:p w14:paraId="51141B74" w14:textId="77777777" w:rsidR="00A24AAA" w:rsidRPr="00A94A7A" w:rsidRDefault="00A24AAA" w:rsidP="00694315">
      <w:pPr>
        <w:pStyle w:val="nadpisvesmlouvch"/>
      </w:pPr>
    </w:p>
    <w:p w14:paraId="0B6E24C2" w14:textId="6628A0BF" w:rsidR="00137FFA" w:rsidRPr="00532E74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32E74">
        <w:rPr>
          <w:rFonts w:ascii="Calibri" w:hAnsi="Calibri"/>
          <w:sz w:val="22"/>
          <w:szCs w:val="22"/>
        </w:rPr>
        <w:t xml:space="preserve">Prodávající se zavazuje </w:t>
      </w:r>
      <w:r w:rsidR="005B7B04" w:rsidRPr="00532E74">
        <w:rPr>
          <w:rFonts w:ascii="Calibri" w:hAnsi="Calibri"/>
          <w:sz w:val="22"/>
          <w:szCs w:val="22"/>
        </w:rPr>
        <w:t xml:space="preserve">dodat kupujícímu předmět koupě dle této smlouvy nejpozději do </w:t>
      </w:r>
      <w:r w:rsidR="00E602D0" w:rsidRPr="00532E74">
        <w:rPr>
          <w:rFonts w:ascii="Calibri" w:hAnsi="Calibri"/>
          <w:sz w:val="22"/>
          <w:szCs w:val="22"/>
          <w:shd w:val="clear" w:color="auto" w:fill="FFFFFF"/>
          <w:lang w:val="cs-CZ"/>
        </w:rPr>
        <w:t xml:space="preserve">90 </w:t>
      </w:r>
      <w:r w:rsidR="00CF60D4" w:rsidRPr="00532E74">
        <w:rPr>
          <w:rFonts w:ascii="Calibri" w:hAnsi="Calibri"/>
          <w:sz w:val="22"/>
          <w:szCs w:val="22"/>
          <w:shd w:val="clear" w:color="auto" w:fill="FFFFFF"/>
          <w:lang w:val="cs-CZ"/>
        </w:rPr>
        <w:t xml:space="preserve">kalendářních dnů od </w:t>
      </w:r>
      <w:r w:rsidR="00640A4D" w:rsidRPr="00532E74">
        <w:rPr>
          <w:rFonts w:ascii="Calibri" w:hAnsi="Calibri"/>
          <w:sz w:val="22"/>
          <w:szCs w:val="22"/>
          <w:shd w:val="clear" w:color="auto" w:fill="FFFFFF"/>
          <w:lang w:val="cs-CZ"/>
        </w:rPr>
        <w:t>nabytí účinnosti</w:t>
      </w:r>
      <w:r w:rsidR="00B268CE" w:rsidRPr="00532E74">
        <w:rPr>
          <w:rFonts w:ascii="Calibri" w:hAnsi="Calibri"/>
          <w:sz w:val="22"/>
          <w:szCs w:val="22"/>
          <w:shd w:val="clear" w:color="auto" w:fill="FFFFFF"/>
          <w:lang w:val="cs-CZ"/>
        </w:rPr>
        <w:t xml:space="preserve"> této smlouvy</w:t>
      </w:r>
      <w:r w:rsidR="00234981" w:rsidRPr="00532E74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7AAA15BC" w14:textId="77777777" w:rsidR="00081D3C" w:rsidRPr="00686E5D" w:rsidRDefault="00081D3C" w:rsidP="00081D3C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>Předpokládaný termín zahájení plnění: po účinnosti smlouvy na výzvu zadavatele.</w:t>
      </w:r>
    </w:p>
    <w:p w14:paraId="6A10D36B" w14:textId="2A3A872F" w:rsidR="00081D3C" w:rsidRPr="00686E5D" w:rsidRDefault="00081D3C" w:rsidP="00081D3C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>Předpokládaný termín ukončení plnění: 90 dní od účinnosti smlouvy.</w:t>
      </w:r>
    </w:p>
    <w:p w14:paraId="4E90B8CD" w14:textId="05C5AA51" w:rsidR="00E42AB0" w:rsidRPr="00686E5D" w:rsidRDefault="00E42AB0" w:rsidP="00E42AB0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>Předmět koupě se považuje za dodaný okamžikem převzetí kupujícím.</w:t>
      </w:r>
    </w:p>
    <w:p w14:paraId="47545041" w14:textId="6DE16E20" w:rsidR="00137FFA" w:rsidRPr="00686E5D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>Za místo</w:t>
      </w:r>
      <w:r w:rsidR="005B7B04" w:rsidRPr="00686E5D">
        <w:rPr>
          <w:rFonts w:ascii="Calibri" w:hAnsi="Calibri"/>
          <w:sz w:val="22"/>
          <w:szCs w:val="22"/>
        </w:rPr>
        <w:t xml:space="preserve"> plnění </w:t>
      </w:r>
      <w:r w:rsidRPr="00686E5D">
        <w:rPr>
          <w:rFonts w:ascii="Calibri" w:hAnsi="Calibri"/>
          <w:sz w:val="22"/>
          <w:szCs w:val="22"/>
        </w:rPr>
        <w:t>se pro účely té</w:t>
      </w:r>
      <w:r w:rsidR="00627D17" w:rsidRPr="00686E5D">
        <w:rPr>
          <w:rFonts w:ascii="Calibri" w:hAnsi="Calibri"/>
          <w:sz w:val="22"/>
          <w:szCs w:val="22"/>
        </w:rPr>
        <w:t xml:space="preserve">to </w:t>
      </w:r>
      <w:r w:rsidRPr="00686E5D">
        <w:rPr>
          <w:rFonts w:ascii="Calibri" w:hAnsi="Calibri"/>
          <w:sz w:val="22"/>
          <w:szCs w:val="22"/>
        </w:rPr>
        <w:t xml:space="preserve">smlouvy považuje </w:t>
      </w:r>
      <w:r w:rsidR="005923D7" w:rsidRPr="00686E5D">
        <w:rPr>
          <w:rFonts w:ascii="Calibri" w:hAnsi="Calibri"/>
          <w:sz w:val="22"/>
          <w:szCs w:val="22"/>
          <w:lang w:val="cs-CZ"/>
        </w:rPr>
        <w:t>provozní areál</w:t>
      </w:r>
      <w:r w:rsidRPr="00686E5D">
        <w:rPr>
          <w:rFonts w:ascii="Calibri" w:hAnsi="Calibri"/>
          <w:sz w:val="22"/>
          <w:szCs w:val="22"/>
        </w:rPr>
        <w:t xml:space="preserve"> </w:t>
      </w:r>
      <w:r w:rsidR="00B268CE" w:rsidRPr="00686E5D">
        <w:rPr>
          <w:rFonts w:ascii="Calibri" w:hAnsi="Calibri"/>
          <w:sz w:val="22"/>
          <w:szCs w:val="22"/>
          <w:lang w:val="cs-CZ"/>
        </w:rPr>
        <w:t>společnosti</w:t>
      </w:r>
      <w:r w:rsidR="005B7B04" w:rsidRPr="00686E5D">
        <w:rPr>
          <w:rFonts w:ascii="Calibri" w:hAnsi="Calibri"/>
          <w:sz w:val="22"/>
          <w:szCs w:val="22"/>
        </w:rPr>
        <w:t xml:space="preserve"> Brněnské komunikace a.s., Masná </w:t>
      </w:r>
      <w:r w:rsidR="00B822D1">
        <w:rPr>
          <w:rFonts w:ascii="Calibri" w:hAnsi="Calibri"/>
          <w:sz w:val="22"/>
          <w:szCs w:val="22"/>
        </w:rPr>
        <w:t>180/</w:t>
      </w:r>
      <w:r w:rsidR="005B7B04" w:rsidRPr="00686E5D">
        <w:rPr>
          <w:rFonts w:ascii="Calibri" w:hAnsi="Calibri"/>
          <w:sz w:val="22"/>
          <w:szCs w:val="22"/>
        </w:rPr>
        <w:t>7, Brno</w:t>
      </w:r>
      <w:r w:rsidR="00B822D1">
        <w:rPr>
          <w:rFonts w:ascii="Calibri" w:hAnsi="Calibri"/>
          <w:sz w:val="22"/>
          <w:szCs w:val="22"/>
        </w:rPr>
        <w:t xml:space="preserve"> 602 00</w:t>
      </w:r>
      <w:r w:rsidR="005B7B04" w:rsidRPr="00686E5D">
        <w:rPr>
          <w:rFonts w:ascii="Calibri" w:hAnsi="Calibri"/>
          <w:sz w:val="22"/>
          <w:szCs w:val="22"/>
        </w:rPr>
        <w:t>.</w:t>
      </w:r>
    </w:p>
    <w:p w14:paraId="1E26AF30" w14:textId="5FF46B3E" w:rsidR="00081D3C" w:rsidRPr="00EC1500" w:rsidRDefault="00081D3C" w:rsidP="00081D3C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 xml:space="preserve">Zakázka se má za splněnou, jestliže proběhly a byly předány zápisem do předávacího protokolu </w:t>
      </w:r>
      <w:r w:rsidRPr="00EC1500">
        <w:rPr>
          <w:rFonts w:ascii="Calibri" w:hAnsi="Calibri"/>
          <w:sz w:val="22"/>
          <w:szCs w:val="22"/>
        </w:rPr>
        <w:t>objednateli veškeré části dodávky. Jako součást dokumentace v rámci předávacího řízení budou předány technické listy a certifikáty dodaných zařízení a materiálů</w:t>
      </w:r>
      <w:r w:rsidR="00B822D1" w:rsidRPr="00EC1500">
        <w:rPr>
          <w:rFonts w:ascii="Calibri" w:hAnsi="Calibri"/>
          <w:sz w:val="22"/>
          <w:szCs w:val="22"/>
        </w:rPr>
        <w:t xml:space="preserve">, </w:t>
      </w:r>
      <w:r w:rsidRPr="00EC1500">
        <w:rPr>
          <w:rFonts w:ascii="Calibri" w:hAnsi="Calibri"/>
          <w:sz w:val="22"/>
          <w:szCs w:val="22"/>
        </w:rPr>
        <w:t>revize silnoproudé elektroinstalace</w:t>
      </w:r>
      <w:r w:rsidR="00B822D1" w:rsidRPr="00EC1500">
        <w:rPr>
          <w:rFonts w:ascii="Calibri" w:hAnsi="Calibri"/>
          <w:sz w:val="22"/>
          <w:szCs w:val="22"/>
        </w:rPr>
        <w:t xml:space="preserve"> a protokol o ekologické likvidaci starých svítidel.</w:t>
      </w:r>
    </w:p>
    <w:p w14:paraId="4D1B7763" w14:textId="77777777" w:rsidR="00081D3C" w:rsidRPr="00686E5D" w:rsidRDefault="00081D3C" w:rsidP="00081D3C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</w:rPr>
        <w:t>Plnění veřejné zakázky bude provedeno dle přiloženého harmonogramu prodávajícího zpracovaného podle termínů zahájení a ukončení provádění dodávky dle této smlouvy, který tvoří přílohu č. 2 této smlouvy.</w:t>
      </w:r>
    </w:p>
    <w:p w14:paraId="205C3365" w14:textId="5953C035" w:rsidR="00081D3C" w:rsidRPr="00432787" w:rsidRDefault="00E42AB0" w:rsidP="00081D3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432787">
        <w:rPr>
          <w:rFonts w:ascii="Calibri" w:hAnsi="Calibri"/>
          <w:sz w:val="22"/>
          <w:szCs w:val="22"/>
        </w:rPr>
        <w:t xml:space="preserve">Kontaktní osobou objednatele pro plnění je pan </w:t>
      </w:r>
      <w:r w:rsidR="00432787" w:rsidRPr="00432787">
        <w:rPr>
          <w:rFonts w:ascii="Calibri" w:hAnsi="Calibri"/>
          <w:sz w:val="22"/>
          <w:szCs w:val="22"/>
        </w:rPr>
        <w:t>David Procházka</w:t>
      </w:r>
      <w:r w:rsidRPr="00432787">
        <w:rPr>
          <w:rFonts w:ascii="Calibri" w:hAnsi="Calibri"/>
          <w:sz w:val="22"/>
          <w:szCs w:val="22"/>
        </w:rPr>
        <w:t>, tel</w:t>
      </w:r>
      <w:r w:rsidR="00B822D1" w:rsidRPr="00432787">
        <w:rPr>
          <w:rFonts w:ascii="Calibri" w:hAnsi="Calibri"/>
          <w:sz w:val="22"/>
          <w:szCs w:val="22"/>
        </w:rPr>
        <w:t>.</w:t>
      </w:r>
      <w:r w:rsidRPr="00432787">
        <w:rPr>
          <w:rFonts w:ascii="Calibri" w:hAnsi="Calibri"/>
          <w:sz w:val="22"/>
          <w:szCs w:val="22"/>
        </w:rPr>
        <w:t xml:space="preserve">: </w:t>
      </w:r>
      <w:r w:rsidR="00B822D1" w:rsidRPr="00432787">
        <w:rPr>
          <w:rFonts w:ascii="Calibri" w:hAnsi="Calibri"/>
          <w:sz w:val="22"/>
          <w:szCs w:val="22"/>
        </w:rPr>
        <w:t>+420 </w:t>
      </w:r>
      <w:r w:rsidR="00432787" w:rsidRPr="00432787">
        <w:rPr>
          <w:rFonts w:ascii="Calibri" w:hAnsi="Calibri"/>
          <w:sz w:val="22"/>
          <w:szCs w:val="22"/>
        </w:rPr>
        <w:t>733</w:t>
      </w:r>
      <w:r w:rsidR="00B822D1" w:rsidRPr="00432787">
        <w:rPr>
          <w:rFonts w:ascii="Calibri" w:hAnsi="Calibri"/>
          <w:sz w:val="22"/>
          <w:szCs w:val="22"/>
        </w:rPr>
        <w:t> </w:t>
      </w:r>
      <w:r w:rsidR="00432787" w:rsidRPr="00432787">
        <w:rPr>
          <w:rFonts w:ascii="Calibri" w:hAnsi="Calibri"/>
          <w:sz w:val="22"/>
          <w:szCs w:val="22"/>
        </w:rPr>
        <w:t>506</w:t>
      </w:r>
      <w:r w:rsidR="00B822D1" w:rsidRPr="00432787">
        <w:rPr>
          <w:rFonts w:ascii="Calibri" w:hAnsi="Calibri"/>
          <w:sz w:val="22"/>
          <w:szCs w:val="22"/>
        </w:rPr>
        <w:t xml:space="preserve"> </w:t>
      </w:r>
      <w:r w:rsidR="00432787" w:rsidRPr="00432787">
        <w:rPr>
          <w:rFonts w:ascii="Calibri" w:hAnsi="Calibri"/>
          <w:sz w:val="22"/>
          <w:szCs w:val="22"/>
        </w:rPr>
        <w:t>535</w:t>
      </w:r>
      <w:r w:rsidRPr="00432787">
        <w:rPr>
          <w:rFonts w:ascii="Calibri" w:hAnsi="Calibri"/>
          <w:sz w:val="22"/>
          <w:szCs w:val="22"/>
        </w:rPr>
        <w:t xml:space="preserve">, e-mail: </w:t>
      </w:r>
      <w:hyperlink r:id="rId8" w:history="1">
        <w:r w:rsidR="00432787" w:rsidRPr="00432787">
          <w:rPr>
            <w:rStyle w:val="Hypertextovodkaz"/>
            <w:rFonts w:ascii="Calibri" w:hAnsi="Calibri"/>
            <w:sz w:val="22"/>
            <w:szCs w:val="22"/>
          </w:rPr>
          <w:t>prochazka</w:t>
        </w:r>
        <w:r w:rsidR="00432787" w:rsidRPr="00432787">
          <w:rPr>
            <w:rStyle w:val="Hypertextovodkaz"/>
            <w:rFonts w:ascii="Calibri" w:hAnsi="Calibri"/>
            <w:sz w:val="22"/>
            <w:szCs w:val="22"/>
            <w:lang w:val="cs-CZ"/>
          </w:rPr>
          <w:t>@</w:t>
        </w:r>
        <w:r w:rsidR="00432787" w:rsidRPr="00432787">
          <w:rPr>
            <w:rStyle w:val="Hypertextovodkaz"/>
            <w:rFonts w:ascii="Calibri" w:hAnsi="Calibri"/>
            <w:sz w:val="22"/>
            <w:szCs w:val="22"/>
          </w:rPr>
          <w:t>bkom.cz</w:t>
        </w:r>
      </w:hyperlink>
      <w:r w:rsidR="00B822D1" w:rsidRPr="00432787">
        <w:rPr>
          <w:rFonts w:ascii="Calibri" w:hAnsi="Calibri"/>
          <w:sz w:val="22"/>
          <w:szCs w:val="22"/>
        </w:rPr>
        <w:t xml:space="preserve"> </w:t>
      </w:r>
    </w:p>
    <w:p w14:paraId="1DDF78E2" w14:textId="313C83DC" w:rsidR="00E42AB0" w:rsidRPr="00686E5D" w:rsidRDefault="00E42AB0" w:rsidP="00E42AB0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  <w:lang w:val="cs-CZ"/>
        </w:rPr>
        <w:t>Předmět koupě bude v místě plnění předán na základě předávacího protokolu podepsaného oprávněnými zástupci smluvních stran. Předávací protokol bude sepsán v případě, že prodávající předá kupujícímu zboží v řádném stavu, bez vad bránících používání zboží. Drobné vady zboží, které nebrání řádnému užívání zboží jednotlivě i v celé souhrnu a které prodávající písemně uzná a zaváže se je v dohodnutém termínu řádným způsobem odstranit, nejsou důvodem k odmítnutí převzetí zboží. Soupis drobných vad s uvedením termínů odstranění těchto nedostatků bude součástí předávacího protokolu.</w:t>
      </w:r>
      <w:r w:rsidRPr="00686E5D">
        <w:rPr>
          <w:rFonts w:ascii="Calibri" w:hAnsi="Calibri"/>
          <w:sz w:val="22"/>
          <w:szCs w:val="22"/>
        </w:rPr>
        <w:t xml:space="preserve"> </w:t>
      </w:r>
    </w:p>
    <w:p w14:paraId="212D3EC9" w14:textId="3645AB94" w:rsidR="00E42AB0" w:rsidRPr="00DA310D" w:rsidRDefault="00E42AB0" w:rsidP="00DA310D">
      <w:pPr>
        <w:pStyle w:val="Zkladntext3"/>
        <w:numPr>
          <w:ilvl w:val="0"/>
          <w:numId w:val="8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  <w:lang w:val="cs-CZ"/>
        </w:rPr>
        <w:t xml:space="preserve">Pracovníci </w:t>
      </w:r>
      <w:r w:rsidR="00DA310D">
        <w:rPr>
          <w:rFonts w:ascii="Calibri" w:hAnsi="Calibri"/>
          <w:sz w:val="22"/>
          <w:szCs w:val="22"/>
          <w:lang w:val="cs-CZ"/>
        </w:rPr>
        <w:t>prodávajícího</w:t>
      </w:r>
      <w:r w:rsidRPr="00686E5D">
        <w:rPr>
          <w:rFonts w:ascii="Calibri" w:hAnsi="Calibri"/>
          <w:sz w:val="22"/>
          <w:szCs w:val="22"/>
          <w:lang w:val="cs-CZ"/>
        </w:rPr>
        <w:t xml:space="preserve"> budou při pohybu po areálu viditelně označení (název nebo logo společnosti). </w:t>
      </w:r>
      <w:r w:rsidR="00DA310D">
        <w:rPr>
          <w:rFonts w:ascii="Calibri" w:hAnsi="Calibri"/>
          <w:sz w:val="22"/>
          <w:szCs w:val="22"/>
          <w:lang w:val="cs-CZ"/>
        </w:rPr>
        <w:t xml:space="preserve">Prodávající </w:t>
      </w:r>
      <w:r w:rsidRPr="00DA310D">
        <w:rPr>
          <w:rFonts w:ascii="Calibri" w:hAnsi="Calibri"/>
          <w:sz w:val="22"/>
          <w:szCs w:val="22"/>
          <w:lang w:val="cs-CZ"/>
        </w:rPr>
        <w:t>dodá a v pravidelných intervalech bude aktualizovat seznam vozidel a pracovníků pohybujících se po areálu.</w:t>
      </w:r>
    </w:p>
    <w:p w14:paraId="5FCE5FD6" w14:textId="349CB74A" w:rsidR="00E42AB0" w:rsidRPr="00432787" w:rsidRDefault="00E42AB0" w:rsidP="00E42AB0">
      <w:pPr>
        <w:pStyle w:val="Zkladntext3"/>
        <w:numPr>
          <w:ilvl w:val="0"/>
          <w:numId w:val="8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  <w:lang w:val="cs-CZ"/>
        </w:rPr>
        <w:t xml:space="preserve">Návoz materiálu bude probíhat vždy výhradně předem určeným koridorem. </w:t>
      </w:r>
      <w:r w:rsidR="00DA310D">
        <w:rPr>
          <w:rFonts w:ascii="Calibri" w:hAnsi="Calibri"/>
          <w:sz w:val="22"/>
          <w:szCs w:val="22"/>
          <w:lang w:val="cs-CZ"/>
        </w:rPr>
        <w:t>Prodávající</w:t>
      </w:r>
      <w:r w:rsidRPr="00686E5D">
        <w:rPr>
          <w:rFonts w:ascii="Calibri" w:hAnsi="Calibri"/>
          <w:sz w:val="22"/>
          <w:szCs w:val="22"/>
          <w:lang w:val="cs-CZ"/>
        </w:rPr>
        <w:t xml:space="preserve"> je povinen dodržovat organizaci dopravy v rámci areálu. Termíny návozu materiálu budou předem konzultovány na kontrolních dnech</w:t>
      </w:r>
      <w:r w:rsidR="00432787">
        <w:rPr>
          <w:rFonts w:ascii="Calibri" w:hAnsi="Calibri"/>
          <w:sz w:val="22"/>
          <w:szCs w:val="22"/>
          <w:lang w:val="cs-CZ"/>
        </w:rPr>
        <w:t>.</w:t>
      </w:r>
    </w:p>
    <w:p w14:paraId="77866A2D" w14:textId="3E6B1368" w:rsidR="00432787" w:rsidRPr="00686E5D" w:rsidRDefault="00432787" w:rsidP="00E42AB0">
      <w:pPr>
        <w:pStyle w:val="Zkladntext3"/>
        <w:numPr>
          <w:ilvl w:val="0"/>
          <w:numId w:val="8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Kontrolní dny budou probíhat 1x za týden a dále dle potřeby.</w:t>
      </w:r>
    </w:p>
    <w:p w14:paraId="0B3F8523" w14:textId="6BE7C864" w:rsidR="00E42AB0" w:rsidRPr="00686E5D" w:rsidRDefault="00E42AB0" w:rsidP="00E42AB0">
      <w:pPr>
        <w:pStyle w:val="Zkladntext3"/>
        <w:numPr>
          <w:ilvl w:val="0"/>
          <w:numId w:val="8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  <w:lang w:val="cs-CZ"/>
        </w:rPr>
        <w:t>Práce</w:t>
      </w:r>
      <w:r w:rsidR="00432787">
        <w:rPr>
          <w:rFonts w:ascii="Calibri" w:hAnsi="Calibri"/>
          <w:sz w:val="22"/>
          <w:szCs w:val="22"/>
          <w:lang w:val="cs-CZ"/>
        </w:rPr>
        <w:t xml:space="preserve"> na dodávce </w:t>
      </w:r>
      <w:r w:rsidRPr="00686E5D">
        <w:rPr>
          <w:rFonts w:ascii="Calibri" w:hAnsi="Calibri"/>
          <w:sz w:val="22"/>
          <w:szCs w:val="22"/>
          <w:lang w:val="cs-CZ"/>
        </w:rPr>
        <w:t>budou probíhat v pracovní dny PO-PÁ v čase 6:00-</w:t>
      </w:r>
      <w:r w:rsidR="00432787">
        <w:rPr>
          <w:rFonts w:ascii="Calibri" w:hAnsi="Calibri"/>
          <w:sz w:val="22"/>
          <w:szCs w:val="22"/>
          <w:lang w:val="cs-CZ"/>
        </w:rPr>
        <w:t>20</w:t>
      </w:r>
      <w:r w:rsidRPr="00686E5D">
        <w:rPr>
          <w:rFonts w:ascii="Calibri" w:hAnsi="Calibri"/>
          <w:sz w:val="22"/>
          <w:szCs w:val="22"/>
          <w:lang w:val="cs-CZ"/>
        </w:rPr>
        <w:t>:00. V případě potřeby je možné zpřístupnit objekt i mimo pracovní dny, pro tyto případy bude podána žádost na kontaktní osobu objednatele s předstihem minimálně 2 pracovní dny.</w:t>
      </w:r>
    </w:p>
    <w:p w14:paraId="1EE354E0" w14:textId="77777777" w:rsidR="00E42AB0" w:rsidRPr="00686E5D" w:rsidRDefault="00E42AB0" w:rsidP="00E42AB0">
      <w:pPr>
        <w:pStyle w:val="Zkladntext3"/>
        <w:numPr>
          <w:ilvl w:val="0"/>
          <w:numId w:val="8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686E5D">
        <w:rPr>
          <w:rFonts w:ascii="Calibri" w:hAnsi="Calibri"/>
          <w:sz w:val="22"/>
          <w:szCs w:val="22"/>
          <w:lang w:val="cs-CZ"/>
        </w:rPr>
        <w:t>Realizace zakázky bude probíhat za plného provozu objektu. Přerušení dodávky elektřiny v důsledku přepojování bude nahlášeno vždy s předstihem minimálně 5 pracovních dnů. Každá jednotlivá odstávka napájení objektu nesmí přesáhnout 4 hodiny.</w:t>
      </w:r>
    </w:p>
    <w:p w14:paraId="4EC73FE4" w14:textId="77777777" w:rsidR="00536C36" w:rsidRPr="00536C36" w:rsidRDefault="00536C36" w:rsidP="00536C36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 rámci předávajícího a přejímacího řízení bude kontrolována zejména kompletnost dodaného zboží, vizuální kvalita a kvalita jeho montáže a instalace s tím, že kritéria úspěšnosti převzetí předmětu koupě jsou:</w:t>
      </w:r>
    </w:p>
    <w:p w14:paraId="4CEAE68B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kompletnost dodaného zboží dle této smlouvy a zadávací dokumentace,</w:t>
      </w:r>
    </w:p>
    <w:p w14:paraId="6A9B3EBB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vizuální kontrola předmětu koupě,</w:t>
      </w:r>
    </w:p>
    <w:p w14:paraId="60C27CC6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provedení kontroly funkčnosti předmětu koupě ze strany kupujícího,</w:t>
      </w:r>
    </w:p>
    <w:p w14:paraId="2039A6E7" w14:textId="77777777" w:rsidR="00536C36" w:rsidRPr="00536C36" w:rsidRDefault="00536C36" w:rsidP="00536C36">
      <w:pPr>
        <w:numPr>
          <w:ilvl w:val="0"/>
          <w:numId w:val="2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16"/>
          <w:lang w:eastAsia="x-none"/>
        </w:rPr>
        <w:t xml:space="preserve">kontrola kvality dodaného zboží. </w:t>
      </w:r>
    </w:p>
    <w:p w14:paraId="53404813" w14:textId="14F13165" w:rsidR="00BC5EDB" w:rsidRPr="00E42AB0" w:rsidRDefault="00BC5EDB" w:rsidP="00E42AB0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42AB0">
        <w:rPr>
          <w:rFonts w:ascii="Calibri" w:hAnsi="Calibri"/>
          <w:sz w:val="22"/>
          <w:szCs w:val="22"/>
        </w:rPr>
        <w:t>Kupující podpisem potvrdí převzetí, úplnost a správnost dodávky zboží na dodacím listu</w:t>
      </w:r>
      <w:r w:rsidR="00E42AB0">
        <w:rPr>
          <w:rFonts w:ascii="Calibri" w:hAnsi="Calibri"/>
          <w:sz w:val="22"/>
          <w:szCs w:val="22"/>
        </w:rPr>
        <w:t>.</w:t>
      </w:r>
    </w:p>
    <w:p w14:paraId="6419DFFC" w14:textId="56823455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lastRenderedPageBreak/>
        <w:t xml:space="preserve">Zjevné vady zboží je kupující povinen reklamovat u prodávajícího ve lhůtě </w:t>
      </w:r>
      <w:r w:rsidR="00640A4D">
        <w:rPr>
          <w:rFonts w:ascii="Calibri" w:hAnsi="Calibri"/>
          <w:sz w:val="22"/>
          <w:szCs w:val="22"/>
        </w:rPr>
        <w:t>30</w:t>
      </w:r>
      <w:r w:rsidRPr="00532608">
        <w:rPr>
          <w:rFonts w:ascii="Calibri" w:hAnsi="Calibri"/>
          <w:sz w:val="22"/>
          <w:szCs w:val="22"/>
        </w:rPr>
        <w:t xml:space="preserve"> dnů od převzetí zboží.</w:t>
      </w:r>
    </w:p>
    <w:p w14:paraId="4FB2B3A4" w14:textId="77A3C378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Vlastnické právo i nebezpečí škody na věci přechází na kupujícího okamžikem převzetí </w:t>
      </w:r>
      <w:r w:rsidR="00FF1269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>.</w:t>
      </w:r>
    </w:p>
    <w:p w14:paraId="3D094A5B" w14:textId="77777777" w:rsidR="00536C36" w:rsidRPr="001172D3" w:rsidRDefault="00536C36" w:rsidP="001172D3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</w:p>
    <w:p w14:paraId="28764F9D" w14:textId="77777777" w:rsidR="00020898" w:rsidRPr="00A94A7A" w:rsidRDefault="00020898" w:rsidP="00694315">
      <w:pPr>
        <w:pStyle w:val="nadpisvesmlouvch"/>
        <w:numPr>
          <w:ilvl w:val="0"/>
          <w:numId w:val="14"/>
        </w:numPr>
      </w:pPr>
    </w:p>
    <w:p w14:paraId="5DD9099C" w14:textId="77777777" w:rsidR="00137FFA" w:rsidRDefault="00137FFA" w:rsidP="00694315">
      <w:pPr>
        <w:pStyle w:val="nadpisvesmlouvch"/>
      </w:pPr>
      <w:r w:rsidRPr="00A94A7A">
        <w:t>Záruční doba</w:t>
      </w:r>
      <w:r w:rsidR="0012434C">
        <w:t xml:space="preserve"> a</w:t>
      </w:r>
      <w:r w:rsidRPr="00A94A7A">
        <w:t xml:space="preserve"> reklamace</w:t>
      </w:r>
    </w:p>
    <w:p w14:paraId="6A527BC3" w14:textId="77777777" w:rsidR="00A24AAA" w:rsidRPr="00A94A7A" w:rsidRDefault="00A24AAA" w:rsidP="00694315">
      <w:pPr>
        <w:pStyle w:val="nadpisvesmlouvch"/>
      </w:pPr>
    </w:p>
    <w:p w14:paraId="7962DCBA" w14:textId="1EA5ADAE" w:rsidR="000677DE" w:rsidRPr="00BC647D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Prodávající poskytuje na dodaný předmět </w:t>
      </w:r>
      <w:r w:rsidRPr="00BC647D">
        <w:rPr>
          <w:rFonts w:ascii="Calibri" w:hAnsi="Calibri"/>
          <w:sz w:val="22"/>
          <w:szCs w:val="22"/>
        </w:rPr>
        <w:t xml:space="preserve">koupě záruku v délce </w:t>
      </w:r>
      <w:r w:rsidR="002054D0" w:rsidRPr="00BC647D">
        <w:rPr>
          <w:rFonts w:ascii="Calibri" w:hAnsi="Calibri"/>
          <w:sz w:val="22"/>
          <w:szCs w:val="22"/>
          <w:lang w:val="cs-CZ"/>
        </w:rPr>
        <w:t xml:space="preserve"> 24 </w:t>
      </w:r>
      <w:r w:rsidR="00AA30E4" w:rsidRPr="00BC647D">
        <w:rPr>
          <w:rFonts w:ascii="Calibri" w:hAnsi="Calibri"/>
          <w:sz w:val="22"/>
          <w:szCs w:val="22"/>
          <w:lang w:val="cs-CZ"/>
        </w:rPr>
        <w:t>měsíců</w:t>
      </w:r>
      <w:r w:rsidRPr="00BC647D">
        <w:rPr>
          <w:rFonts w:ascii="Calibri" w:hAnsi="Calibri"/>
          <w:sz w:val="22"/>
          <w:szCs w:val="22"/>
        </w:rPr>
        <w:t xml:space="preserve">. </w:t>
      </w:r>
      <w:r w:rsidR="00B158D1" w:rsidRPr="00BC647D">
        <w:rPr>
          <w:rFonts w:ascii="Calibri" w:hAnsi="Calibri"/>
          <w:sz w:val="22"/>
          <w:szCs w:val="22"/>
          <w:lang w:val="cs-CZ"/>
        </w:rPr>
        <w:t>Záruční</w:t>
      </w:r>
      <w:r w:rsidR="00B158D1" w:rsidRPr="00BC647D">
        <w:rPr>
          <w:rFonts w:ascii="Calibri" w:hAnsi="Calibri"/>
          <w:sz w:val="22"/>
          <w:szCs w:val="22"/>
        </w:rPr>
        <w:t xml:space="preserve"> doba </w:t>
      </w:r>
      <w:r w:rsidR="00640A4D" w:rsidRPr="00BC647D">
        <w:rPr>
          <w:rFonts w:ascii="Calibri" w:hAnsi="Calibri"/>
          <w:sz w:val="22"/>
          <w:szCs w:val="22"/>
          <w:lang w:val="cs-CZ"/>
        </w:rPr>
        <w:t>začíná</w:t>
      </w:r>
      <w:r w:rsidRPr="00BC647D">
        <w:rPr>
          <w:rFonts w:ascii="Calibri" w:hAnsi="Calibri"/>
          <w:sz w:val="22"/>
          <w:szCs w:val="22"/>
        </w:rPr>
        <w:t xml:space="preserve"> běžet </w:t>
      </w:r>
      <w:r w:rsidR="00B158D1" w:rsidRPr="00BC647D">
        <w:rPr>
          <w:rFonts w:ascii="Calibri" w:hAnsi="Calibri"/>
          <w:sz w:val="22"/>
          <w:szCs w:val="22"/>
          <w:lang w:val="cs-CZ"/>
        </w:rPr>
        <w:t>okamžikem</w:t>
      </w:r>
      <w:r w:rsidR="00DE2423" w:rsidRPr="00BC647D">
        <w:rPr>
          <w:rFonts w:ascii="Calibri" w:hAnsi="Calibri"/>
          <w:sz w:val="22"/>
          <w:szCs w:val="22"/>
        </w:rPr>
        <w:t xml:space="preserve"> převzetí</w:t>
      </w:r>
      <w:r w:rsidR="00FF1269" w:rsidRPr="00BC647D">
        <w:rPr>
          <w:rFonts w:ascii="Calibri" w:hAnsi="Calibri"/>
          <w:sz w:val="22"/>
          <w:szCs w:val="22"/>
          <w:lang w:val="cs-CZ"/>
        </w:rPr>
        <w:t>m</w:t>
      </w:r>
      <w:r w:rsidR="00DE2423" w:rsidRPr="00BC647D">
        <w:rPr>
          <w:rFonts w:ascii="Calibri" w:hAnsi="Calibri"/>
          <w:sz w:val="22"/>
          <w:szCs w:val="22"/>
        </w:rPr>
        <w:t xml:space="preserve"> zboží kupujícím.</w:t>
      </w:r>
    </w:p>
    <w:p w14:paraId="60BAB332" w14:textId="40E9688F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zajistí řádné převzetí předmětu koupě a v předávacím protokolu, případně dodacím listu</w:t>
      </w:r>
      <w:r w:rsidR="00FF1269">
        <w:rPr>
          <w:rFonts w:ascii="Calibri" w:hAnsi="Calibri"/>
          <w:sz w:val="22"/>
          <w:szCs w:val="22"/>
          <w:lang w:val="cs-CZ"/>
        </w:rPr>
        <w:t>,</w:t>
      </w:r>
      <w:r w:rsidRPr="00A94A7A">
        <w:rPr>
          <w:rFonts w:ascii="Calibri" w:hAnsi="Calibri"/>
          <w:sz w:val="22"/>
          <w:szCs w:val="22"/>
        </w:rPr>
        <w:t xml:space="preserve"> zaznamená případné vady, které při přejímce zjistil. </w:t>
      </w:r>
    </w:p>
    <w:p w14:paraId="75796718" w14:textId="555D0932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Reklamaci vad, jejichž existenci kupující v průběhu záruční doby na předmětu</w:t>
      </w:r>
      <w:r w:rsidR="00F63880">
        <w:rPr>
          <w:rFonts w:ascii="Calibri" w:hAnsi="Calibri"/>
          <w:sz w:val="22"/>
          <w:szCs w:val="22"/>
          <w:lang w:val="cs-CZ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koupě zjistí, musí kupující vůči prodávajícímu uplatňovat </w:t>
      </w:r>
      <w:r w:rsidR="00DD3365">
        <w:rPr>
          <w:rFonts w:ascii="Calibri" w:hAnsi="Calibri"/>
          <w:sz w:val="22"/>
          <w:szCs w:val="22"/>
          <w:lang w:val="cs-CZ"/>
        </w:rPr>
        <w:t xml:space="preserve">písemně </w:t>
      </w:r>
      <w:r w:rsidRPr="00A94A7A">
        <w:rPr>
          <w:rFonts w:ascii="Calibri" w:hAnsi="Calibri"/>
          <w:sz w:val="22"/>
          <w:szCs w:val="22"/>
        </w:rPr>
        <w:t xml:space="preserve">do </w:t>
      </w:r>
      <w:r w:rsidR="00640A4D">
        <w:rPr>
          <w:rFonts w:ascii="Calibri" w:hAnsi="Calibri"/>
          <w:sz w:val="22"/>
          <w:szCs w:val="22"/>
          <w:lang w:val="cs-CZ"/>
        </w:rPr>
        <w:t>30</w:t>
      </w:r>
      <w:r w:rsidRPr="00A94A7A">
        <w:rPr>
          <w:rFonts w:ascii="Calibri" w:hAnsi="Calibri"/>
          <w:sz w:val="22"/>
          <w:szCs w:val="22"/>
        </w:rPr>
        <w:t xml:space="preserve"> pracovních dnů od zjištění závady</w:t>
      </w:r>
      <w:r w:rsidR="003F7BB8" w:rsidRPr="00A94A7A">
        <w:rPr>
          <w:rFonts w:ascii="Calibri" w:hAnsi="Calibri"/>
          <w:sz w:val="22"/>
          <w:szCs w:val="22"/>
        </w:rPr>
        <w:t>.</w:t>
      </w:r>
    </w:p>
    <w:p w14:paraId="4D74ED11" w14:textId="77777777" w:rsidR="000677DE" w:rsidRPr="00A94A7A" w:rsidRDefault="00DD3365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Oznámení vady</w:t>
      </w:r>
      <w:r w:rsidR="000677DE" w:rsidRPr="00A94A7A">
        <w:rPr>
          <w:rFonts w:ascii="Calibri" w:hAnsi="Calibri"/>
          <w:sz w:val="22"/>
          <w:szCs w:val="22"/>
        </w:rPr>
        <w:t xml:space="preserve"> musí obsahovat:</w:t>
      </w:r>
    </w:p>
    <w:p w14:paraId="19B78E01" w14:textId="723AAF41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datum vzniku závady</w:t>
      </w:r>
      <w:r w:rsidR="00B822D1">
        <w:rPr>
          <w:rFonts w:ascii="Calibri" w:hAnsi="Calibri"/>
          <w:sz w:val="22"/>
          <w:szCs w:val="22"/>
        </w:rPr>
        <w:t>,</w:t>
      </w:r>
    </w:p>
    <w:p w14:paraId="31CF7443" w14:textId="50624281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jméno a adresu kupujícího</w:t>
      </w:r>
      <w:r w:rsidR="00B822D1">
        <w:rPr>
          <w:rFonts w:ascii="Calibri" w:hAnsi="Calibri"/>
          <w:sz w:val="22"/>
          <w:szCs w:val="22"/>
        </w:rPr>
        <w:t>,</w:t>
      </w:r>
    </w:p>
    <w:p w14:paraId="7EABF525" w14:textId="649E37D6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jménu a adresu prodávajícího</w:t>
      </w:r>
      <w:r w:rsidR="00B822D1">
        <w:rPr>
          <w:rFonts w:ascii="Calibri" w:hAnsi="Calibri"/>
          <w:sz w:val="22"/>
          <w:szCs w:val="22"/>
        </w:rPr>
        <w:t>,</w:t>
      </w:r>
    </w:p>
    <w:p w14:paraId="25E87F3C" w14:textId="24D0F8F1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název, typ a výrobní číslo poškozeného předmětu koupě</w:t>
      </w:r>
      <w:r w:rsidR="00B822D1">
        <w:rPr>
          <w:rFonts w:ascii="Calibri" w:hAnsi="Calibri"/>
          <w:sz w:val="22"/>
          <w:szCs w:val="22"/>
        </w:rPr>
        <w:t>,</w:t>
      </w:r>
    </w:p>
    <w:p w14:paraId="6365DEC3" w14:textId="7FEAF41D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stručný popis zjištěné závady</w:t>
      </w:r>
      <w:r w:rsidR="00B822D1">
        <w:rPr>
          <w:rFonts w:ascii="Calibri" w:hAnsi="Calibri"/>
          <w:sz w:val="22"/>
          <w:szCs w:val="22"/>
        </w:rPr>
        <w:t>,</w:t>
      </w:r>
    </w:p>
    <w:p w14:paraId="561FC0FF" w14:textId="73A3F012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požadovaný termín jejího odstranění</w:t>
      </w:r>
      <w:r w:rsidR="00B822D1">
        <w:rPr>
          <w:rFonts w:ascii="Calibri" w:hAnsi="Calibri"/>
          <w:sz w:val="22"/>
          <w:szCs w:val="22"/>
        </w:rPr>
        <w:t>.</w:t>
      </w:r>
    </w:p>
    <w:p w14:paraId="1B3BCE88" w14:textId="630DC92D" w:rsidR="000677DE" w:rsidRPr="00A94A7A" w:rsidRDefault="00E75D8D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0677DE" w:rsidRPr="00A94A7A">
        <w:rPr>
          <w:rFonts w:ascii="Calibri" w:hAnsi="Calibri"/>
          <w:sz w:val="22"/>
          <w:szCs w:val="22"/>
        </w:rPr>
        <w:t xml:space="preserve"> je povinen zahájit opravu, případně projednání vady za účelem stanovení způsobu odstranění, do 3</w:t>
      </w:r>
      <w:r w:rsidR="00DD3365">
        <w:rPr>
          <w:rFonts w:ascii="Calibri" w:hAnsi="Calibri"/>
          <w:sz w:val="22"/>
          <w:szCs w:val="22"/>
          <w:lang w:val="cs-CZ"/>
        </w:rPr>
        <w:t xml:space="preserve"> pracovních</w:t>
      </w:r>
      <w:r w:rsidR="00DD3365">
        <w:rPr>
          <w:rFonts w:ascii="Calibri" w:hAnsi="Calibri"/>
          <w:sz w:val="22"/>
          <w:szCs w:val="22"/>
        </w:rPr>
        <w:t xml:space="preserve"> dnů od obdržení písemné</w:t>
      </w:r>
      <w:r w:rsidR="00DD3365">
        <w:rPr>
          <w:rFonts w:ascii="Calibri" w:hAnsi="Calibri"/>
          <w:sz w:val="22"/>
          <w:szCs w:val="22"/>
          <w:lang w:val="cs-CZ"/>
        </w:rPr>
        <w:t xml:space="preserve"> reklamace.</w:t>
      </w:r>
    </w:p>
    <w:p w14:paraId="606EED5A" w14:textId="5F75EBB1" w:rsidR="000677DE" w:rsidRPr="00B822D1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1" w:name="_Hlk164167436"/>
      <w:r w:rsidRPr="00A94A7A">
        <w:rPr>
          <w:rFonts w:ascii="Calibri" w:hAnsi="Calibri"/>
          <w:sz w:val="22"/>
          <w:szCs w:val="22"/>
        </w:rPr>
        <w:t>Termín odstranění vady bude stanoven písemně v protokolu o odstranění vady odsouhlaseném oprávněnými zástupci obou stran.</w:t>
      </w:r>
      <w:r w:rsidR="00DB6C7A">
        <w:rPr>
          <w:rFonts w:ascii="Calibri" w:hAnsi="Calibri"/>
          <w:sz w:val="22"/>
          <w:szCs w:val="22"/>
          <w:lang w:val="cs-CZ"/>
        </w:rPr>
        <w:t xml:space="preserve"> </w:t>
      </w:r>
      <w:bookmarkStart w:id="2" w:name="_Hlk57363888"/>
      <w:r w:rsidR="00DB6C7A">
        <w:rPr>
          <w:rFonts w:ascii="Calibri" w:hAnsi="Calibri"/>
          <w:sz w:val="22"/>
          <w:szCs w:val="22"/>
          <w:lang w:val="cs-CZ"/>
        </w:rPr>
        <w:t>Nebude-li stanoven, platí, že vada musí být odstraněna do 30 dnů od nahlášení</w:t>
      </w:r>
      <w:bookmarkEnd w:id="1"/>
      <w:r w:rsidR="00DB6C7A">
        <w:rPr>
          <w:rFonts w:ascii="Calibri" w:hAnsi="Calibri"/>
          <w:sz w:val="22"/>
          <w:szCs w:val="22"/>
          <w:lang w:val="cs-CZ"/>
        </w:rPr>
        <w:t>.</w:t>
      </w:r>
      <w:bookmarkEnd w:id="2"/>
    </w:p>
    <w:p w14:paraId="230A4133" w14:textId="77777777" w:rsidR="00B822D1" w:rsidRPr="00A94A7A" w:rsidRDefault="00B822D1" w:rsidP="00B822D1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</w:p>
    <w:p w14:paraId="7CF4B8B4" w14:textId="77777777" w:rsidR="0033559D" w:rsidRPr="00A94A7A" w:rsidRDefault="0033559D" w:rsidP="0033559D">
      <w:pPr>
        <w:pStyle w:val="nadpisvesmlouvch"/>
        <w:numPr>
          <w:ilvl w:val="0"/>
          <w:numId w:val="14"/>
        </w:numPr>
      </w:pPr>
    </w:p>
    <w:p w14:paraId="535EC262" w14:textId="77777777" w:rsidR="0033559D" w:rsidRDefault="0033559D" w:rsidP="0033559D">
      <w:pPr>
        <w:pStyle w:val="nadpisvesmlouvch"/>
      </w:pPr>
      <w:r w:rsidRPr="00A94A7A">
        <w:t>Další ujednání</w:t>
      </w:r>
    </w:p>
    <w:p w14:paraId="75540024" w14:textId="77777777" w:rsidR="00A24AAA" w:rsidRPr="00A94A7A" w:rsidRDefault="00A24AAA" w:rsidP="0033559D">
      <w:pPr>
        <w:pStyle w:val="nadpisvesmlouvch"/>
      </w:pPr>
    </w:p>
    <w:p w14:paraId="32965D6A" w14:textId="577EED07" w:rsidR="0033559D" w:rsidRDefault="0033559D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prohlašuje, že neumožňuje výkon nelegální práce v</w:t>
      </w:r>
      <w:r w:rsidR="00725818">
        <w:rPr>
          <w:rFonts w:ascii="Calibri" w:hAnsi="Calibri"/>
          <w:sz w:val="22"/>
          <w:szCs w:val="22"/>
        </w:rPr>
        <w:t>e smyslu zák. č. 435/2004 Sb.</w:t>
      </w:r>
      <w:r w:rsidR="00725818">
        <w:rPr>
          <w:rFonts w:ascii="Calibri" w:hAnsi="Calibri"/>
          <w:sz w:val="22"/>
          <w:szCs w:val="22"/>
          <w:lang w:val="cs-CZ"/>
        </w:rPr>
        <w:t>,</w:t>
      </w:r>
      <w:r w:rsidR="00725818">
        <w:rPr>
          <w:rFonts w:ascii="Calibri" w:hAnsi="Calibri"/>
          <w:sz w:val="22"/>
          <w:szCs w:val="22"/>
        </w:rPr>
        <w:t xml:space="preserve"> o</w:t>
      </w:r>
      <w:r w:rsidR="00725818">
        <w:rPr>
          <w:rFonts w:ascii="Calibri" w:hAnsi="Calibri"/>
          <w:sz w:val="22"/>
          <w:szCs w:val="22"/>
          <w:lang w:val="cs-CZ"/>
        </w:rPr>
        <w:t> </w:t>
      </w:r>
      <w:r w:rsidRPr="00A94A7A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  <w:lang w:val="cs-CZ"/>
        </w:rPr>
        <w:t>, ve znění pozdějších předpisů</w:t>
      </w:r>
      <w:r w:rsidRPr="00A94A7A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kupujícího ve smyslu zák. č. 435/2004 Sb.,</w:t>
      </w:r>
      <w:r w:rsidR="00863B45">
        <w:rPr>
          <w:rFonts w:ascii="Calibri" w:hAnsi="Calibri"/>
          <w:sz w:val="22"/>
          <w:szCs w:val="22"/>
          <w:lang w:val="cs-CZ"/>
        </w:rPr>
        <w:t xml:space="preserve"> </w:t>
      </w:r>
      <w:r w:rsidR="00863B45">
        <w:rPr>
          <w:rFonts w:ascii="Calibri" w:hAnsi="Calibri"/>
          <w:sz w:val="22"/>
          <w:szCs w:val="22"/>
        </w:rPr>
        <w:t>o</w:t>
      </w:r>
      <w:r w:rsidR="00863B45">
        <w:rPr>
          <w:rFonts w:ascii="Calibri" w:hAnsi="Calibri"/>
          <w:sz w:val="22"/>
          <w:szCs w:val="22"/>
          <w:lang w:val="cs-CZ"/>
        </w:rPr>
        <w:t> </w:t>
      </w:r>
      <w:r w:rsidR="00863B45" w:rsidRPr="00A94A7A">
        <w:rPr>
          <w:rFonts w:ascii="Calibri" w:hAnsi="Calibri"/>
          <w:sz w:val="22"/>
          <w:szCs w:val="22"/>
        </w:rPr>
        <w:t>zaměstnanosti</w:t>
      </w:r>
      <w:r w:rsidR="00863B45">
        <w:rPr>
          <w:rFonts w:ascii="Calibri" w:hAnsi="Calibri"/>
          <w:sz w:val="22"/>
          <w:szCs w:val="22"/>
          <w:lang w:val="cs-CZ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2054D0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bookmarkStart w:id="3" w:name="_Hlk57364065"/>
      <w:r w:rsidRPr="00536C36">
        <w:rPr>
          <w:rFonts w:ascii="Calibri" w:hAnsi="Calibri"/>
          <w:sz w:val="22"/>
          <w:szCs w:val="22"/>
        </w:rPr>
        <w:t xml:space="preserve">Prodávající je povinen dodávat </w:t>
      </w:r>
      <w:r w:rsidR="00863B45">
        <w:rPr>
          <w:rFonts w:ascii="Calibri" w:hAnsi="Calibri"/>
          <w:sz w:val="22"/>
          <w:szCs w:val="22"/>
          <w:lang w:val="cs-CZ"/>
        </w:rPr>
        <w:t>zboží</w:t>
      </w:r>
      <w:r w:rsidRPr="00536C36">
        <w:rPr>
          <w:rFonts w:ascii="Calibri" w:hAnsi="Calibri"/>
          <w:sz w:val="22"/>
          <w:szCs w:val="22"/>
        </w:rPr>
        <w:t xml:space="preserve"> kupujícím</w:t>
      </w:r>
      <w:r w:rsidR="00863B45">
        <w:rPr>
          <w:rFonts w:ascii="Calibri" w:hAnsi="Calibri"/>
          <w:sz w:val="22"/>
          <w:szCs w:val="22"/>
          <w:lang w:val="cs-CZ"/>
        </w:rPr>
        <w:t>u</w:t>
      </w:r>
      <w:r w:rsidRPr="00536C36">
        <w:rPr>
          <w:rFonts w:ascii="Calibri" w:hAnsi="Calibri"/>
          <w:sz w:val="22"/>
          <w:szCs w:val="22"/>
        </w:rPr>
        <w:t xml:space="preserve"> a plnit všechny své povinnosti podle této smlouvy v </w:t>
      </w:r>
      <w:r w:rsidRPr="002054D0">
        <w:rPr>
          <w:rFonts w:ascii="Calibri" w:hAnsi="Calibri"/>
          <w:sz w:val="22"/>
          <w:szCs w:val="22"/>
        </w:rPr>
        <w:t xml:space="preserve">souladu s právními předpisy České republiky a podle </w:t>
      </w:r>
      <w:r w:rsidR="00863B45" w:rsidRPr="002054D0">
        <w:rPr>
          <w:rFonts w:ascii="Calibri" w:hAnsi="Calibri"/>
          <w:sz w:val="22"/>
          <w:szCs w:val="22"/>
          <w:lang w:val="cs-CZ"/>
        </w:rPr>
        <w:t xml:space="preserve">účinných </w:t>
      </w:r>
      <w:r w:rsidRPr="002054D0">
        <w:rPr>
          <w:rFonts w:ascii="Calibri" w:hAnsi="Calibri"/>
          <w:sz w:val="22"/>
          <w:szCs w:val="22"/>
        </w:rPr>
        <w:t xml:space="preserve">ČSN a EN technických norem souvisejících s předmětem plnění této smlouvy. </w:t>
      </w:r>
    </w:p>
    <w:p w14:paraId="548C8BA0" w14:textId="77777777" w:rsidR="00536C36" w:rsidRPr="002054D0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2054D0">
        <w:rPr>
          <w:rFonts w:ascii="Calibri" w:hAnsi="Calibri"/>
          <w:sz w:val="22"/>
          <w:szCs w:val="22"/>
        </w:rPr>
        <w:t>Prodávající je povinen zajistit, aby veškeré dodávky a související práce byly prováděny kvalifikovanými pracovníky.</w:t>
      </w:r>
    </w:p>
    <w:p w14:paraId="2ED56480" w14:textId="00343478" w:rsidR="00536C36" w:rsidRPr="00B822D1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2054D0">
        <w:rPr>
          <w:rFonts w:ascii="Calibri" w:hAnsi="Calibri"/>
          <w:sz w:val="22"/>
          <w:szCs w:val="22"/>
        </w:rPr>
        <w:t>Prodávající je povinen provést po dodání zboží jeh</w:t>
      </w:r>
      <w:r w:rsidR="00863B45" w:rsidRPr="002054D0">
        <w:rPr>
          <w:rFonts w:ascii="Calibri" w:hAnsi="Calibri"/>
          <w:sz w:val="22"/>
          <w:szCs w:val="22"/>
          <w:lang w:val="cs-CZ"/>
        </w:rPr>
        <w:t>o</w:t>
      </w:r>
      <w:r w:rsidRPr="002054D0">
        <w:rPr>
          <w:rFonts w:ascii="Calibri" w:hAnsi="Calibri"/>
          <w:sz w:val="22"/>
          <w:szCs w:val="22"/>
        </w:rPr>
        <w:t xml:space="preserve"> montáž a úklid místa plnění a odvoz všech obalů, odpadů a další</w:t>
      </w:r>
      <w:r w:rsidR="00863B45" w:rsidRPr="002054D0">
        <w:rPr>
          <w:rFonts w:ascii="Calibri" w:hAnsi="Calibri"/>
          <w:sz w:val="22"/>
          <w:szCs w:val="22"/>
          <w:lang w:val="cs-CZ"/>
        </w:rPr>
        <w:t>ch</w:t>
      </w:r>
      <w:r w:rsidRPr="002054D0">
        <w:rPr>
          <w:rFonts w:ascii="Calibri" w:hAnsi="Calibri"/>
          <w:sz w:val="22"/>
          <w:szCs w:val="22"/>
        </w:rPr>
        <w:t xml:space="preserve"> materiálů používaných při plnění povinností</w:t>
      </w:r>
      <w:r w:rsidR="00863B45" w:rsidRPr="002054D0">
        <w:rPr>
          <w:rFonts w:ascii="Calibri" w:hAnsi="Calibri"/>
          <w:sz w:val="22"/>
          <w:szCs w:val="22"/>
          <w:lang w:val="cs-CZ"/>
        </w:rPr>
        <w:t xml:space="preserve"> prodávajícího </w:t>
      </w:r>
      <w:r w:rsidRPr="002054D0">
        <w:rPr>
          <w:rFonts w:ascii="Calibri" w:hAnsi="Calibri"/>
          <w:sz w:val="22"/>
          <w:szCs w:val="22"/>
        </w:rPr>
        <w:t xml:space="preserve">dle této smlouvy, a to v souladu s ustanoveními zákona č. </w:t>
      </w:r>
      <w:r w:rsidR="00FB4EF9" w:rsidRPr="002054D0">
        <w:rPr>
          <w:rFonts w:ascii="Calibri" w:hAnsi="Calibri"/>
          <w:sz w:val="22"/>
          <w:szCs w:val="22"/>
          <w:lang w:val="cs-CZ"/>
        </w:rPr>
        <w:t>541/2020</w:t>
      </w:r>
      <w:r w:rsidRPr="002054D0">
        <w:rPr>
          <w:rFonts w:ascii="Calibri" w:hAnsi="Calibri"/>
          <w:sz w:val="22"/>
          <w:szCs w:val="22"/>
        </w:rPr>
        <w:t xml:space="preserve"> Sb., o odpadech a o změně některých dalších zákonů, ve znění pozdějších předpisů</w:t>
      </w:r>
      <w:r w:rsidRPr="002054D0">
        <w:rPr>
          <w:rFonts w:ascii="Calibri" w:hAnsi="Calibri"/>
          <w:sz w:val="22"/>
          <w:szCs w:val="22"/>
          <w:lang w:val="cs-CZ"/>
        </w:rPr>
        <w:t>.</w:t>
      </w:r>
    </w:p>
    <w:p w14:paraId="5F587F6C" w14:textId="747E9413" w:rsidR="00B822D1" w:rsidRPr="002054D0" w:rsidRDefault="00B822D1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Prodávající je povinen zajistit na své náklady ekologickou likvidaci svítidel a dodat o jejich ekologické likvidaci protokol.</w:t>
      </w:r>
    </w:p>
    <w:bookmarkEnd w:id="3"/>
    <w:p w14:paraId="4B7D4124" w14:textId="77777777" w:rsidR="0033559D" w:rsidRDefault="0033559D" w:rsidP="00FA783E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1F38D63A" w14:textId="28A92BF8" w:rsidR="006A745F" w:rsidRDefault="006A745F">
      <w:pPr>
        <w:jc w:val="left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</w:rPr>
        <w:br w:type="page"/>
      </w:r>
    </w:p>
    <w:p w14:paraId="627F21DF" w14:textId="77777777" w:rsidR="004D437E" w:rsidRPr="00F70778" w:rsidRDefault="004D437E" w:rsidP="00694315">
      <w:pPr>
        <w:pStyle w:val="nadpisvesmlouvch"/>
        <w:numPr>
          <w:ilvl w:val="0"/>
          <w:numId w:val="14"/>
        </w:numPr>
      </w:pPr>
    </w:p>
    <w:p w14:paraId="424347B2" w14:textId="77777777" w:rsidR="004D437E" w:rsidRDefault="004D437E" w:rsidP="00694315">
      <w:pPr>
        <w:pStyle w:val="nadpisvesmlouvch"/>
      </w:pPr>
      <w:r w:rsidRPr="00F70778">
        <w:t>Sankce</w:t>
      </w:r>
    </w:p>
    <w:p w14:paraId="2A224FC8" w14:textId="77777777" w:rsidR="00A24AAA" w:rsidRPr="00F70778" w:rsidRDefault="00A24AAA" w:rsidP="00694315">
      <w:pPr>
        <w:pStyle w:val="nadpisvesmlouvch"/>
      </w:pPr>
    </w:p>
    <w:p w14:paraId="015B7684" w14:textId="3CAB3318" w:rsidR="009D474B" w:rsidRPr="009D474B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Jestliže se kupující bezdůvodně opozdí s platbou kupní ceny, </w:t>
      </w:r>
      <w:r w:rsidR="007B411B">
        <w:rPr>
          <w:rFonts w:ascii="Calibri" w:hAnsi="Calibri"/>
          <w:sz w:val="22"/>
          <w:szCs w:val="22"/>
        </w:rPr>
        <w:t>může po něm prodávající uplatnit</w:t>
      </w:r>
      <w:r w:rsidRPr="009D474B">
        <w:rPr>
          <w:rFonts w:ascii="Calibri" w:hAnsi="Calibri"/>
          <w:sz w:val="22"/>
          <w:szCs w:val="22"/>
        </w:rPr>
        <w:t xml:space="preserve"> </w:t>
      </w:r>
      <w:r w:rsidR="00FE739D">
        <w:rPr>
          <w:rFonts w:ascii="Calibri" w:hAnsi="Calibri"/>
          <w:sz w:val="22"/>
          <w:szCs w:val="22"/>
        </w:rPr>
        <w:t>úrok z prodlení</w:t>
      </w:r>
      <w:r w:rsidRPr="009D474B">
        <w:rPr>
          <w:rFonts w:ascii="Calibri" w:hAnsi="Calibri"/>
          <w:sz w:val="22"/>
          <w:szCs w:val="22"/>
        </w:rPr>
        <w:t xml:space="preserve"> ve výši 0,</w:t>
      </w:r>
      <w:r w:rsidR="00536C36">
        <w:rPr>
          <w:rFonts w:ascii="Calibri" w:hAnsi="Calibri"/>
          <w:sz w:val="22"/>
          <w:szCs w:val="22"/>
        </w:rPr>
        <w:t>2</w:t>
      </w:r>
      <w:r w:rsidR="00335AA3">
        <w:rPr>
          <w:rFonts w:ascii="Calibri" w:hAnsi="Calibri"/>
          <w:sz w:val="22"/>
          <w:szCs w:val="22"/>
        </w:rPr>
        <w:t xml:space="preserve"> </w:t>
      </w:r>
      <w:r w:rsidRPr="009D474B">
        <w:rPr>
          <w:rFonts w:ascii="Calibri" w:hAnsi="Calibri"/>
          <w:sz w:val="22"/>
          <w:szCs w:val="22"/>
        </w:rPr>
        <w:t>% z dlužné částky za každý den prodlení.</w:t>
      </w:r>
    </w:p>
    <w:p w14:paraId="2CDE44AD" w14:textId="07151B94" w:rsidR="009D474B" w:rsidRPr="00BC647D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BC647D">
        <w:rPr>
          <w:rFonts w:ascii="Calibri" w:hAnsi="Calibri"/>
          <w:sz w:val="22"/>
          <w:szCs w:val="22"/>
        </w:rPr>
        <w:t xml:space="preserve">V případě, že prodávající neodstraní vady </w:t>
      </w:r>
      <w:r w:rsidR="00DB6C7A" w:rsidRPr="00BC647D">
        <w:rPr>
          <w:rFonts w:ascii="Calibri" w:hAnsi="Calibri"/>
          <w:sz w:val="22"/>
          <w:szCs w:val="22"/>
        </w:rPr>
        <w:t xml:space="preserve">zboží </w:t>
      </w:r>
      <w:bookmarkStart w:id="4" w:name="_Hlk57364335"/>
      <w:r w:rsidR="00DB6C7A" w:rsidRPr="00BC647D">
        <w:rPr>
          <w:rFonts w:ascii="Calibri" w:hAnsi="Calibri"/>
          <w:sz w:val="22"/>
          <w:szCs w:val="22"/>
        </w:rPr>
        <w:t>ve lhůt</w:t>
      </w:r>
      <w:r w:rsidR="00812F99" w:rsidRPr="00BC647D">
        <w:rPr>
          <w:rFonts w:ascii="Calibri" w:hAnsi="Calibri"/>
          <w:sz w:val="22"/>
          <w:szCs w:val="22"/>
        </w:rPr>
        <w:t>ách stanovených touto</w:t>
      </w:r>
      <w:r w:rsidR="00DB6C7A" w:rsidRPr="00BC647D">
        <w:rPr>
          <w:rFonts w:ascii="Calibri" w:hAnsi="Calibri"/>
          <w:sz w:val="22"/>
          <w:szCs w:val="22"/>
        </w:rPr>
        <w:t xml:space="preserve"> smlouv</w:t>
      </w:r>
      <w:r w:rsidR="00812F99" w:rsidRPr="00BC647D">
        <w:rPr>
          <w:rFonts w:ascii="Calibri" w:hAnsi="Calibri"/>
          <w:sz w:val="22"/>
          <w:szCs w:val="22"/>
        </w:rPr>
        <w:t>ou</w:t>
      </w:r>
      <w:bookmarkEnd w:id="4"/>
      <w:r w:rsidR="00DB6C7A" w:rsidRPr="00BC647D">
        <w:rPr>
          <w:rFonts w:ascii="Calibri" w:hAnsi="Calibri"/>
          <w:sz w:val="22"/>
          <w:szCs w:val="22"/>
        </w:rPr>
        <w:t xml:space="preserve">, </w:t>
      </w:r>
      <w:r w:rsidR="007B411B" w:rsidRPr="00BC647D">
        <w:rPr>
          <w:rFonts w:ascii="Calibri" w:hAnsi="Calibri"/>
          <w:sz w:val="22"/>
          <w:szCs w:val="22"/>
        </w:rPr>
        <w:t xml:space="preserve">může po něm kupující uplatňovat </w:t>
      </w:r>
      <w:r w:rsidR="00925C71" w:rsidRPr="00BC647D">
        <w:rPr>
          <w:rFonts w:ascii="Calibri" w:hAnsi="Calibri"/>
          <w:sz w:val="22"/>
          <w:szCs w:val="22"/>
        </w:rPr>
        <w:t>smluvní pokutu</w:t>
      </w:r>
      <w:r w:rsidRPr="00BC647D">
        <w:rPr>
          <w:rFonts w:ascii="Calibri" w:hAnsi="Calibri"/>
          <w:sz w:val="22"/>
          <w:szCs w:val="22"/>
        </w:rPr>
        <w:t xml:space="preserve"> ve výši </w:t>
      </w:r>
      <w:r w:rsidR="00BC647D" w:rsidRPr="00BC647D">
        <w:rPr>
          <w:rFonts w:ascii="Calibri" w:hAnsi="Calibri"/>
          <w:sz w:val="22"/>
          <w:szCs w:val="22"/>
        </w:rPr>
        <w:t>3000,- Kč</w:t>
      </w:r>
      <w:r w:rsidRPr="00BC647D">
        <w:rPr>
          <w:rFonts w:ascii="Calibri" w:hAnsi="Calibri"/>
          <w:sz w:val="22"/>
          <w:szCs w:val="22"/>
        </w:rPr>
        <w:t xml:space="preserve"> za každý den prodlení. </w:t>
      </w:r>
    </w:p>
    <w:p w14:paraId="65FD6675" w14:textId="20AA25A0" w:rsidR="009D474B" w:rsidRPr="00BC647D" w:rsidRDefault="0095083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BC647D">
        <w:rPr>
          <w:rFonts w:ascii="Calibri" w:hAnsi="Calibri"/>
          <w:sz w:val="22"/>
          <w:szCs w:val="22"/>
        </w:rPr>
        <w:t xml:space="preserve">V případě prodlení prodávajícího s dodáním zboží </w:t>
      </w:r>
      <w:r w:rsidR="007B411B" w:rsidRPr="00BC647D">
        <w:rPr>
          <w:rFonts w:ascii="Calibri" w:hAnsi="Calibri"/>
          <w:sz w:val="22"/>
          <w:szCs w:val="22"/>
        </w:rPr>
        <w:t xml:space="preserve">může po prodávajícím kupující uplatňovat </w:t>
      </w:r>
      <w:r w:rsidRPr="00BC647D">
        <w:rPr>
          <w:rFonts w:ascii="Calibri" w:hAnsi="Calibri"/>
          <w:sz w:val="22"/>
          <w:szCs w:val="22"/>
        </w:rPr>
        <w:t xml:space="preserve">smluvní pokutu ve výši </w:t>
      </w:r>
      <w:r w:rsidR="00BC647D" w:rsidRPr="00BC647D">
        <w:rPr>
          <w:rFonts w:ascii="Calibri" w:hAnsi="Calibri"/>
          <w:sz w:val="22"/>
          <w:szCs w:val="22"/>
        </w:rPr>
        <w:t>3.000, -</w:t>
      </w:r>
      <w:r w:rsidRPr="00BC647D">
        <w:rPr>
          <w:rFonts w:ascii="Calibri" w:hAnsi="Calibri"/>
          <w:sz w:val="22"/>
          <w:szCs w:val="22"/>
        </w:rPr>
        <w:t xml:space="preserve"> Kč za každý den prodlení.</w:t>
      </w:r>
    </w:p>
    <w:p w14:paraId="45507207" w14:textId="65E48F7C" w:rsidR="009D474B" w:rsidRPr="00BC647D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BC647D">
        <w:rPr>
          <w:rFonts w:ascii="Calibri" w:hAnsi="Calibri"/>
          <w:sz w:val="22"/>
          <w:szCs w:val="22"/>
        </w:rPr>
        <w:t xml:space="preserve">V případě, že </w:t>
      </w:r>
      <w:r w:rsidR="00335AA3" w:rsidRPr="00BC647D">
        <w:rPr>
          <w:rFonts w:ascii="Calibri" w:hAnsi="Calibri"/>
          <w:sz w:val="22"/>
          <w:szCs w:val="22"/>
        </w:rPr>
        <w:t>prodávající</w:t>
      </w:r>
      <w:r w:rsidRPr="00BC647D">
        <w:rPr>
          <w:rFonts w:ascii="Calibri" w:hAnsi="Calibri"/>
          <w:sz w:val="22"/>
          <w:szCs w:val="22"/>
        </w:rPr>
        <w:t xml:space="preserve"> poruší své povinnosti dle čl. VII., </w:t>
      </w:r>
      <w:r w:rsidR="00242792" w:rsidRPr="00BC647D">
        <w:rPr>
          <w:rFonts w:ascii="Calibri" w:hAnsi="Calibri"/>
          <w:sz w:val="22"/>
          <w:szCs w:val="22"/>
        </w:rPr>
        <w:t xml:space="preserve">může po něm kupující uplatňovat </w:t>
      </w:r>
      <w:r w:rsidR="00335AA3" w:rsidRPr="00BC647D">
        <w:rPr>
          <w:rFonts w:ascii="Calibri" w:hAnsi="Calibri"/>
          <w:sz w:val="22"/>
          <w:szCs w:val="22"/>
        </w:rPr>
        <w:t>smluvní</w:t>
      </w:r>
      <w:r w:rsidRPr="00BC647D">
        <w:rPr>
          <w:rFonts w:ascii="Calibri" w:hAnsi="Calibri"/>
          <w:sz w:val="22"/>
          <w:szCs w:val="22"/>
        </w:rPr>
        <w:t xml:space="preserve"> pokutu ve výši </w:t>
      </w:r>
      <w:r w:rsidR="008C0F3E">
        <w:rPr>
          <w:rFonts w:ascii="Calibri" w:hAnsi="Calibri"/>
          <w:sz w:val="22"/>
          <w:szCs w:val="22"/>
        </w:rPr>
        <w:t>5</w:t>
      </w:r>
      <w:r w:rsidR="00BC647D" w:rsidRPr="00BC647D">
        <w:rPr>
          <w:rFonts w:ascii="Calibri" w:hAnsi="Calibri"/>
          <w:sz w:val="22"/>
          <w:szCs w:val="22"/>
        </w:rPr>
        <w:t>.000, -</w:t>
      </w:r>
      <w:r w:rsidRPr="00BC647D">
        <w:rPr>
          <w:rFonts w:ascii="Calibri" w:hAnsi="Calibri"/>
          <w:sz w:val="22"/>
          <w:szCs w:val="22"/>
        </w:rPr>
        <w:t xml:space="preserve"> Kč za každé takové porušení.</w:t>
      </w:r>
    </w:p>
    <w:p w14:paraId="67F30381" w14:textId="508F5F81" w:rsidR="00DE20A4" w:rsidRPr="00BC647D" w:rsidRDefault="00DE20A4" w:rsidP="00DE20A4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BC647D">
        <w:rPr>
          <w:rFonts w:ascii="Calibri" w:hAnsi="Calibri"/>
          <w:sz w:val="22"/>
          <w:szCs w:val="22"/>
        </w:rPr>
        <w:t>Dojde-li ze strany prodávajícího k porušení smluvní povinnosti, která není výslovně zajištěna smluvní pokutou, může po prodávajícím kupující uplatňovat smluvní pokutu ve výši</w:t>
      </w:r>
      <w:r w:rsidR="00191780" w:rsidRPr="00BC647D">
        <w:rPr>
          <w:rFonts w:ascii="Calibri" w:hAnsi="Calibri"/>
          <w:sz w:val="22"/>
          <w:szCs w:val="22"/>
        </w:rPr>
        <w:t xml:space="preserve"> </w:t>
      </w:r>
      <w:r w:rsidR="00BC647D" w:rsidRPr="00BC647D">
        <w:rPr>
          <w:rFonts w:ascii="Calibri" w:hAnsi="Calibri"/>
          <w:sz w:val="22"/>
          <w:szCs w:val="22"/>
        </w:rPr>
        <w:t>3.000, -</w:t>
      </w:r>
      <w:r w:rsidRPr="00BC647D">
        <w:rPr>
          <w:rFonts w:ascii="Calibri" w:hAnsi="Calibri"/>
          <w:sz w:val="22"/>
          <w:szCs w:val="22"/>
        </w:rPr>
        <w:t xml:space="preserve"> Kč za každý případ takového porušení smluvní povinnosti.</w:t>
      </w:r>
    </w:p>
    <w:p w14:paraId="1FEECB6A" w14:textId="77777777" w:rsidR="00242792" w:rsidRPr="00F24EDB" w:rsidRDefault="009D474B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F24EDB">
        <w:rPr>
          <w:rFonts w:ascii="Calibri" w:hAnsi="Calibri"/>
          <w:sz w:val="22"/>
          <w:szCs w:val="22"/>
        </w:rPr>
        <w:t xml:space="preserve">Nároky na náhradu </w:t>
      </w:r>
      <w:r w:rsidR="00335AA3" w:rsidRPr="00F24EDB">
        <w:rPr>
          <w:rFonts w:ascii="Calibri" w:hAnsi="Calibri"/>
          <w:sz w:val="22"/>
          <w:szCs w:val="22"/>
        </w:rPr>
        <w:t xml:space="preserve">újmy </w:t>
      </w:r>
      <w:r w:rsidRPr="00F24EDB">
        <w:rPr>
          <w:rFonts w:ascii="Calibri" w:hAnsi="Calibri"/>
          <w:sz w:val="22"/>
          <w:szCs w:val="22"/>
        </w:rPr>
        <w:t>nejsou dotčeny ani kompenzovány zaplacením sankcí dle této smlouvy</w:t>
      </w:r>
      <w:r w:rsidR="00242792" w:rsidRPr="00F24EDB">
        <w:rPr>
          <w:rFonts w:ascii="Calibri" w:hAnsi="Calibri"/>
          <w:sz w:val="22"/>
          <w:szCs w:val="22"/>
        </w:rPr>
        <w:t>.</w:t>
      </w:r>
    </w:p>
    <w:p w14:paraId="6B395527" w14:textId="7FD4C0A1" w:rsidR="007B411B" w:rsidRPr="00F24EDB" w:rsidRDefault="00242792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5" w:name="_Hlk164167475"/>
      <w:r w:rsidRPr="00F24EDB">
        <w:rPr>
          <w:rFonts w:ascii="Calibri" w:hAnsi="Calibri"/>
          <w:sz w:val="22"/>
          <w:szCs w:val="22"/>
        </w:rPr>
        <w:t>Je-li vůči smluvní straně uplatněna smluvní pokuta či úrok z prodlení podle tohoto článku, je taková smluvní strana povinna je uhradit</w:t>
      </w:r>
      <w:bookmarkEnd w:id="5"/>
      <w:r w:rsidRPr="00F24EDB">
        <w:rPr>
          <w:rFonts w:ascii="Calibri" w:hAnsi="Calibri"/>
          <w:sz w:val="22"/>
          <w:szCs w:val="22"/>
        </w:rPr>
        <w:t>.</w:t>
      </w:r>
      <w:r w:rsidR="007B411B" w:rsidRPr="00F24EDB">
        <w:rPr>
          <w:rFonts w:ascii="Calibri" w:hAnsi="Calibri"/>
          <w:sz w:val="22"/>
          <w:szCs w:val="22"/>
        </w:rPr>
        <w:t xml:space="preserve"> </w:t>
      </w:r>
    </w:p>
    <w:p w14:paraId="3B5DF817" w14:textId="77777777" w:rsidR="00E05834" w:rsidRDefault="00E05834" w:rsidP="001379C9">
      <w:pPr>
        <w:pStyle w:val="Seznam"/>
        <w:numPr>
          <w:ilvl w:val="0"/>
          <w:numId w:val="0"/>
        </w:numPr>
        <w:jc w:val="center"/>
        <w:rPr>
          <w:rFonts w:ascii="Calibri" w:hAnsi="Calibri"/>
          <w:b/>
          <w:sz w:val="22"/>
          <w:szCs w:val="22"/>
        </w:rPr>
      </w:pPr>
    </w:p>
    <w:p w14:paraId="3AEA22EB" w14:textId="0F71CCCE" w:rsidR="003F7BB8" w:rsidRPr="00A94A7A" w:rsidRDefault="003F7BB8" w:rsidP="002054D0">
      <w:pPr>
        <w:pStyle w:val="nadpisvesmlouvch"/>
        <w:numPr>
          <w:ilvl w:val="0"/>
          <w:numId w:val="41"/>
        </w:numPr>
      </w:pPr>
    </w:p>
    <w:p w14:paraId="434A6092" w14:textId="77777777" w:rsidR="003F7BB8" w:rsidRDefault="0072335D" w:rsidP="00694315">
      <w:pPr>
        <w:pStyle w:val="nadpisvesmlouvch"/>
      </w:pPr>
      <w:r>
        <w:t>Odstoupení od</w:t>
      </w:r>
      <w:r w:rsidR="003F7BB8" w:rsidRPr="00A94A7A">
        <w:t xml:space="preserve"> smlouvy</w:t>
      </w:r>
    </w:p>
    <w:p w14:paraId="17679AA8" w14:textId="77777777" w:rsidR="00A24AAA" w:rsidRPr="00A94A7A" w:rsidRDefault="00A24AAA" w:rsidP="00694315">
      <w:pPr>
        <w:pStyle w:val="nadpisvesmlouvch"/>
      </w:pPr>
    </w:p>
    <w:p w14:paraId="7CA4DBCB" w14:textId="304B6FCE" w:rsidR="001B14CE" w:rsidRPr="009B612B" w:rsidRDefault="00DE20A4" w:rsidP="000E2D39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má právo na odstoupení od </w:t>
      </w:r>
      <w:r>
        <w:rPr>
          <w:rFonts w:ascii="Calibri" w:hAnsi="Calibri"/>
          <w:sz w:val="22"/>
          <w:szCs w:val="22"/>
          <w:lang w:val="cs-CZ"/>
        </w:rPr>
        <w:t>smlouvy</w:t>
      </w:r>
      <w:r>
        <w:rPr>
          <w:rFonts w:ascii="Calibri" w:hAnsi="Calibri"/>
          <w:sz w:val="22"/>
          <w:szCs w:val="22"/>
        </w:rPr>
        <w:t xml:space="preserve"> v případě jejího podstatného porušení ze strany prodávajícího. </w:t>
      </w:r>
      <w:r w:rsidR="001B14CE" w:rsidRPr="009B612B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94440D">
        <w:rPr>
          <w:rFonts w:ascii="Calibri" w:hAnsi="Calibri"/>
          <w:sz w:val="22"/>
          <w:szCs w:val="22"/>
          <w:lang w:val="cs-CZ"/>
        </w:rPr>
        <w:t xml:space="preserve"> zejména</w:t>
      </w:r>
      <w:r w:rsidR="001B14CE" w:rsidRPr="009B612B">
        <w:rPr>
          <w:rFonts w:ascii="Calibri" w:hAnsi="Calibri"/>
          <w:sz w:val="22"/>
          <w:szCs w:val="22"/>
        </w:rPr>
        <w:t>:</w:t>
      </w:r>
    </w:p>
    <w:p w14:paraId="5B9106DC" w14:textId="4013FFAC" w:rsidR="001B14C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 xml:space="preserve">vadnost dodaného zboží již </w:t>
      </w:r>
      <w:r>
        <w:rPr>
          <w:rFonts w:ascii="Calibri" w:hAnsi="Calibri"/>
          <w:sz w:val="22"/>
          <w:szCs w:val="22"/>
        </w:rPr>
        <w:t>při</w:t>
      </w:r>
      <w:r w:rsidRPr="009B612B">
        <w:rPr>
          <w:rFonts w:ascii="Calibri" w:hAnsi="Calibri"/>
          <w:sz w:val="22"/>
          <w:szCs w:val="22"/>
        </w:rPr>
        <w:t xml:space="preserve"> jeho dodání, </w:t>
      </w:r>
      <w:r w:rsidR="006E77F8">
        <w:rPr>
          <w:rFonts w:ascii="Calibri" w:hAnsi="Calibri"/>
          <w:sz w:val="22"/>
          <w:szCs w:val="22"/>
        </w:rPr>
        <w:t xml:space="preserve">zejména </w:t>
      </w:r>
      <w:r w:rsidR="006E77F8" w:rsidRPr="00B25E75">
        <w:rPr>
          <w:rFonts w:ascii="Calibri" w:hAnsi="Calibri"/>
          <w:sz w:val="22"/>
          <w:szCs w:val="22"/>
        </w:rPr>
        <w:t>nesplnění požadované kvality ČSN a EN</w:t>
      </w:r>
      <w:r w:rsidR="006E77F8">
        <w:rPr>
          <w:rFonts w:ascii="Calibri" w:hAnsi="Calibri"/>
          <w:sz w:val="22"/>
          <w:szCs w:val="22"/>
        </w:rPr>
        <w:t>,</w:t>
      </w:r>
      <w:r w:rsidR="006E77F8" w:rsidRPr="009B612B">
        <w:rPr>
          <w:rFonts w:ascii="Calibri" w:hAnsi="Calibri"/>
          <w:sz w:val="22"/>
          <w:szCs w:val="22"/>
        </w:rPr>
        <w:t xml:space="preserve"> </w:t>
      </w:r>
      <w:r w:rsidRPr="009B612B">
        <w:rPr>
          <w:rFonts w:ascii="Calibri" w:hAnsi="Calibri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37767E" w:rsidRDefault="0037767E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sz w:val="22"/>
          <w:szCs w:val="22"/>
        </w:rPr>
        <w:t>předmět koupě</w:t>
      </w:r>
      <w:r>
        <w:rPr>
          <w:rFonts w:asciiTheme="minorHAnsi" w:hAnsiTheme="minorHAnsi"/>
          <w:sz w:val="22"/>
          <w:szCs w:val="22"/>
        </w:rPr>
        <w:t xml:space="preserve"> v průběhu záruční doby</w:t>
      </w:r>
      <w:r w:rsidRPr="008C6E5B">
        <w:rPr>
          <w:rFonts w:asciiTheme="minorHAnsi" w:hAnsiTheme="minorHAnsi"/>
          <w:sz w:val="22"/>
          <w:szCs w:val="22"/>
        </w:rPr>
        <w:t xml:space="preserve"> vykazuje vady bránící jeho řádnému užívání</w:t>
      </w:r>
      <w:r>
        <w:rPr>
          <w:rFonts w:asciiTheme="minorHAnsi" w:hAnsiTheme="minorHAnsi"/>
          <w:sz w:val="22"/>
          <w:szCs w:val="22"/>
        </w:rPr>
        <w:t>,</w:t>
      </w:r>
    </w:p>
    <w:p w14:paraId="3BFD8106" w14:textId="7FC68C0B" w:rsidR="001B14C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>prodlení prodávajícího s dodá</w:t>
      </w:r>
      <w:r w:rsidR="0037767E">
        <w:rPr>
          <w:rFonts w:ascii="Calibri" w:hAnsi="Calibri"/>
          <w:sz w:val="22"/>
          <w:szCs w:val="22"/>
        </w:rPr>
        <w:t>ním</w:t>
      </w:r>
      <w:r w:rsidRPr="009B612B">
        <w:rPr>
          <w:rFonts w:ascii="Calibri" w:hAnsi="Calibri"/>
          <w:sz w:val="22"/>
          <w:szCs w:val="22"/>
        </w:rPr>
        <w:t xml:space="preserve"> </w:t>
      </w:r>
      <w:r w:rsidR="0037767E">
        <w:rPr>
          <w:rFonts w:ascii="Calibri" w:hAnsi="Calibri"/>
          <w:sz w:val="22"/>
          <w:szCs w:val="22"/>
        </w:rPr>
        <w:t>předmětu koupě</w:t>
      </w:r>
      <w:r w:rsidR="00321879">
        <w:rPr>
          <w:rFonts w:ascii="Calibri" w:hAnsi="Calibri"/>
          <w:sz w:val="22"/>
          <w:szCs w:val="22"/>
        </w:rPr>
        <w:t xml:space="preserve"> o více </w:t>
      </w:r>
      <w:r w:rsidR="00A731E3">
        <w:rPr>
          <w:rFonts w:ascii="Calibri" w:hAnsi="Calibri"/>
          <w:sz w:val="22"/>
          <w:szCs w:val="22"/>
        </w:rPr>
        <w:t>než</w:t>
      </w:r>
      <w:r w:rsidR="00321879">
        <w:rPr>
          <w:rFonts w:ascii="Calibri" w:hAnsi="Calibri"/>
          <w:sz w:val="22"/>
          <w:szCs w:val="22"/>
        </w:rPr>
        <w:t xml:space="preserve"> </w:t>
      </w:r>
      <w:r w:rsidR="00A731E3" w:rsidRPr="002054D0">
        <w:rPr>
          <w:rFonts w:ascii="Calibri" w:hAnsi="Calibri"/>
          <w:sz w:val="22"/>
          <w:szCs w:val="22"/>
        </w:rPr>
        <w:t>3 kalendářní</w:t>
      </w:r>
      <w:r w:rsidR="00321879" w:rsidRPr="002054D0">
        <w:rPr>
          <w:rFonts w:ascii="Calibri" w:hAnsi="Calibri"/>
          <w:sz w:val="22"/>
          <w:szCs w:val="22"/>
        </w:rPr>
        <w:t xml:space="preserve"> dn</w:t>
      </w:r>
      <w:r w:rsidR="00A731E3" w:rsidRPr="002054D0">
        <w:rPr>
          <w:rFonts w:ascii="Calibri" w:hAnsi="Calibri"/>
          <w:sz w:val="22"/>
          <w:szCs w:val="22"/>
        </w:rPr>
        <w:t>y</w:t>
      </w:r>
      <w:r w:rsidRPr="002054D0">
        <w:rPr>
          <w:rFonts w:ascii="Calibri" w:hAnsi="Calibri"/>
          <w:sz w:val="22"/>
          <w:szCs w:val="22"/>
        </w:rPr>
        <w:t>,</w:t>
      </w:r>
    </w:p>
    <w:p w14:paraId="0EB2A770" w14:textId="099B4EAE" w:rsidR="0094440D" w:rsidRDefault="0094440D" w:rsidP="0094440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prodávající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,</w:t>
      </w:r>
    </w:p>
    <w:p w14:paraId="1EE54096" w14:textId="62F0390C" w:rsidR="00064C87" w:rsidRPr="00666572" w:rsidRDefault="00064C87" w:rsidP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ust. § 223 zákona č. 134/2016 Sb., o zadávání veřejných zakázek</w:t>
      </w:r>
      <w:r>
        <w:rPr>
          <w:rFonts w:ascii="Calibri" w:hAnsi="Calibri"/>
          <w:sz w:val="22"/>
          <w:szCs w:val="22"/>
        </w:rPr>
        <w:t>, ve znění pozdějších předpisů,</w:t>
      </w:r>
    </w:p>
    <w:p w14:paraId="26261AF7" w14:textId="0AC133F8" w:rsidR="00064C87" w:rsidRPr="00064C87" w:rsidRDefault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jistí-li se, že v nabídce </w:t>
      </w:r>
      <w:r w:rsidR="00DA310D">
        <w:rPr>
          <w:rFonts w:ascii="Calibri" w:hAnsi="Calibri"/>
          <w:sz w:val="22"/>
          <w:szCs w:val="22"/>
        </w:rPr>
        <w:t>prodávajícího</w:t>
      </w:r>
      <w:r w:rsidRPr="007832F9">
        <w:rPr>
          <w:rFonts w:ascii="Calibri" w:hAnsi="Calibri"/>
          <w:sz w:val="22"/>
          <w:szCs w:val="22"/>
        </w:rPr>
        <w:t xml:space="preserve"> k související veřejné zakázce byly uvedeny nepravdivé údaje</w:t>
      </w:r>
      <w:r>
        <w:rPr>
          <w:rFonts w:ascii="Calibri" w:hAnsi="Calibri"/>
          <w:sz w:val="22"/>
          <w:szCs w:val="22"/>
        </w:rPr>
        <w:t>.</w:t>
      </w:r>
    </w:p>
    <w:p w14:paraId="63CDF8D4" w14:textId="0975D0ED" w:rsidR="009D474B" w:rsidRPr="001C513F" w:rsidRDefault="00EE2991" w:rsidP="009D474B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6" w:name="_Hlk57616188"/>
      <w:r>
        <w:rPr>
          <w:rFonts w:ascii="Calibri" w:hAnsi="Calibri"/>
          <w:sz w:val="22"/>
          <w:szCs w:val="22"/>
        </w:rPr>
        <w:t>Prodávající může od smlouvy odstoupit pouze v následujících případech, které se považují za podstatné porušení smlouvy</w:t>
      </w:r>
      <w:r w:rsidR="009D474B" w:rsidRPr="001C513F">
        <w:rPr>
          <w:rFonts w:ascii="Calibri" w:hAnsi="Calibri"/>
          <w:sz w:val="22"/>
          <w:szCs w:val="22"/>
        </w:rPr>
        <w:t>:</w:t>
      </w:r>
    </w:p>
    <w:p w14:paraId="6FCFD86C" w14:textId="2971BE7E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>úpadku kupujícího ve smyslu §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>3 zák.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1B25DC" w:rsidRDefault="00064C87" w:rsidP="001B25DC">
      <w:pPr>
        <w:pStyle w:val="Odstavecseseznamem"/>
        <w:numPr>
          <w:ilvl w:val="0"/>
          <w:numId w:val="23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 xml:space="preserve">rodlení </w:t>
      </w:r>
      <w:r>
        <w:rPr>
          <w:rFonts w:ascii="Calibri" w:hAnsi="Calibri"/>
          <w:sz w:val="22"/>
          <w:szCs w:val="22"/>
        </w:rPr>
        <w:t>kupujícího</w:t>
      </w:r>
      <w:r w:rsidRPr="007832F9">
        <w:rPr>
          <w:rFonts w:ascii="Calibri" w:hAnsi="Calibri"/>
          <w:sz w:val="22"/>
          <w:szCs w:val="22"/>
        </w:rPr>
        <w:t xml:space="preserve"> s úhradou faktur o více než 90 dnů</w:t>
      </w:r>
      <w:r>
        <w:rPr>
          <w:rFonts w:ascii="Calibri" w:hAnsi="Calibri"/>
          <w:sz w:val="22"/>
          <w:szCs w:val="22"/>
        </w:rPr>
        <w:t>,</w:t>
      </w:r>
    </w:p>
    <w:p w14:paraId="13AE874C" w14:textId="0CBA19C6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 xml:space="preserve">prodlení kupujícího </w:t>
      </w:r>
      <w:r w:rsidR="00064C87">
        <w:rPr>
          <w:rFonts w:ascii="Calibri" w:hAnsi="Calibri"/>
          <w:sz w:val="22"/>
          <w:szCs w:val="22"/>
        </w:rPr>
        <w:t>s</w:t>
      </w:r>
      <w:r w:rsidRPr="001C513F">
        <w:rPr>
          <w:rFonts w:ascii="Calibri" w:hAnsi="Calibri"/>
          <w:sz w:val="22"/>
          <w:szCs w:val="22"/>
        </w:rPr>
        <w:t xml:space="preserve"> převzetím zboží</w:t>
      </w:r>
      <w:r w:rsidR="00064C87" w:rsidRPr="00064C87">
        <w:rPr>
          <w:rFonts w:ascii="Calibri" w:hAnsi="Calibri"/>
          <w:sz w:val="22"/>
          <w:szCs w:val="22"/>
        </w:rPr>
        <w:t xml:space="preserve"> </w:t>
      </w:r>
      <w:r w:rsidR="00064C87" w:rsidRPr="001C513F">
        <w:rPr>
          <w:rFonts w:ascii="Calibri" w:hAnsi="Calibri"/>
          <w:sz w:val="22"/>
          <w:szCs w:val="22"/>
        </w:rPr>
        <w:t xml:space="preserve">o více než </w:t>
      </w:r>
      <w:r w:rsidR="00064C87">
        <w:rPr>
          <w:rFonts w:ascii="Calibri" w:hAnsi="Calibri"/>
          <w:sz w:val="22"/>
          <w:szCs w:val="22"/>
        </w:rPr>
        <w:t>90</w:t>
      </w:r>
      <w:r w:rsidR="00064C87" w:rsidRPr="001C513F">
        <w:rPr>
          <w:rFonts w:ascii="Calibri" w:hAnsi="Calibri"/>
          <w:sz w:val="22"/>
          <w:szCs w:val="22"/>
        </w:rPr>
        <w:t xml:space="preserve"> </w:t>
      </w:r>
      <w:r w:rsidR="00DE20A4" w:rsidRPr="001C513F">
        <w:rPr>
          <w:rFonts w:ascii="Calibri" w:hAnsi="Calibri"/>
          <w:sz w:val="22"/>
          <w:szCs w:val="22"/>
        </w:rPr>
        <w:t xml:space="preserve">kalendářních </w:t>
      </w:r>
      <w:r w:rsidR="00064C87" w:rsidRPr="001C513F">
        <w:rPr>
          <w:rFonts w:ascii="Calibri" w:hAnsi="Calibri"/>
          <w:sz w:val="22"/>
          <w:szCs w:val="22"/>
        </w:rPr>
        <w:t>dnů</w:t>
      </w:r>
      <w:r w:rsidRPr="001C513F">
        <w:rPr>
          <w:rFonts w:ascii="Calibri" w:hAnsi="Calibri"/>
          <w:sz w:val="22"/>
          <w:szCs w:val="22"/>
        </w:rPr>
        <w:t xml:space="preserve">, ačkoliv byl prodávajícím </w:t>
      </w:r>
      <w:r w:rsidR="00064C87">
        <w:rPr>
          <w:rFonts w:ascii="Calibri" w:hAnsi="Calibri"/>
          <w:sz w:val="22"/>
          <w:szCs w:val="22"/>
        </w:rPr>
        <w:t xml:space="preserve">k tomu dodatečně </w:t>
      </w:r>
      <w:r w:rsidRPr="001C513F">
        <w:rPr>
          <w:rFonts w:ascii="Calibri" w:hAnsi="Calibri"/>
          <w:sz w:val="22"/>
          <w:szCs w:val="22"/>
        </w:rPr>
        <w:t>písemně vyzván</w:t>
      </w:r>
      <w:r w:rsidR="00064C87">
        <w:rPr>
          <w:rFonts w:ascii="Calibri" w:hAnsi="Calibri"/>
          <w:sz w:val="22"/>
          <w:szCs w:val="22"/>
        </w:rPr>
        <w:t xml:space="preserve"> a byla mu stanovena přiměřené lhůta</w:t>
      </w:r>
      <w:r w:rsidR="00FB567D">
        <w:rPr>
          <w:rFonts w:ascii="Calibri" w:hAnsi="Calibri"/>
          <w:sz w:val="22"/>
          <w:szCs w:val="22"/>
        </w:rPr>
        <w:t>.</w:t>
      </w:r>
    </w:p>
    <w:p w14:paraId="50C186DC" w14:textId="5A7B8736" w:rsidR="00064C87" w:rsidRPr="001B25DC" w:rsidRDefault="00064C87" w:rsidP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7" w:name="_Hlk57365506"/>
      <w:bookmarkEnd w:id="6"/>
      <w:r w:rsidRPr="00064C87">
        <w:rPr>
          <w:rFonts w:ascii="Calibri" w:hAnsi="Calibri"/>
          <w:sz w:val="22"/>
          <w:szCs w:val="22"/>
        </w:rPr>
        <w:t>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14:paraId="4B9B2D47" w14:textId="51B1DBF1" w:rsidR="00064C87" w:rsidRPr="001B25DC" w:rsidRDefault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8" w:name="_Hlk57365591"/>
      <w:bookmarkEnd w:id="7"/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r w:rsidRPr="00810CF8">
        <w:rPr>
          <w:rFonts w:ascii="Calibri" w:hAnsi="Calibri"/>
          <w:sz w:val="22"/>
        </w:rPr>
        <w:t xml:space="preserve"> ani </w:t>
      </w:r>
      <w:r w:rsidRPr="007D0DB6">
        <w:rPr>
          <w:rFonts w:ascii="Calibri" w:hAnsi="Calibri"/>
          <w:sz w:val="22"/>
        </w:rPr>
        <w:t xml:space="preserve">povinnost k náhradě </w:t>
      </w:r>
      <w:r w:rsidRPr="00810CF8">
        <w:rPr>
          <w:rFonts w:ascii="Calibri" w:hAnsi="Calibri"/>
          <w:sz w:val="22"/>
        </w:rPr>
        <w:t>způsobené újmy.</w:t>
      </w:r>
    </w:p>
    <w:bookmarkEnd w:id="8"/>
    <w:p w14:paraId="0C2A0076" w14:textId="77777777" w:rsidR="00F70778" w:rsidRDefault="00F70778" w:rsidP="00F70778">
      <w:pPr>
        <w:pStyle w:val="Zkladntext3"/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42606D95" w14:textId="537C8494" w:rsidR="00C5364B" w:rsidRDefault="00C5364B">
      <w:pPr>
        <w:jc w:val="left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</w:rPr>
        <w:br w:type="page"/>
      </w:r>
    </w:p>
    <w:p w14:paraId="0858C83F" w14:textId="77777777" w:rsidR="003F7BB8" w:rsidRPr="00A94A7A" w:rsidRDefault="003F7BB8" w:rsidP="002054D0">
      <w:pPr>
        <w:pStyle w:val="nadpisvesmlouvch"/>
        <w:numPr>
          <w:ilvl w:val="0"/>
          <w:numId w:val="42"/>
        </w:numPr>
      </w:pPr>
    </w:p>
    <w:p w14:paraId="5106C791" w14:textId="77777777" w:rsidR="003F7BB8" w:rsidRDefault="003F7BB8" w:rsidP="00694315">
      <w:pPr>
        <w:pStyle w:val="nadpisvesmlouvch"/>
      </w:pPr>
      <w:r w:rsidRPr="00A94A7A">
        <w:t>Závěrečná ustanovení</w:t>
      </w:r>
    </w:p>
    <w:p w14:paraId="0C22E5BD" w14:textId="77777777" w:rsidR="00A24AAA" w:rsidRPr="00A94A7A" w:rsidRDefault="00A24AAA" w:rsidP="00694315">
      <w:pPr>
        <w:pStyle w:val="nadpisvesmlouvch"/>
      </w:pPr>
    </w:p>
    <w:p w14:paraId="31D431E4" w14:textId="4A73814C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</w:rPr>
      </w:pPr>
      <w:r w:rsidRPr="00532608">
        <w:rPr>
          <w:rFonts w:ascii="Calibri" w:hAnsi="Calibri"/>
          <w:sz w:val="22"/>
        </w:rPr>
        <w:t>Vztahy v této smlouvě neupravené se řídí příslušnými</w:t>
      </w:r>
      <w:r>
        <w:rPr>
          <w:rFonts w:ascii="Calibri" w:hAnsi="Calibri"/>
          <w:sz w:val="22"/>
        </w:rPr>
        <w:t xml:space="preserve"> ustanoveními zákona č. 89/2012 </w:t>
      </w:r>
      <w:r w:rsidRPr="00532608">
        <w:rPr>
          <w:rFonts w:ascii="Calibri" w:hAnsi="Calibri"/>
          <w:sz w:val="22"/>
        </w:rPr>
        <w:t>Sb., občanský zákoník</w:t>
      </w:r>
      <w:r w:rsidR="00064C87">
        <w:rPr>
          <w:rFonts w:ascii="Calibri" w:hAnsi="Calibri"/>
          <w:sz w:val="22"/>
        </w:rPr>
        <w:t>, ve znění pozdějších předpisů</w:t>
      </w:r>
      <w:r w:rsidR="001B25DC">
        <w:rPr>
          <w:rFonts w:ascii="Calibri" w:hAnsi="Calibri"/>
          <w:sz w:val="22"/>
        </w:rPr>
        <w:t>.</w:t>
      </w:r>
    </w:p>
    <w:p w14:paraId="348AD471" w14:textId="4DDAA613" w:rsidR="009D474B" w:rsidRPr="00633FB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901269">
        <w:rPr>
          <w:rFonts w:ascii="Calibri" w:hAnsi="Calibri"/>
          <w:sz w:val="22"/>
        </w:rPr>
        <w:t xml:space="preserve">Smluvní strany berou na vědomí, že společnost Brněnské komunikace a.s. je povinna dodržovat </w:t>
      </w:r>
      <w:r w:rsidRPr="000E52FA">
        <w:rPr>
          <w:rFonts w:ascii="Calibri" w:hAnsi="Calibri"/>
          <w:sz w:val="22"/>
        </w:rPr>
        <w:t>ustanovení zákona č. 106/1999 Sb., o svobodném přístupu k informacím, ve znění pozdějších předpisů.</w:t>
      </w:r>
    </w:p>
    <w:p w14:paraId="5821F307" w14:textId="40B3A37F" w:rsidR="006612E0" w:rsidRPr="00633FBA" w:rsidRDefault="006612E0" w:rsidP="00633FBA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7A6EDB1E" w:rsidR="009D474B" w:rsidRPr="000E52F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0E52FA">
        <w:rPr>
          <w:rFonts w:ascii="Calibri" w:hAnsi="Calibri"/>
          <w:sz w:val="22"/>
        </w:rPr>
        <w:t>Smluvní strany berou na vědomí, že tato smlouva podléhá zveřejnění podle zákona č. 340/2015 Sb., o registru smluv</w:t>
      </w:r>
      <w:r w:rsidR="00BC27F9">
        <w:rPr>
          <w:rFonts w:ascii="Calibri" w:hAnsi="Calibri"/>
          <w:sz w:val="22"/>
        </w:rPr>
        <w:t xml:space="preserve">, </w:t>
      </w:r>
      <w:r w:rsidR="00BC27F9" w:rsidRPr="000E52FA">
        <w:rPr>
          <w:rFonts w:ascii="Calibri" w:hAnsi="Calibri"/>
          <w:sz w:val="22"/>
        </w:rPr>
        <w:t>ve znění pozdějších předpisů</w:t>
      </w:r>
      <w:r w:rsidRPr="000E52FA">
        <w:rPr>
          <w:rFonts w:ascii="Calibri" w:hAnsi="Calibri"/>
          <w:sz w:val="22"/>
        </w:rPr>
        <w:t xml:space="preserve">. </w:t>
      </w:r>
    </w:p>
    <w:p w14:paraId="4960B917" w14:textId="77777777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E52FA">
        <w:rPr>
          <w:rFonts w:ascii="Calibri" w:hAnsi="Calibri"/>
          <w:sz w:val="22"/>
          <w:szCs w:val="22"/>
        </w:rPr>
        <w:t>Žádná ze smluvních stran není</w:t>
      </w:r>
      <w:r w:rsidRPr="00532608">
        <w:rPr>
          <w:rFonts w:ascii="Calibri" w:hAnsi="Calibri"/>
          <w:sz w:val="22"/>
          <w:szCs w:val="22"/>
        </w:rPr>
        <w:t xml:space="preserve">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1EA98372" w14:textId="77777777" w:rsidR="009D474B" w:rsidRPr="00666572" w:rsidRDefault="009D474B" w:rsidP="009D474B">
      <w:pPr>
        <w:pStyle w:val="Zkladntext"/>
        <w:widowControl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Tuto smlouvu lze </w:t>
      </w:r>
      <w:r>
        <w:rPr>
          <w:rFonts w:ascii="Calibri" w:hAnsi="Calibri"/>
          <w:sz w:val="22"/>
          <w:szCs w:val="22"/>
        </w:rPr>
        <w:t>měnit pouze číslovanými dodatky</w:t>
      </w:r>
      <w:r w:rsidRPr="00666572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682468F4" w14:textId="77777777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12A95">
        <w:rPr>
          <w:rFonts w:ascii="Calibri" w:hAnsi="Calibri"/>
          <w:sz w:val="22"/>
          <w:szCs w:val="22"/>
        </w:rPr>
        <w:t>Smlouva je uzavřena podpisem druhé smluvní strany</w:t>
      </w:r>
      <w:r>
        <w:rPr>
          <w:rFonts w:ascii="Calibri" w:hAnsi="Calibri"/>
          <w:sz w:val="22"/>
          <w:szCs w:val="22"/>
        </w:rPr>
        <w:t>.</w:t>
      </w:r>
    </w:p>
    <w:p w14:paraId="57DB4FDA" w14:textId="77777777" w:rsidR="00536C36" w:rsidRDefault="00536C36" w:rsidP="00536C3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37D76885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5640B">
        <w:rPr>
          <w:rFonts w:ascii="Calibri" w:hAnsi="Calibri"/>
          <w:sz w:val="22"/>
          <w:szCs w:val="22"/>
        </w:rPr>
        <w:t>Tato smlouva nabývá účinnosti dnem jejího uveřejnění prostřednictvím registru smluv postupem dle zákona č. 340/2015 Sb., o registru smluv</w:t>
      </w:r>
      <w:r w:rsidR="00064C87">
        <w:rPr>
          <w:rFonts w:ascii="Calibri" w:hAnsi="Calibri"/>
          <w:sz w:val="22"/>
          <w:szCs w:val="22"/>
        </w:rPr>
        <w:t>, ve zněním pozdějších předpisů</w:t>
      </w:r>
      <w:r w:rsidRPr="0025640B">
        <w:rPr>
          <w:rFonts w:ascii="Calibri" w:hAnsi="Calibri"/>
          <w:sz w:val="22"/>
          <w:szCs w:val="22"/>
        </w:rPr>
        <w:t xml:space="preserve">. Smlouvu bude zveřejňovat </w:t>
      </w:r>
      <w:r>
        <w:rPr>
          <w:rFonts w:ascii="Calibri" w:hAnsi="Calibri"/>
          <w:sz w:val="22"/>
          <w:szCs w:val="22"/>
        </w:rPr>
        <w:t xml:space="preserve">kupující. </w:t>
      </w:r>
      <w:r w:rsidR="00C60006"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47B8C230" w14:textId="77777777" w:rsidR="00F927F0" w:rsidRPr="00164722" w:rsidRDefault="00F927F0" w:rsidP="00F927F0">
      <w:pPr>
        <w:pStyle w:val="Odstavecseseznamem"/>
        <w:numPr>
          <w:ilvl w:val="0"/>
          <w:numId w:val="13"/>
        </w:numPr>
        <w:contextualSpacing/>
        <w:rPr>
          <w:rFonts w:asciiTheme="minorHAnsi" w:hAnsiTheme="minorHAnsi"/>
          <w:snapToGrid w:val="0"/>
          <w:sz w:val="22"/>
          <w:szCs w:val="22"/>
          <w:lang w:val="x-none" w:eastAsia="x-none"/>
        </w:rPr>
      </w:pPr>
      <w:r w:rsidRPr="00164722">
        <w:rPr>
          <w:rFonts w:asciiTheme="minorHAnsi" w:hAnsiTheme="minorHAnsi"/>
          <w:snapToGrid w:val="0"/>
          <w:sz w:val="22"/>
          <w:szCs w:val="22"/>
          <w:lang w:val="x-none" w:eastAsia="x-none"/>
        </w:rPr>
        <w:t xml:space="preserve">Tato smlouva bude uzavřena pouze elektronicky, přičemž poslední podepisující smluvní strana je povinna zaslat bez zbytečného odkladu tento elektronicky uzavřený originál smlouvy druhé smluvní straně. </w:t>
      </w:r>
    </w:p>
    <w:p w14:paraId="39211F7D" w14:textId="02DE0274" w:rsidR="00F70778" w:rsidRPr="00532608" w:rsidRDefault="009D474B" w:rsidP="009D474B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532608">
        <w:rPr>
          <w:rFonts w:ascii="Calibri" w:hAnsi="Calibri"/>
          <w:sz w:val="22"/>
          <w:szCs w:val="22"/>
        </w:rPr>
        <w:t xml:space="preserve">.  </w:t>
      </w:r>
    </w:p>
    <w:p w14:paraId="128D1480" w14:textId="77777777" w:rsidR="00536C36" w:rsidRDefault="00536C36" w:rsidP="003F7BB8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49583111" w14:textId="77777777" w:rsidR="00DD3365" w:rsidRPr="00DD3365" w:rsidRDefault="00DD3365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  <w:r w:rsidRPr="00DD3365">
        <w:rPr>
          <w:rFonts w:ascii="Calibri" w:hAnsi="Calibri"/>
          <w:b/>
          <w:sz w:val="22"/>
          <w:szCs w:val="22"/>
        </w:rPr>
        <w:t>Přílohy:</w:t>
      </w:r>
    </w:p>
    <w:p w14:paraId="575F265A" w14:textId="5243A986" w:rsidR="003F7BB8" w:rsidRDefault="00D62A61" w:rsidP="003F7BB8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1:</w:t>
      </w:r>
      <w:r w:rsidR="003F7BB8" w:rsidRPr="00A94A7A">
        <w:rPr>
          <w:rFonts w:ascii="Calibri" w:hAnsi="Calibri"/>
          <w:sz w:val="22"/>
          <w:szCs w:val="22"/>
        </w:rPr>
        <w:t xml:space="preserve"> </w:t>
      </w:r>
      <w:r w:rsidR="00FE7528">
        <w:rPr>
          <w:rFonts w:ascii="Calibri" w:hAnsi="Calibri"/>
          <w:sz w:val="22"/>
          <w:szCs w:val="22"/>
        </w:rPr>
        <w:t>Položkový rozpočet</w:t>
      </w:r>
    </w:p>
    <w:p w14:paraId="7B55A6BA" w14:textId="1474259A" w:rsidR="00FE7528" w:rsidRPr="00A94A7A" w:rsidRDefault="00FE7528" w:rsidP="003F7BB8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2: Harmonogram prací</w:t>
      </w:r>
    </w:p>
    <w:p w14:paraId="784F27FA" w14:textId="77777777" w:rsidR="003F7BB8" w:rsidRPr="00A94A7A" w:rsidRDefault="003F7BB8" w:rsidP="003F7BB8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0FBDA77F" w14:textId="6D1FFADE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V </w:t>
      </w:r>
      <w:r w:rsidR="00F67B45" w:rsidRPr="00C5364B">
        <w:rPr>
          <w:rFonts w:ascii="Calibri" w:hAnsi="Calibri"/>
          <w:sz w:val="22"/>
          <w:szCs w:val="22"/>
          <w:highlight w:val="yellow"/>
        </w:rPr>
        <w:t xml:space="preserve">………………………… </w:t>
      </w:r>
      <w:r w:rsidR="00FA783E" w:rsidRPr="00C5364B">
        <w:rPr>
          <w:rFonts w:ascii="Calibri" w:hAnsi="Calibri"/>
          <w:sz w:val="22"/>
          <w:szCs w:val="22"/>
          <w:highlight w:val="yellow"/>
        </w:rPr>
        <w:t>dne: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F67B45"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 w:rsidR="00F67B45">
        <w:rPr>
          <w:rFonts w:ascii="Calibri" w:hAnsi="Calibri"/>
          <w:sz w:val="22"/>
          <w:szCs w:val="22"/>
        </w:rPr>
        <w:t>V Brně dne</w:t>
      </w:r>
      <w:r w:rsidRPr="00A94A7A">
        <w:rPr>
          <w:rFonts w:ascii="Calibri" w:hAnsi="Calibri"/>
          <w:sz w:val="22"/>
          <w:szCs w:val="22"/>
        </w:rPr>
        <w:t>:</w:t>
      </w:r>
    </w:p>
    <w:p w14:paraId="79CF6868" w14:textId="77777777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4E5639B" w14:textId="7EE8077D" w:rsidR="003F7BB8" w:rsidRPr="00A94A7A" w:rsidRDefault="00F11BDA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prodávajícího:</w:t>
      </w:r>
      <w:r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kupujícího</w:t>
      </w:r>
      <w:r w:rsidR="003F7BB8" w:rsidRPr="00A94A7A">
        <w:rPr>
          <w:rFonts w:ascii="Calibri" w:hAnsi="Calibri"/>
          <w:sz w:val="22"/>
          <w:szCs w:val="22"/>
        </w:rPr>
        <w:t>:</w:t>
      </w:r>
    </w:p>
    <w:p w14:paraId="0F2AF4AC" w14:textId="77777777" w:rsidR="00754172" w:rsidRPr="00A94A7A" w:rsidRDefault="00754172" w:rsidP="0075417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DF92945" w14:textId="77777777" w:rsidR="00754172" w:rsidRPr="00A94A7A" w:rsidRDefault="00754172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AB14482" w14:textId="77777777" w:rsidR="00A72744" w:rsidRPr="00A94A7A" w:rsidRDefault="00A72744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D9E2696" w14:textId="77777777" w:rsidR="00754172" w:rsidRPr="00A94A7A" w:rsidRDefault="00754172" w:rsidP="00754172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54172" w:rsidRPr="00A94A7A" w14:paraId="79CF20D2" w14:textId="77777777" w:rsidTr="003027E1">
        <w:tc>
          <w:tcPr>
            <w:tcW w:w="4719" w:type="dxa"/>
          </w:tcPr>
          <w:p w14:paraId="173B2FE5" w14:textId="5A2C4DA9" w:rsidR="00754172" w:rsidRPr="00A94A7A" w:rsidRDefault="00754172" w:rsidP="001418E5">
            <w:pPr>
              <w:rPr>
                <w:rFonts w:ascii="Calibri" w:hAnsi="Calibri"/>
                <w:sz w:val="22"/>
                <w:szCs w:val="22"/>
              </w:rPr>
            </w:pPr>
            <w:r w:rsidRPr="00C5364B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54A93124" w14:textId="77777777" w:rsidR="00754172" w:rsidRPr="00A94A7A" w:rsidRDefault="001418E5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2F2EAB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</w:tr>
      <w:tr w:rsidR="00754172" w:rsidRPr="00A94A7A" w14:paraId="5E43CCA9" w14:textId="77777777" w:rsidTr="003027E1">
        <w:tc>
          <w:tcPr>
            <w:tcW w:w="4719" w:type="dxa"/>
          </w:tcPr>
          <w:p w14:paraId="0F4CD914" w14:textId="1B03B247" w:rsidR="001418E5" w:rsidRPr="00D701CD" w:rsidRDefault="00D701CD" w:rsidP="00FA783E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>jméno</w:t>
            </w:r>
          </w:p>
          <w:p w14:paraId="1A2B03F7" w14:textId="4B3C0F85" w:rsidR="00D701CD" w:rsidRPr="00A94A7A" w:rsidRDefault="00D701CD" w:rsidP="00FA783E">
            <w:pPr>
              <w:rPr>
                <w:rFonts w:ascii="Calibri" w:hAnsi="Calibri"/>
                <w:sz w:val="22"/>
                <w:szCs w:val="22"/>
              </w:rPr>
            </w:pPr>
            <w:r w:rsidRPr="00D701CD">
              <w:rPr>
                <w:rFonts w:ascii="Calibri" w:hAnsi="Calibri"/>
                <w:sz w:val="22"/>
                <w:szCs w:val="22"/>
                <w:highlight w:val="yellow"/>
              </w:rPr>
              <w:t>funkce</w:t>
            </w:r>
          </w:p>
        </w:tc>
        <w:tc>
          <w:tcPr>
            <w:tcW w:w="4719" w:type="dxa"/>
          </w:tcPr>
          <w:p w14:paraId="446978E3" w14:textId="77777777" w:rsidR="00FE7528" w:rsidRDefault="00FE7528" w:rsidP="00FE7528">
            <w:pPr>
              <w:ind w:left="885" w:firstLine="567"/>
              <w:rPr>
                <w:rFonts w:ascii="Calibri" w:hAnsi="Calibri"/>
                <w:sz w:val="22"/>
                <w:szCs w:val="22"/>
              </w:rPr>
            </w:pPr>
            <w:r w:rsidRPr="00D01BC9">
              <w:rPr>
                <w:rFonts w:ascii="Calibri" w:hAnsi="Calibri"/>
                <w:sz w:val="22"/>
                <w:szCs w:val="22"/>
              </w:rPr>
              <w:t>Ing. Aleš Keller</w:t>
            </w:r>
          </w:p>
          <w:p w14:paraId="0299B866" w14:textId="201653B7" w:rsidR="00CF60D4" w:rsidRPr="00A94A7A" w:rsidRDefault="00FE7528" w:rsidP="00FE7528">
            <w:pPr>
              <w:ind w:left="885" w:firstLine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technický </w:t>
            </w:r>
            <w:r w:rsidRPr="00D01BC9">
              <w:rPr>
                <w:rFonts w:ascii="Calibri" w:hAnsi="Calibri"/>
                <w:sz w:val="22"/>
                <w:szCs w:val="22"/>
              </w:rPr>
              <w:t>ředitel</w:t>
            </w: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6A0F64A8" w14:textId="77777777" w:rsidR="00D456D9" w:rsidRPr="00A94A7A" w:rsidRDefault="00D456D9" w:rsidP="00042004">
      <w:pPr>
        <w:rPr>
          <w:rFonts w:ascii="Calibri" w:hAnsi="Calibri"/>
          <w:sz w:val="22"/>
          <w:szCs w:val="22"/>
        </w:rPr>
      </w:pPr>
    </w:p>
    <w:p w14:paraId="6B957C23" w14:textId="77777777" w:rsidR="00D456D9" w:rsidRPr="00A94A7A" w:rsidRDefault="00D456D9" w:rsidP="00D456D9">
      <w:pPr>
        <w:jc w:val="center"/>
        <w:rPr>
          <w:rFonts w:ascii="Calibri" w:hAnsi="Calibri"/>
          <w:sz w:val="22"/>
          <w:szCs w:val="22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D474B" w:rsidRPr="00DF54BC" w14:paraId="314413BA" w14:textId="77777777" w:rsidTr="009C1427">
        <w:tc>
          <w:tcPr>
            <w:tcW w:w="4719" w:type="dxa"/>
          </w:tcPr>
          <w:p w14:paraId="60C83543" w14:textId="46D34216" w:rsidR="009D474B" w:rsidRPr="009D474B" w:rsidRDefault="009D474B" w:rsidP="009D474B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19" w:type="dxa"/>
          </w:tcPr>
          <w:p w14:paraId="7BB03091" w14:textId="3B7D5AFB" w:rsidR="009D474B" w:rsidRPr="00DF54BC" w:rsidRDefault="009D474B" w:rsidP="009D474B">
            <w:pPr>
              <w:ind w:left="284" w:hanging="284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9D474B" w:rsidRPr="00DF54BC" w14:paraId="14438CE3" w14:textId="77777777" w:rsidTr="009C1427">
        <w:trPr>
          <w:trHeight w:val="227"/>
        </w:trPr>
        <w:tc>
          <w:tcPr>
            <w:tcW w:w="4719" w:type="dxa"/>
          </w:tcPr>
          <w:p w14:paraId="1BB59386" w14:textId="77777777" w:rsidR="009D474B" w:rsidRPr="00C5364B" w:rsidRDefault="009D474B" w:rsidP="009D474B">
            <w:pPr>
              <w:ind w:left="284" w:hanging="284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4719" w:type="dxa"/>
          </w:tcPr>
          <w:p w14:paraId="43544E10" w14:textId="77777777" w:rsidR="009D474B" w:rsidRPr="00DF54BC" w:rsidRDefault="009D474B" w:rsidP="009D474B">
            <w:pPr>
              <w:ind w:left="284" w:hanging="284"/>
              <w:jc w:val="left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9D474B" w:rsidRPr="00DF54BC" w14:paraId="506AC41B" w14:textId="77777777" w:rsidTr="009C1427">
        <w:trPr>
          <w:trHeight w:val="227"/>
        </w:trPr>
        <w:tc>
          <w:tcPr>
            <w:tcW w:w="4719" w:type="dxa"/>
          </w:tcPr>
          <w:p w14:paraId="7E80A878" w14:textId="77777777" w:rsidR="009D474B" w:rsidRPr="009D474B" w:rsidRDefault="009D474B" w:rsidP="009D474B">
            <w:pPr>
              <w:ind w:left="284" w:hanging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19" w:type="dxa"/>
          </w:tcPr>
          <w:p w14:paraId="22FFF51B" w14:textId="77777777" w:rsidR="009D474B" w:rsidRPr="00DF54BC" w:rsidRDefault="009D474B" w:rsidP="009D474B">
            <w:pPr>
              <w:ind w:left="284" w:hanging="284"/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</w:tbl>
    <w:p w14:paraId="2AF21B99" w14:textId="15BFB07A" w:rsidR="00217932" w:rsidRDefault="00217932" w:rsidP="00D456D9">
      <w:pPr>
        <w:jc w:val="center"/>
        <w:rPr>
          <w:rFonts w:ascii="Calibri" w:hAnsi="Calibri"/>
          <w:sz w:val="22"/>
          <w:szCs w:val="22"/>
        </w:rPr>
      </w:pPr>
    </w:p>
    <w:p w14:paraId="737B973C" w14:textId="77777777" w:rsidR="00217932" w:rsidRPr="00217932" w:rsidRDefault="00217932" w:rsidP="00217932">
      <w:pPr>
        <w:tabs>
          <w:tab w:val="left" w:pos="720"/>
          <w:tab w:val="left" w:pos="5940"/>
        </w:tabs>
        <w:rPr>
          <w:rFonts w:ascii="Calibri" w:hAnsi="Calibri" w:cs="Calibri"/>
          <w:bCs/>
          <w:sz w:val="22"/>
        </w:rPr>
      </w:pPr>
      <w:r w:rsidRPr="00D701CD">
        <w:rPr>
          <w:rFonts w:ascii="Calibri" w:hAnsi="Calibri" w:cs="Calibri"/>
          <w:bCs/>
          <w:sz w:val="22"/>
          <w:highlight w:val="yellow"/>
        </w:rPr>
        <w:lastRenderedPageBreak/>
        <w:t>Příloha č. 1 – Položkový rozpočet</w:t>
      </w:r>
    </w:p>
    <w:p w14:paraId="6765C2E5" w14:textId="77777777" w:rsidR="00217932" w:rsidRPr="00217932" w:rsidRDefault="00217932" w:rsidP="00217932">
      <w:pPr>
        <w:tabs>
          <w:tab w:val="left" w:pos="720"/>
          <w:tab w:val="left" w:pos="5940"/>
        </w:tabs>
        <w:rPr>
          <w:rFonts w:ascii="Calibri" w:hAnsi="Calibri" w:cs="Calibri"/>
          <w:bCs/>
          <w:sz w:val="22"/>
        </w:rPr>
      </w:pPr>
    </w:p>
    <w:p w14:paraId="45F2ACD3" w14:textId="77777777" w:rsidR="00217932" w:rsidRPr="00217932" w:rsidRDefault="00217932" w:rsidP="00217932">
      <w:pPr>
        <w:tabs>
          <w:tab w:val="left" w:pos="720"/>
          <w:tab w:val="left" w:pos="5940"/>
        </w:tabs>
        <w:rPr>
          <w:rFonts w:ascii="Calibri" w:hAnsi="Calibri" w:cs="Calibri"/>
          <w:bCs/>
          <w:sz w:val="22"/>
        </w:rPr>
      </w:pPr>
      <w:r w:rsidRPr="00217932">
        <w:rPr>
          <w:rFonts w:ascii="Calibri" w:hAnsi="Calibri" w:cs="Calibri"/>
          <w:bCs/>
          <w:sz w:val="22"/>
          <w:highlight w:val="yellow"/>
        </w:rPr>
        <w:t>…</w:t>
      </w:r>
    </w:p>
    <w:p w14:paraId="0B5D4F81" w14:textId="68FDD530" w:rsidR="00217932" w:rsidRDefault="00217932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2CF0418F" w14:textId="77777777" w:rsidR="00217932" w:rsidRPr="00217932" w:rsidRDefault="00217932" w:rsidP="00217932">
      <w:pPr>
        <w:tabs>
          <w:tab w:val="left" w:pos="720"/>
          <w:tab w:val="left" w:pos="5940"/>
        </w:tabs>
        <w:rPr>
          <w:rFonts w:ascii="Calibri" w:hAnsi="Calibri" w:cs="Calibri"/>
          <w:bCs/>
          <w:sz w:val="22"/>
        </w:rPr>
      </w:pPr>
      <w:r w:rsidRPr="00D701CD">
        <w:rPr>
          <w:rFonts w:ascii="Calibri" w:hAnsi="Calibri" w:cs="Calibri"/>
          <w:bCs/>
          <w:sz w:val="22"/>
          <w:highlight w:val="yellow"/>
        </w:rPr>
        <w:lastRenderedPageBreak/>
        <w:t>Příloha č. 2 – Harmonogram prací</w:t>
      </w:r>
    </w:p>
    <w:p w14:paraId="180FDC40" w14:textId="77777777" w:rsidR="00217932" w:rsidRPr="00217932" w:rsidRDefault="00217932" w:rsidP="00217932">
      <w:pPr>
        <w:tabs>
          <w:tab w:val="left" w:pos="720"/>
          <w:tab w:val="left" w:pos="5940"/>
        </w:tabs>
        <w:rPr>
          <w:rFonts w:ascii="Calibri" w:hAnsi="Calibri" w:cs="Calibri"/>
          <w:bCs/>
          <w:sz w:val="22"/>
        </w:rPr>
      </w:pPr>
    </w:p>
    <w:p w14:paraId="338139CD" w14:textId="77777777" w:rsidR="00217932" w:rsidRPr="00217932" w:rsidRDefault="00217932" w:rsidP="00217932">
      <w:pPr>
        <w:tabs>
          <w:tab w:val="left" w:pos="720"/>
          <w:tab w:val="left" w:pos="5940"/>
        </w:tabs>
        <w:rPr>
          <w:rFonts w:ascii="Calibri" w:hAnsi="Calibri" w:cs="Calibri"/>
          <w:bCs/>
          <w:sz w:val="22"/>
        </w:rPr>
      </w:pPr>
      <w:r w:rsidRPr="00217932">
        <w:rPr>
          <w:rFonts w:ascii="Calibri" w:hAnsi="Calibri" w:cs="Calibri"/>
          <w:bCs/>
          <w:sz w:val="22"/>
          <w:highlight w:val="yellow"/>
        </w:rPr>
        <w:t>…</w:t>
      </w:r>
    </w:p>
    <w:p w14:paraId="6CE8757E" w14:textId="77777777" w:rsidR="00D456D9" w:rsidRPr="00A94A7A" w:rsidRDefault="00D456D9" w:rsidP="00D456D9">
      <w:pPr>
        <w:jc w:val="center"/>
        <w:rPr>
          <w:rFonts w:ascii="Calibri" w:hAnsi="Calibri"/>
          <w:sz w:val="22"/>
          <w:szCs w:val="22"/>
        </w:rPr>
      </w:pPr>
    </w:p>
    <w:sectPr w:rsidR="00D456D9" w:rsidRPr="00A94A7A">
      <w:footerReference w:type="default" r:id="rId9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DA55E" w14:textId="77777777" w:rsidR="0058053A" w:rsidRDefault="0058053A">
      <w:r>
        <w:separator/>
      </w:r>
    </w:p>
  </w:endnote>
  <w:endnote w:type="continuationSeparator" w:id="0">
    <w:p w14:paraId="3F12D0EC" w14:textId="77777777" w:rsidR="0058053A" w:rsidRDefault="0058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0D2E7" w14:textId="77777777" w:rsidR="0058053A" w:rsidRDefault="0058053A">
      <w:r>
        <w:separator/>
      </w:r>
    </w:p>
  </w:footnote>
  <w:footnote w:type="continuationSeparator" w:id="0">
    <w:p w14:paraId="046934F0" w14:textId="77777777" w:rsidR="0058053A" w:rsidRDefault="0058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6D7"/>
    <w:multiLevelType w:val="hybridMultilevel"/>
    <w:tmpl w:val="EEA6D40C"/>
    <w:lvl w:ilvl="0" w:tplc="9500B728">
      <w:start w:val="5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515"/>
    <w:multiLevelType w:val="hybridMultilevel"/>
    <w:tmpl w:val="04429498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9AA"/>
    <w:multiLevelType w:val="hybridMultilevel"/>
    <w:tmpl w:val="F77CE01A"/>
    <w:lvl w:ilvl="0" w:tplc="FAF64B4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5AE8"/>
    <w:multiLevelType w:val="hybridMultilevel"/>
    <w:tmpl w:val="6DACF7C0"/>
    <w:lvl w:ilvl="0" w:tplc="39F4D48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7B5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D34"/>
    <w:multiLevelType w:val="hybridMultilevel"/>
    <w:tmpl w:val="549A2526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52C1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0" w15:restartNumberingAfterBreak="0">
    <w:nsid w:val="189E1269"/>
    <w:multiLevelType w:val="hybridMultilevel"/>
    <w:tmpl w:val="D63C7B36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0DA742A"/>
    <w:multiLevelType w:val="hybridMultilevel"/>
    <w:tmpl w:val="A6581CA8"/>
    <w:lvl w:ilvl="0" w:tplc="AA4469E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A0274"/>
    <w:multiLevelType w:val="hybridMultilevel"/>
    <w:tmpl w:val="B8D0A0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6701E"/>
    <w:multiLevelType w:val="hybridMultilevel"/>
    <w:tmpl w:val="EBE2CA3C"/>
    <w:lvl w:ilvl="0" w:tplc="E846468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52043"/>
    <w:multiLevelType w:val="multilevel"/>
    <w:tmpl w:val="C794E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96F1ACB"/>
    <w:multiLevelType w:val="hybridMultilevel"/>
    <w:tmpl w:val="2F6474C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3B526EE5"/>
    <w:multiLevelType w:val="hybridMultilevel"/>
    <w:tmpl w:val="18086CF0"/>
    <w:lvl w:ilvl="0" w:tplc="B860C202">
      <w:start w:val="9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8490C"/>
    <w:multiLevelType w:val="singleLevel"/>
    <w:tmpl w:val="CE94C27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3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A178D"/>
    <w:multiLevelType w:val="hybridMultilevel"/>
    <w:tmpl w:val="7B16922C"/>
    <w:lvl w:ilvl="0" w:tplc="E5FEF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7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8" w15:restartNumberingAfterBreak="0">
    <w:nsid w:val="4CD127CE"/>
    <w:multiLevelType w:val="multilevel"/>
    <w:tmpl w:val="6AFA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9" w15:restartNumberingAfterBreak="0">
    <w:nsid w:val="4D644400"/>
    <w:multiLevelType w:val="hybridMultilevel"/>
    <w:tmpl w:val="CB785AD0"/>
    <w:lvl w:ilvl="0" w:tplc="CCCEA45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0" w15:restartNumberingAfterBreak="0">
    <w:nsid w:val="4FFF1D4A"/>
    <w:multiLevelType w:val="hybridMultilevel"/>
    <w:tmpl w:val="9D88027A"/>
    <w:lvl w:ilvl="0" w:tplc="2C10CA64">
      <w:start w:val="10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52508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32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D1DAD"/>
    <w:multiLevelType w:val="hybridMultilevel"/>
    <w:tmpl w:val="7DE2C424"/>
    <w:lvl w:ilvl="0" w:tplc="2384C2B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76B85"/>
    <w:multiLevelType w:val="hybridMultilevel"/>
    <w:tmpl w:val="CD6C44F2"/>
    <w:lvl w:ilvl="0" w:tplc="AA1217B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D5330"/>
    <w:multiLevelType w:val="hybridMultilevel"/>
    <w:tmpl w:val="2AC65F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44DD"/>
    <w:multiLevelType w:val="hybridMultilevel"/>
    <w:tmpl w:val="E8D615D2"/>
    <w:lvl w:ilvl="0" w:tplc="42C62B2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9" w15:restartNumberingAfterBreak="0">
    <w:nsid w:val="722E1610"/>
    <w:multiLevelType w:val="hybridMultilevel"/>
    <w:tmpl w:val="3E7EBC0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0" w15:restartNumberingAfterBreak="0">
    <w:nsid w:val="74A52FCA"/>
    <w:multiLevelType w:val="hybridMultilevel"/>
    <w:tmpl w:val="58F068E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43F1F"/>
    <w:multiLevelType w:val="hybridMultilevel"/>
    <w:tmpl w:val="8C123788"/>
    <w:lvl w:ilvl="0" w:tplc="E0B2B96A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660351">
    <w:abstractNumId w:val="38"/>
  </w:num>
  <w:num w:numId="2" w16cid:durableId="597982301">
    <w:abstractNumId w:val="3"/>
  </w:num>
  <w:num w:numId="3" w16cid:durableId="248806165">
    <w:abstractNumId w:val="16"/>
  </w:num>
  <w:num w:numId="4" w16cid:durableId="1432240136">
    <w:abstractNumId w:val="19"/>
  </w:num>
  <w:num w:numId="5" w16cid:durableId="1505900612">
    <w:abstractNumId w:val="39"/>
  </w:num>
  <w:num w:numId="6" w16cid:durableId="1700814294">
    <w:abstractNumId w:val="21"/>
  </w:num>
  <w:num w:numId="7" w16cid:durableId="1266576361">
    <w:abstractNumId w:val="13"/>
  </w:num>
  <w:num w:numId="8" w16cid:durableId="1863089093">
    <w:abstractNumId w:val="5"/>
  </w:num>
  <w:num w:numId="9" w16cid:durableId="156655410">
    <w:abstractNumId w:val="40"/>
  </w:num>
  <w:num w:numId="10" w16cid:durableId="1109860590">
    <w:abstractNumId w:val="2"/>
  </w:num>
  <w:num w:numId="11" w16cid:durableId="1700662518">
    <w:abstractNumId w:val="36"/>
  </w:num>
  <w:num w:numId="12" w16cid:durableId="2042321215">
    <w:abstractNumId w:val="34"/>
  </w:num>
  <w:num w:numId="13" w16cid:durableId="702828142">
    <w:abstractNumId w:val="6"/>
  </w:num>
  <w:num w:numId="14" w16cid:durableId="2004778258">
    <w:abstractNumId w:val="18"/>
  </w:num>
  <w:num w:numId="15" w16cid:durableId="2115128077">
    <w:abstractNumId w:val="4"/>
  </w:num>
  <w:num w:numId="16" w16cid:durableId="289360288">
    <w:abstractNumId w:val="22"/>
  </w:num>
  <w:num w:numId="17" w16cid:durableId="176427364">
    <w:abstractNumId w:val="1"/>
  </w:num>
  <w:num w:numId="18" w16cid:durableId="57292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013499">
    <w:abstractNumId w:val="25"/>
  </w:num>
  <w:num w:numId="20" w16cid:durableId="699865728">
    <w:abstractNumId w:val="8"/>
  </w:num>
  <w:num w:numId="21" w16cid:durableId="2104371073">
    <w:abstractNumId w:val="7"/>
  </w:num>
  <w:num w:numId="22" w16cid:durableId="783310542">
    <w:abstractNumId w:val="14"/>
  </w:num>
  <w:num w:numId="23" w16cid:durableId="678699994">
    <w:abstractNumId w:val="10"/>
  </w:num>
  <w:num w:numId="24" w16cid:durableId="1409958757">
    <w:abstractNumId w:val="0"/>
  </w:num>
  <w:num w:numId="25" w16cid:durableId="1874147050">
    <w:abstractNumId w:val="33"/>
  </w:num>
  <w:num w:numId="26" w16cid:durableId="1040057950">
    <w:abstractNumId w:val="41"/>
  </w:num>
  <w:num w:numId="27" w16cid:durableId="1969359498">
    <w:abstractNumId w:val="27"/>
  </w:num>
  <w:num w:numId="28" w16cid:durableId="23754033">
    <w:abstractNumId w:val="29"/>
  </w:num>
  <w:num w:numId="29" w16cid:durableId="32317226">
    <w:abstractNumId w:val="26"/>
  </w:num>
  <w:num w:numId="30" w16cid:durableId="711271884">
    <w:abstractNumId w:val="31"/>
  </w:num>
  <w:num w:numId="31" w16cid:durableId="457725492">
    <w:abstractNumId w:val="28"/>
  </w:num>
  <w:num w:numId="32" w16cid:durableId="899369655">
    <w:abstractNumId w:val="17"/>
  </w:num>
  <w:num w:numId="33" w16cid:durableId="1512992265">
    <w:abstractNumId w:val="23"/>
  </w:num>
  <w:num w:numId="34" w16cid:durableId="1994721656">
    <w:abstractNumId w:val="32"/>
  </w:num>
  <w:num w:numId="35" w16cid:durableId="1899392190">
    <w:abstractNumId w:val="15"/>
  </w:num>
  <w:num w:numId="36" w16cid:durableId="14227222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862453">
    <w:abstractNumId w:val="24"/>
  </w:num>
  <w:num w:numId="38" w16cid:durableId="111020361">
    <w:abstractNumId w:val="9"/>
  </w:num>
  <w:num w:numId="39" w16cid:durableId="290063051">
    <w:abstractNumId w:val="35"/>
  </w:num>
  <w:num w:numId="40" w16cid:durableId="1001354461">
    <w:abstractNumId w:val="12"/>
  </w:num>
  <w:num w:numId="41" w16cid:durableId="630403890">
    <w:abstractNumId w:val="20"/>
  </w:num>
  <w:num w:numId="42" w16cid:durableId="1937514829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1459D"/>
    <w:rsid w:val="00016778"/>
    <w:rsid w:val="00020898"/>
    <w:rsid w:val="000271D9"/>
    <w:rsid w:val="000331F7"/>
    <w:rsid w:val="0003789B"/>
    <w:rsid w:val="000412E5"/>
    <w:rsid w:val="00041BE5"/>
    <w:rsid w:val="00042004"/>
    <w:rsid w:val="00047144"/>
    <w:rsid w:val="00051CA8"/>
    <w:rsid w:val="00055A18"/>
    <w:rsid w:val="00064C87"/>
    <w:rsid w:val="00066B63"/>
    <w:rsid w:val="000677DE"/>
    <w:rsid w:val="00070D6F"/>
    <w:rsid w:val="00071C63"/>
    <w:rsid w:val="00075702"/>
    <w:rsid w:val="00077A30"/>
    <w:rsid w:val="00077AC2"/>
    <w:rsid w:val="000818AF"/>
    <w:rsid w:val="00081D3C"/>
    <w:rsid w:val="000928DC"/>
    <w:rsid w:val="000A16A9"/>
    <w:rsid w:val="000A3900"/>
    <w:rsid w:val="000A3BAF"/>
    <w:rsid w:val="000A43A7"/>
    <w:rsid w:val="000A5AB0"/>
    <w:rsid w:val="000B0C91"/>
    <w:rsid w:val="000B445E"/>
    <w:rsid w:val="000B4510"/>
    <w:rsid w:val="000B7315"/>
    <w:rsid w:val="000C2E72"/>
    <w:rsid w:val="000C4542"/>
    <w:rsid w:val="000C48F8"/>
    <w:rsid w:val="000C57BC"/>
    <w:rsid w:val="000C65AB"/>
    <w:rsid w:val="000D01C2"/>
    <w:rsid w:val="000D3196"/>
    <w:rsid w:val="000E2D39"/>
    <w:rsid w:val="000F4414"/>
    <w:rsid w:val="00107803"/>
    <w:rsid w:val="0011100A"/>
    <w:rsid w:val="001172D3"/>
    <w:rsid w:val="0012126F"/>
    <w:rsid w:val="00121512"/>
    <w:rsid w:val="0012262F"/>
    <w:rsid w:val="0012434C"/>
    <w:rsid w:val="0013186E"/>
    <w:rsid w:val="00132114"/>
    <w:rsid w:val="001379C9"/>
    <w:rsid w:val="00137FFA"/>
    <w:rsid w:val="001418E5"/>
    <w:rsid w:val="00142491"/>
    <w:rsid w:val="00147802"/>
    <w:rsid w:val="00152571"/>
    <w:rsid w:val="00152D56"/>
    <w:rsid w:val="001611FB"/>
    <w:rsid w:val="0016282A"/>
    <w:rsid w:val="00180499"/>
    <w:rsid w:val="00184341"/>
    <w:rsid w:val="00190527"/>
    <w:rsid w:val="00191780"/>
    <w:rsid w:val="001961FF"/>
    <w:rsid w:val="001A0919"/>
    <w:rsid w:val="001A0B00"/>
    <w:rsid w:val="001A4369"/>
    <w:rsid w:val="001B14CE"/>
    <w:rsid w:val="001B1E64"/>
    <w:rsid w:val="001B25DC"/>
    <w:rsid w:val="001C32FF"/>
    <w:rsid w:val="001C7D90"/>
    <w:rsid w:val="001F2BCC"/>
    <w:rsid w:val="001F3D0D"/>
    <w:rsid w:val="001F7BDB"/>
    <w:rsid w:val="002052AD"/>
    <w:rsid w:val="002054D0"/>
    <w:rsid w:val="00207E7B"/>
    <w:rsid w:val="002108B0"/>
    <w:rsid w:val="00210FEA"/>
    <w:rsid w:val="00217932"/>
    <w:rsid w:val="00224183"/>
    <w:rsid w:val="00224FFB"/>
    <w:rsid w:val="0023278F"/>
    <w:rsid w:val="00234981"/>
    <w:rsid w:val="00235DC9"/>
    <w:rsid w:val="00236A33"/>
    <w:rsid w:val="0023730A"/>
    <w:rsid w:val="00242792"/>
    <w:rsid w:val="00255B55"/>
    <w:rsid w:val="00255ED6"/>
    <w:rsid w:val="00257BAC"/>
    <w:rsid w:val="00280951"/>
    <w:rsid w:val="00285095"/>
    <w:rsid w:val="00287ECB"/>
    <w:rsid w:val="00290CBE"/>
    <w:rsid w:val="0029183F"/>
    <w:rsid w:val="00292618"/>
    <w:rsid w:val="002927F4"/>
    <w:rsid w:val="00295499"/>
    <w:rsid w:val="002A0A25"/>
    <w:rsid w:val="002B3401"/>
    <w:rsid w:val="002B466A"/>
    <w:rsid w:val="002B57CE"/>
    <w:rsid w:val="002C0C20"/>
    <w:rsid w:val="002C64F4"/>
    <w:rsid w:val="002D0818"/>
    <w:rsid w:val="002D4622"/>
    <w:rsid w:val="002D50AF"/>
    <w:rsid w:val="002E30AE"/>
    <w:rsid w:val="002E6541"/>
    <w:rsid w:val="002E772E"/>
    <w:rsid w:val="002F2EAB"/>
    <w:rsid w:val="002F43A2"/>
    <w:rsid w:val="002F52DC"/>
    <w:rsid w:val="003027E1"/>
    <w:rsid w:val="003104B3"/>
    <w:rsid w:val="003135A2"/>
    <w:rsid w:val="00321879"/>
    <w:rsid w:val="0033559D"/>
    <w:rsid w:val="00335AA3"/>
    <w:rsid w:val="003373AF"/>
    <w:rsid w:val="00337901"/>
    <w:rsid w:val="00354239"/>
    <w:rsid w:val="0036072D"/>
    <w:rsid w:val="00373013"/>
    <w:rsid w:val="00376826"/>
    <w:rsid w:val="0037767E"/>
    <w:rsid w:val="00377F32"/>
    <w:rsid w:val="00391712"/>
    <w:rsid w:val="00397310"/>
    <w:rsid w:val="003A011B"/>
    <w:rsid w:val="003A1F5F"/>
    <w:rsid w:val="003B2517"/>
    <w:rsid w:val="003B7602"/>
    <w:rsid w:val="003C0F1A"/>
    <w:rsid w:val="003C44EB"/>
    <w:rsid w:val="003C542C"/>
    <w:rsid w:val="003D08CB"/>
    <w:rsid w:val="003D5815"/>
    <w:rsid w:val="003E22BD"/>
    <w:rsid w:val="003F761A"/>
    <w:rsid w:val="003F7BB8"/>
    <w:rsid w:val="00401E86"/>
    <w:rsid w:val="00403C7F"/>
    <w:rsid w:val="00403D49"/>
    <w:rsid w:val="0041722C"/>
    <w:rsid w:val="00420B23"/>
    <w:rsid w:val="00422219"/>
    <w:rsid w:val="004225CB"/>
    <w:rsid w:val="00422BDF"/>
    <w:rsid w:val="0042471D"/>
    <w:rsid w:val="004304AA"/>
    <w:rsid w:val="00432787"/>
    <w:rsid w:val="00432F8A"/>
    <w:rsid w:val="00445830"/>
    <w:rsid w:val="004478E0"/>
    <w:rsid w:val="00447A99"/>
    <w:rsid w:val="00452672"/>
    <w:rsid w:val="00465D37"/>
    <w:rsid w:val="004664C5"/>
    <w:rsid w:val="00467AF5"/>
    <w:rsid w:val="00477024"/>
    <w:rsid w:val="004822BD"/>
    <w:rsid w:val="00485161"/>
    <w:rsid w:val="00485F1E"/>
    <w:rsid w:val="00492131"/>
    <w:rsid w:val="00493901"/>
    <w:rsid w:val="004966A9"/>
    <w:rsid w:val="004A1D93"/>
    <w:rsid w:val="004B1632"/>
    <w:rsid w:val="004B2C3A"/>
    <w:rsid w:val="004B39DE"/>
    <w:rsid w:val="004B7B6E"/>
    <w:rsid w:val="004C0EF1"/>
    <w:rsid w:val="004C2C5E"/>
    <w:rsid w:val="004D0AA4"/>
    <w:rsid w:val="004D170F"/>
    <w:rsid w:val="004D437E"/>
    <w:rsid w:val="004E31EB"/>
    <w:rsid w:val="004E4CA7"/>
    <w:rsid w:val="004E5DAB"/>
    <w:rsid w:val="004E735F"/>
    <w:rsid w:val="004F6F0A"/>
    <w:rsid w:val="004F740B"/>
    <w:rsid w:val="004F7910"/>
    <w:rsid w:val="00502D9D"/>
    <w:rsid w:val="00502E77"/>
    <w:rsid w:val="0050471E"/>
    <w:rsid w:val="00532E74"/>
    <w:rsid w:val="00536C36"/>
    <w:rsid w:val="00536FDB"/>
    <w:rsid w:val="005514BF"/>
    <w:rsid w:val="0055349B"/>
    <w:rsid w:val="00553976"/>
    <w:rsid w:val="005562C3"/>
    <w:rsid w:val="00556857"/>
    <w:rsid w:val="00570686"/>
    <w:rsid w:val="0058053A"/>
    <w:rsid w:val="00581A36"/>
    <w:rsid w:val="00584C3C"/>
    <w:rsid w:val="0058764A"/>
    <w:rsid w:val="00587D4A"/>
    <w:rsid w:val="005923D7"/>
    <w:rsid w:val="005960C4"/>
    <w:rsid w:val="005A3E3C"/>
    <w:rsid w:val="005A63DF"/>
    <w:rsid w:val="005B35F6"/>
    <w:rsid w:val="005B3836"/>
    <w:rsid w:val="005B40BA"/>
    <w:rsid w:val="005B4C51"/>
    <w:rsid w:val="005B7B04"/>
    <w:rsid w:val="005D4A2D"/>
    <w:rsid w:val="005D5ACF"/>
    <w:rsid w:val="005D635C"/>
    <w:rsid w:val="005D6C51"/>
    <w:rsid w:val="005E277D"/>
    <w:rsid w:val="005E327D"/>
    <w:rsid w:val="005E500A"/>
    <w:rsid w:val="005E6069"/>
    <w:rsid w:val="005F661E"/>
    <w:rsid w:val="0060757D"/>
    <w:rsid w:val="00612B3D"/>
    <w:rsid w:val="00617387"/>
    <w:rsid w:val="00625B72"/>
    <w:rsid w:val="00627D17"/>
    <w:rsid w:val="00633FBA"/>
    <w:rsid w:val="00635120"/>
    <w:rsid w:val="00635230"/>
    <w:rsid w:val="00636447"/>
    <w:rsid w:val="00637ABB"/>
    <w:rsid w:val="00640A4D"/>
    <w:rsid w:val="00654478"/>
    <w:rsid w:val="00660695"/>
    <w:rsid w:val="006612E0"/>
    <w:rsid w:val="00680E33"/>
    <w:rsid w:val="00686E5D"/>
    <w:rsid w:val="00690F8A"/>
    <w:rsid w:val="00694315"/>
    <w:rsid w:val="006945E2"/>
    <w:rsid w:val="00695394"/>
    <w:rsid w:val="006A085B"/>
    <w:rsid w:val="006A745F"/>
    <w:rsid w:val="006B0440"/>
    <w:rsid w:val="006B09FA"/>
    <w:rsid w:val="006B1BC5"/>
    <w:rsid w:val="006B498C"/>
    <w:rsid w:val="006C0DBB"/>
    <w:rsid w:val="006C16D3"/>
    <w:rsid w:val="006C388B"/>
    <w:rsid w:val="006D0197"/>
    <w:rsid w:val="006D6F92"/>
    <w:rsid w:val="006E77F8"/>
    <w:rsid w:val="006F1099"/>
    <w:rsid w:val="006F37C2"/>
    <w:rsid w:val="00700710"/>
    <w:rsid w:val="00703C08"/>
    <w:rsid w:val="00707225"/>
    <w:rsid w:val="0071017D"/>
    <w:rsid w:val="0071459C"/>
    <w:rsid w:val="0072203F"/>
    <w:rsid w:val="00722246"/>
    <w:rsid w:val="0072335D"/>
    <w:rsid w:val="00725818"/>
    <w:rsid w:val="007324BA"/>
    <w:rsid w:val="00734653"/>
    <w:rsid w:val="007353E9"/>
    <w:rsid w:val="007359E2"/>
    <w:rsid w:val="00744ADB"/>
    <w:rsid w:val="00744E7F"/>
    <w:rsid w:val="00747AFE"/>
    <w:rsid w:val="0075156B"/>
    <w:rsid w:val="00754172"/>
    <w:rsid w:val="00756567"/>
    <w:rsid w:val="00762752"/>
    <w:rsid w:val="0076362C"/>
    <w:rsid w:val="00764C1D"/>
    <w:rsid w:val="00766FEE"/>
    <w:rsid w:val="00777295"/>
    <w:rsid w:val="007820F3"/>
    <w:rsid w:val="0079048B"/>
    <w:rsid w:val="00791D99"/>
    <w:rsid w:val="007B3B1A"/>
    <w:rsid w:val="007B411B"/>
    <w:rsid w:val="007B55DC"/>
    <w:rsid w:val="007D0ABE"/>
    <w:rsid w:val="007D34C8"/>
    <w:rsid w:val="007D3DDF"/>
    <w:rsid w:val="007D7146"/>
    <w:rsid w:val="007E3B2C"/>
    <w:rsid w:val="007F3DA0"/>
    <w:rsid w:val="007F6426"/>
    <w:rsid w:val="00802316"/>
    <w:rsid w:val="008033B3"/>
    <w:rsid w:val="0081171D"/>
    <w:rsid w:val="008129B1"/>
    <w:rsid w:val="00812F99"/>
    <w:rsid w:val="00814DBA"/>
    <w:rsid w:val="00817E87"/>
    <w:rsid w:val="00817FAF"/>
    <w:rsid w:val="00820020"/>
    <w:rsid w:val="0083360B"/>
    <w:rsid w:val="008506E6"/>
    <w:rsid w:val="00850F46"/>
    <w:rsid w:val="00851669"/>
    <w:rsid w:val="00854586"/>
    <w:rsid w:val="00854690"/>
    <w:rsid w:val="0085481A"/>
    <w:rsid w:val="0085633B"/>
    <w:rsid w:val="00862BB1"/>
    <w:rsid w:val="00863B45"/>
    <w:rsid w:val="00866D54"/>
    <w:rsid w:val="008730D4"/>
    <w:rsid w:val="00873503"/>
    <w:rsid w:val="00876579"/>
    <w:rsid w:val="00881C27"/>
    <w:rsid w:val="00882D57"/>
    <w:rsid w:val="00882E63"/>
    <w:rsid w:val="00883AC9"/>
    <w:rsid w:val="008A2322"/>
    <w:rsid w:val="008A321A"/>
    <w:rsid w:val="008B2713"/>
    <w:rsid w:val="008C0F3E"/>
    <w:rsid w:val="008C354D"/>
    <w:rsid w:val="008C65DF"/>
    <w:rsid w:val="008C7FF4"/>
    <w:rsid w:val="008D1368"/>
    <w:rsid w:val="008E4894"/>
    <w:rsid w:val="008E640A"/>
    <w:rsid w:val="008E65AC"/>
    <w:rsid w:val="008F217B"/>
    <w:rsid w:val="008F30AA"/>
    <w:rsid w:val="008F40A2"/>
    <w:rsid w:val="008F4537"/>
    <w:rsid w:val="00903752"/>
    <w:rsid w:val="00905560"/>
    <w:rsid w:val="00912524"/>
    <w:rsid w:val="00916BBA"/>
    <w:rsid w:val="00920DEC"/>
    <w:rsid w:val="00920F21"/>
    <w:rsid w:val="00925C71"/>
    <w:rsid w:val="00932D14"/>
    <w:rsid w:val="0094440D"/>
    <w:rsid w:val="00946389"/>
    <w:rsid w:val="00947343"/>
    <w:rsid w:val="0095083B"/>
    <w:rsid w:val="009543EF"/>
    <w:rsid w:val="0096262F"/>
    <w:rsid w:val="009650BF"/>
    <w:rsid w:val="009732D3"/>
    <w:rsid w:val="00985410"/>
    <w:rsid w:val="009858F4"/>
    <w:rsid w:val="00986C68"/>
    <w:rsid w:val="0098775B"/>
    <w:rsid w:val="00987C65"/>
    <w:rsid w:val="00995656"/>
    <w:rsid w:val="009A37F4"/>
    <w:rsid w:val="009A4CA6"/>
    <w:rsid w:val="009B5610"/>
    <w:rsid w:val="009B7BA8"/>
    <w:rsid w:val="009C371D"/>
    <w:rsid w:val="009C432D"/>
    <w:rsid w:val="009C78E5"/>
    <w:rsid w:val="009D1837"/>
    <w:rsid w:val="009D474B"/>
    <w:rsid w:val="009D79F6"/>
    <w:rsid w:val="009D7B86"/>
    <w:rsid w:val="009E0242"/>
    <w:rsid w:val="009E128B"/>
    <w:rsid w:val="009E4283"/>
    <w:rsid w:val="009E693D"/>
    <w:rsid w:val="009F20DF"/>
    <w:rsid w:val="009F3844"/>
    <w:rsid w:val="009F7BE1"/>
    <w:rsid w:val="009F7EE4"/>
    <w:rsid w:val="00A01717"/>
    <w:rsid w:val="00A1368C"/>
    <w:rsid w:val="00A21A31"/>
    <w:rsid w:val="00A24AAA"/>
    <w:rsid w:val="00A25621"/>
    <w:rsid w:val="00A26215"/>
    <w:rsid w:val="00A26C25"/>
    <w:rsid w:val="00A35762"/>
    <w:rsid w:val="00A35A40"/>
    <w:rsid w:val="00A370F7"/>
    <w:rsid w:val="00A455B1"/>
    <w:rsid w:val="00A60726"/>
    <w:rsid w:val="00A60E82"/>
    <w:rsid w:val="00A71619"/>
    <w:rsid w:val="00A72744"/>
    <w:rsid w:val="00A731E3"/>
    <w:rsid w:val="00A769DA"/>
    <w:rsid w:val="00A817F1"/>
    <w:rsid w:val="00A83D5E"/>
    <w:rsid w:val="00A85B5C"/>
    <w:rsid w:val="00A85F3B"/>
    <w:rsid w:val="00A87EB0"/>
    <w:rsid w:val="00A94A7A"/>
    <w:rsid w:val="00A957DA"/>
    <w:rsid w:val="00AA30E4"/>
    <w:rsid w:val="00AB0130"/>
    <w:rsid w:val="00AB0B44"/>
    <w:rsid w:val="00AB4973"/>
    <w:rsid w:val="00AB6C33"/>
    <w:rsid w:val="00AC049C"/>
    <w:rsid w:val="00AC3661"/>
    <w:rsid w:val="00AC4DB0"/>
    <w:rsid w:val="00AD1C37"/>
    <w:rsid w:val="00AD5B1C"/>
    <w:rsid w:val="00AF1A04"/>
    <w:rsid w:val="00AF47F5"/>
    <w:rsid w:val="00AF5371"/>
    <w:rsid w:val="00AF64EA"/>
    <w:rsid w:val="00AF72FB"/>
    <w:rsid w:val="00B01B9A"/>
    <w:rsid w:val="00B11371"/>
    <w:rsid w:val="00B1138B"/>
    <w:rsid w:val="00B158D1"/>
    <w:rsid w:val="00B16679"/>
    <w:rsid w:val="00B22163"/>
    <w:rsid w:val="00B268CE"/>
    <w:rsid w:val="00B270D5"/>
    <w:rsid w:val="00B272F6"/>
    <w:rsid w:val="00B314F2"/>
    <w:rsid w:val="00B413FD"/>
    <w:rsid w:val="00B50D3C"/>
    <w:rsid w:val="00B519B6"/>
    <w:rsid w:val="00B51ECA"/>
    <w:rsid w:val="00B52552"/>
    <w:rsid w:val="00B56166"/>
    <w:rsid w:val="00B61553"/>
    <w:rsid w:val="00B652C7"/>
    <w:rsid w:val="00B65832"/>
    <w:rsid w:val="00B67222"/>
    <w:rsid w:val="00B709BF"/>
    <w:rsid w:val="00B76595"/>
    <w:rsid w:val="00B8053B"/>
    <w:rsid w:val="00B822D1"/>
    <w:rsid w:val="00B82C44"/>
    <w:rsid w:val="00B85997"/>
    <w:rsid w:val="00BA4A52"/>
    <w:rsid w:val="00BB274A"/>
    <w:rsid w:val="00BC27F9"/>
    <w:rsid w:val="00BC545D"/>
    <w:rsid w:val="00BC57E5"/>
    <w:rsid w:val="00BC5EDB"/>
    <w:rsid w:val="00BC647D"/>
    <w:rsid w:val="00BD3221"/>
    <w:rsid w:val="00BD3B41"/>
    <w:rsid w:val="00BF0163"/>
    <w:rsid w:val="00BF24E4"/>
    <w:rsid w:val="00BF2DDE"/>
    <w:rsid w:val="00C14FB7"/>
    <w:rsid w:val="00C15C9D"/>
    <w:rsid w:val="00C43413"/>
    <w:rsid w:val="00C442A0"/>
    <w:rsid w:val="00C5364B"/>
    <w:rsid w:val="00C60006"/>
    <w:rsid w:val="00C627E9"/>
    <w:rsid w:val="00C63B9E"/>
    <w:rsid w:val="00C9075E"/>
    <w:rsid w:val="00C90792"/>
    <w:rsid w:val="00C9354F"/>
    <w:rsid w:val="00CA0E77"/>
    <w:rsid w:val="00CA5D37"/>
    <w:rsid w:val="00CC417E"/>
    <w:rsid w:val="00CD15E5"/>
    <w:rsid w:val="00CD3019"/>
    <w:rsid w:val="00CD510C"/>
    <w:rsid w:val="00CE39DD"/>
    <w:rsid w:val="00CE787F"/>
    <w:rsid w:val="00CF154C"/>
    <w:rsid w:val="00CF2132"/>
    <w:rsid w:val="00CF60D4"/>
    <w:rsid w:val="00CF7232"/>
    <w:rsid w:val="00D01403"/>
    <w:rsid w:val="00D01BC9"/>
    <w:rsid w:val="00D01D7A"/>
    <w:rsid w:val="00D1064A"/>
    <w:rsid w:val="00D22B21"/>
    <w:rsid w:val="00D323E3"/>
    <w:rsid w:val="00D33B8D"/>
    <w:rsid w:val="00D43318"/>
    <w:rsid w:val="00D44009"/>
    <w:rsid w:val="00D456D9"/>
    <w:rsid w:val="00D464C0"/>
    <w:rsid w:val="00D54A59"/>
    <w:rsid w:val="00D56A18"/>
    <w:rsid w:val="00D603A1"/>
    <w:rsid w:val="00D61508"/>
    <w:rsid w:val="00D62A61"/>
    <w:rsid w:val="00D62F8C"/>
    <w:rsid w:val="00D701CD"/>
    <w:rsid w:val="00D707FA"/>
    <w:rsid w:val="00D7725E"/>
    <w:rsid w:val="00D81155"/>
    <w:rsid w:val="00D84FEE"/>
    <w:rsid w:val="00D92055"/>
    <w:rsid w:val="00D92DB0"/>
    <w:rsid w:val="00DA310D"/>
    <w:rsid w:val="00DA4086"/>
    <w:rsid w:val="00DA6A3B"/>
    <w:rsid w:val="00DB1F3B"/>
    <w:rsid w:val="00DB30D4"/>
    <w:rsid w:val="00DB6C7A"/>
    <w:rsid w:val="00DC170E"/>
    <w:rsid w:val="00DC447E"/>
    <w:rsid w:val="00DC7389"/>
    <w:rsid w:val="00DD1879"/>
    <w:rsid w:val="00DD2115"/>
    <w:rsid w:val="00DD28C4"/>
    <w:rsid w:val="00DD3365"/>
    <w:rsid w:val="00DD7CA2"/>
    <w:rsid w:val="00DE20A4"/>
    <w:rsid w:val="00DE2423"/>
    <w:rsid w:val="00DE6657"/>
    <w:rsid w:val="00DF0C31"/>
    <w:rsid w:val="00DF54BC"/>
    <w:rsid w:val="00E04A0F"/>
    <w:rsid w:val="00E05834"/>
    <w:rsid w:val="00E15E4A"/>
    <w:rsid w:val="00E17AC7"/>
    <w:rsid w:val="00E33EC1"/>
    <w:rsid w:val="00E42AB0"/>
    <w:rsid w:val="00E4683D"/>
    <w:rsid w:val="00E4746A"/>
    <w:rsid w:val="00E507AD"/>
    <w:rsid w:val="00E51D2E"/>
    <w:rsid w:val="00E524CA"/>
    <w:rsid w:val="00E561BC"/>
    <w:rsid w:val="00E56676"/>
    <w:rsid w:val="00E5739A"/>
    <w:rsid w:val="00E5763A"/>
    <w:rsid w:val="00E602D0"/>
    <w:rsid w:val="00E60663"/>
    <w:rsid w:val="00E612BC"/>
    <w:rsid w:val="00E6601E"/>
    <w:rsid w:val="00E71315"/>
    <w:rsid w:val="00E73A5F"/>
    <w:rsid w:val="00E75D8D"/>
    <w:rsid w:val="00EA17AC"/>
    <w:rsid w:val="00EA17BB"/>
    <w:rsid w:val="00EA195F"/>
    <w:rsid w:val="00EA5346"/>
    <w:rsid w:val="00EC1500"/>
    <w:rsid w:val="00ED43ED"/>
    <w:rsid w:val="00EE2991"/>
    <w:rsid w:val="00EE32C5"/>
    <w:rsid w:val="00EE6E1B"/>
    <w:rsid w:val="00EF04BC"/>
    <w:rsid w:val="00EF707E"/>
    <w:rsid w:val="00F022D0"/>
    <w:rsid w:val="00F0482E"/>
    <w:rsid w:val="00F06224"/>
    <w:rsid w:val="00F066B3"/>
    <w:rsid w:val="00F1193F"/>
    <w:rsid w:val="00F11BDA"/>
    <w:rsid w:val="00F16C3C"/>
    <w:rsid w:val="00F16CE0"/>
    <w:rsid w:val="00F24EDB"/>
    <w:rsid w:val="00F341A7"/>
    <w:rsid w:val="00F361CB"/>
    <w:rsid w:val="00F37200"/>
    <w:rsid w:val="00F43415"/>
    <w:rsid w:val="00F45267"/>
    <w:rsid w:val="00F45CA0"/>
    <w:rsid w:val="00F500BD"/>
    <w:rsid w:val="00F5017E"/>
    <w:rsid w:val="00F5275F"/>
    <w:rsid w:val="00F527EA"/>
    <w:rsid w:val="00F5336B"/>
    <w:rsid w:val="00F54085"/>
    <w:rsid w:val="00F56487"/>
    <w:rsid w:val="00F60ED6"/>
    <w:rsid w:val="00F63880"/>
    <w:rsid w:val="00F64095"/>
    <w:rsid w:val="00F67B45"/>
    <w:rsid w:val="00F70778"/>
    <w:rsid w:val="00F70DA1"/>
    <w:rsid w:val="00F90B5C"/>
    <w:rsid w:val="00F927F0"/>
    <w:rsid w:val="00F967AC"/>
    <w:rsid w:val="00FA0BEF"/>
    <w:rsid w:val="00FA2528"/>
    <w:rsid w:val="00FA5BB6"/>
    <w:rsid w:val="00FA632C"/>
    <w:rsid w:val="00FA6F26"/>
    <w:rsid w:val="00FA735D"/>
    <w:rsid w:val="00FA783E"/>
    <w:rsid w:val="00FB2680"/>
    <w:rsid w:val="00FB3B70"/>
    <w:rsid w:val="00FB4EF9"/>
    <w:rsid w:val="00FB567D"/>
    <w:rsid w:val="00FC0797"/>
    <w:rsid w:val="00FC619C"/>
    <w:rsid w:val="00FD0022"/>
    <w:rsid w:val="00FD1240"/>
    <w:rsid w:val="00FD7E74"/>
    <w:rsid w:val="00FE35DC"/>
    <w:rsid w:val="00FE739D"/>
    <w:rsid w:val="00FE7528"/>
    <w:rsid w:val="00FF1269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0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bk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tarna@bk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43</TotalTime>
  <Pages>8</Pages>
  <Words>2390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16084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Pouč Anna, Mgr.</cp:lastModifiedBy>
  <cp:revision>15</cp:revision>
  <cp:lastPrinted>2017-10-31T08:22:00Z</cp:lastPrinted>
  <dcterms:created xsi:type="dcterms:W3CDTF">2024-06-06T06:54:00Z</dcterms:created>
  <dcterms:modified xsi:type="dcterms:W3CDTF">2025-09-24T09:30:00Z</dcterms:modified>
</cp:coreProperties>
</file>