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DF665C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1891" w:rsidRDefault="00FD7E74" w:rsidP="002F5E72">
      <w:pPr>
        <w:pStyle w:val="nadpisvesmlouvch"/>
      </w:pPr>
      <w:r w:rsidRPr="00F21891">
        <w:t>Smluvní strany</w:t>
      </w:r>
    </w:p>
    <w:p w14:paraId="6D84CCE4" w14:textId="77777777" w:rsidR="000B48C1" w:rsidRPr="00F21891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1891" w:rsidRDefault="004A1219" w:rsidP="004A1219">
      <w:p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b/>
          <w:sz w:val="22"/>
        </w:rPr>
        <w:t>Objednatel:</w:t>
      </w:r>
      <w:r w:rsidRPr="00F21891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se sídlem, Renneská třída 787/1a, 639 00</w:t>
      </w:r>
      <w:r w:rsidR="00DE46B5" w:rsidRPr="00F21891">
        <w:rPr>
          <w:rFonts w:asciiTheme="minorHAnsi" w:hAnsiTheme="minorHAnsi"/>
          <w:sz w:val="22"/>
        </w:rPr>
        <w:t xml:space="preserve"> </w:t>
      </w:r>
      <w:proofErr w:type="gramStart"/>
      <w:r w:rsidR="00DE46B5" w:rsidRPr="00F21891">
        <w:rPr>
          <w:rFonts w:asciiTheme="minorHAnsi" w:hAnsiTheme="minorHAnsi"/>
          <w:sz w:val="22"/>
        </w:rPr>
        <w:t>Brno - Štýřice</w:t>
      </w:r>
      <w:proofErr w:type="gramEnd"/>
    </w:p>
    <w:p w14:paraId="78072EFD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IČ</w:t>
      </w:r>
      <w:r w:rsidR="00CE56A7" w:rsidRPr="00F21891">
        <w:rPr>
          <w:rFonts w:asciiTheme="minorHAnsi" w:hAnsiTheme="minorHAnsi"/>
          <w:sz w:val="22"/>
        </w:rPr>
        <w:t>O</w:t>
      </w:r>
      <w:r w:rsidRPr="00F21891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1891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1891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zapsán v OR u Krajského soudu v Brně, oddíl B, vložka 1479</w:t>
      </w:r>
    </w:p>
    <w:p w14:paraId="4B2FBE94" w14:textId="55CBB248" w:rsidR="007D67DC" w:rsidRPr="00F21891" w:rsidRDefault="00E44463" w:rsidP="007D67DC">
      <w:pPr>
        <w:rPr>
          <w:rFonts w:asciiTheme="minorHAnsi" w:hAnsiTheme="minorHAnsi"/>
          <w:sz w:val="22"/>
        </w:rPr>
      </w:pPr>
      <w:r w:rsidRPr="00F21891">
        <w:rPr>
          <w:rFonts w:ascii="Calibri" w:hAnsi="Calibri"/>
          <w:b/>
          <w:sz w:val="22"/>
          <w:szCs w:val="22"/>
        </w:rPr>
        <w:tab/>
      </w:r>
      <w:r w:rsidR="007D67DC" w:rsidRPr="00F21891">
        <w:rPr>
          <w:rFonts w:ascii="Calibri" w:hAnsi="Calibri"/>
          <w:b/>
          <w:sz w:val="22"/>
          <w:szCs w:val="22"/>
        </w:rPr>
        <w:tab/>
        <w:t xml:space="preserve">zastoupen </w:t>
      </w:r>
      <w:r w:rsidR="007D67DC" w:rsidRPr="00F21891">
        <w:rPr>
          <w:rFonts w:asciiTheme="minorHAnsi" w:hAnsiTheme="minorHAnsi"/>
          <w:sz w:val="22"/>
        </w:rPr>
        <w:t>Ing. Romanem Nekulou, MBA, správním ředitelem, na základě plné moci</w:t>
      </w:r>
    </w:p>
    <w:p w14:paraId="01AF1853" w14:textId="77777777" w:rsidR="007D67DC" w:rsidRPr="00F21891" w:rsidRDefault="007D67DC" w:rsidP="007D67DC">
      <w:pPr>
        <w:tabs>
          <w:tab w:val="left" w:pos="3544"/>
        </w:tabs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ve věcech technických</w:t>
      </w:r>
    </w:p>
    <w:p w14:paraId="3544D27D" w14:textId="5DAB335B" w:rsidR="007D67DC" w:rsidRPr="00F21891" w:rsidRDefault="007D67DC" w:rsidP="007D67DC">
      <w:pPr>
        <w:ind w:left="707" w:firstLine="709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 xml:space="preserve">Ing. </w:t>
      </w:r>
      <w:r w:rsidR="00E316A5" w:rsidRPr="00F21891">
        <w:rPr>
          <w:rFonts w:asciiTheme="minorHAnsi" w:hAnsiTheme="minorHAnsi"/>
          <w:sz w:val="22"/>
        </w:rPr>
        <w:t>Martinem Smejkalem</w:t>
      </w:r>
      <w:r w:rsidRPr="00F21891">
        <w:rPr>
          <w:rFonts w:asciiTheme="minorHAnsi" w:hAnsiTheme="minorHAnsi"/>
          <w:sz w:val="22"/>
        </w:rPr>
        <w:t xml:space="preserve">, vedoucí střediska správy komunikací </w:t>
      </w:r>
    </w:p>
    <w:p w14:paraId="2C4BD0F1" w14:textId="77777777" w:rsidR="007D67DC" w:rsidRPr="00F21891" w:rsidRDefault="007D67DC" w:rsidP="007D67DC">
      <w:pPr>
        <w:ind w:left="708" w:firstLine="708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ab/>
        <w:t xml:space="preserve">Ing. Petrou Tůmovou, specialistou </w:t>
      </w:r>
    </w:p>
    <w:p w14:paraId="739B7BA0" w14:textId="77777777" w:rsidR="007D67DC" w:rsidRPr="00F21891" w:rsidRDefault="007D67DC" w:rsidP="007D67DC">
      <w:pPr>
        <w:ind w:left="1416" w:firstLine="2"/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středisko 3100 – středisko správy komunikací</w:t>
      </w:r>
    </w:p>
    <w:p w14:paraId="2EE28D4E" w14:textId="77777777" w:rsidR="007D67DC" w:rsidRPr="00F21891" w:rsidRDefault="007D67DC" w:rsidP="007D67DC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 w:rsidRPr="00F21891">
        <w:rPr>
          <w:rFonts w:asciiTheme="minorHAnsi" w:hAnsiTheme="minorHAnsi"/>
          <w:sz w:val="22"/>
        </w:rPr>
        <w:tab/>
        <w:t>číslo dohody:</w:t>
      </w:r>
    </w:p>
    <w:p w14:paraId="58A80F3E" w14:textId="4453BDA1" w:rsidR="00FD7E74" w:rsidRPr="00F21891" w:rsidRDefault="00FD7E74" w:rsidP="007D67DC">
      <w:pPr>
        <w:tabs>
          <w:tab w:val="left" w:pos="2127"/>
        </w:tabs>
        <w:ind w:left="1418" w:hanging="1418"/>
        <w:jc w:val="left"/>
        <w:rPr>
          <w:rFonts w:asciiTheme="minorHAnsi" w:hAnsiTheme="minorHAnsi"/>
          <w:sz w:val="22"/>
        </w:rPr>
      </w:pPr>
    </w:p>
    <w:p w14:paraId="425DA96C" w14:textId="77777777" w:rsidR="00FD7E74" w:rsidRPr="00F21891" w:rsidRDefault="00FD7E74">
      <w:p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a</w:t>
      </w:r>
    </w:p>
    <w:p w14:paraId="1E395D4B" w14:textId="77777777" w:rsidR="00FD7E74" w:rsidRPr="00F21891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1891" w:rsidRDefault="003F4926" w:rsidP="00B34F2B">
      <w:pPr>
        <w:rPr>
          <w:rFonts w:asciiTheme="minorHAnsi" w:hAnsiTheme="minorHAnsi"/>
          <w:b/>
          <w:sz w:val="22"/>
          <w:highlight w:val="yellow"/>
        </w:rPr>
      </w:pPr>
      <w:r w:rsidRPr="00F21891">
        <w:rPr>
          <w:rFonts w:asciiTheme="minorHAnsi" w:hAnsiTheme="minorHAnsi"/>
          <w:b/>
          <w:sz w:val="22"/>
          <w:highlight w:val="yellow"/>
        </w:rPr>
        <w:t>Poskytova</w:t>
      </w:r>
      <w:r w:rsidR="00354239" w:rsidRPr="00F21891">
        <w:rPr>
          <w:rFonts w:asciiTheme="minorHAnsi" w:hAnsiTheme="minorHAnsi"/>
          <w:b/>
          <w:sz w:val="22"/>
          <w:highlight w:val="yellow"/>
        </w:rPr>
        <w:t>tel:</w:t>
      </w:r>
      <w:r w:rsidR="00354239" w:rsidRPr="00F21891">
        <w:rPr>
          <w:rFonts w:asciiTheme="minorHAnsi" w:hAnsiTheme="minorHAnsi"/>
          <w:sz w:val="22"/>
          <w:highlight w:val="yellow"/>
        </w:rPr>
        <w:tab/>
      </w:r>
      <w:r w:rsidR="00F36526" w:rsidRPr="00F21891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1891" w:rsidRDefault="00BB7146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 xml:space="preserve">se sídlem </w:t>
      </w:r>
      <w:r w:rsidR="00F36526" w:rsidRPr="00F21891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7777777" w:rsidR="00A10EFC" w:rsidRPr="00F21891" w:rsidRDefault="00B34F2B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>IČ</w:t>
      </w:r>
      <w:r w:rsidR="00CE56A7" w:rsidRPr="00F21891">
        <w:rPr>
          <w:rFonts w:asciiTheme="minorHAnsi" w:hAnsiTheme="minorHAnsi"/>
          <w:sz w:val="22"/>
          <w:highlight w:val="yellow"/>
        </w:rPr>
        <w:t>O</w:t>
      </w:r>
      <w:r w:rsidRPr="00F21891">
        <w:rPr>
          <w:rFonts w:asciiTheme="minorHAnsi" w:hAnsiTheme="minorHAnsi"/>
          <w:sz w:val="22"/>
          <w:highlight w:val="yellow"/>
        </w:rPr>
        <w:t>:</w:t>
      </w:r>
      <w:r w:rsidR="00BB7146" w:rsidRPr="00F21891">
        <w:rPr>
          <w:rFonts w:asciiTheme="minorHAnsi" w:hAnsiTheme="minorHAnsi"/>
          <w:sz w:val="22"/>
          <w:highlight w:val="yellow"/>
        </w:rPr>
        <w:t xml:space="preserve"> </w:t>
      </w:r>
    </w:p>
    <w:p w14:paraId="2FA45E8E" w14:textId="77777777" w:rsidR="00B34F2B" w:rsidRPr="00F21891" w:rsidRDefault="00B34F2B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 xml:space="preserve">DIČ: </w:t>
      </w:r>
    </w:p>
    <w:p w14:paraId="4FCC458D" w14:textId="77777777" w:rsidR="00B34F2B" w:rsidRPr="00F21891" w:rsidRDefault="00D5441E" w:rsidP="00B34F2B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>bankovní spoj</w:t>
      </w:r>
      <w:r w:rsidR="00BB7146" w:rsidRPr="00F21891">
        <w:rPr>
          <w:rFonts w:asciiTheme="minorHAnsi" w:hAnsiTheme="minorHAnsi"/>
          <w:sz w:val="22"/>
          <w:highlight w:val="yellow"/>
        </w:rPr>
        <w:t xml:space="preserve">ení: </w:t>
      </w:r>
    </w:p>
    <w:p w14:paraId="6A951580" w14:textId="77777777" w:rsidR="00B34F2B" w:rsidRPr="00F21891" w:rsidRDefault="00F27EF5" w:rsidP="00B34F2B">
      <w:pPr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ab/>
      </w:r>
      <w:r w:rsidRPr="00F21891">
        <w:rPr>
          <w:rFonts w:asciiTheme="minorHAnsi" w:hAnsiTheme="minorHAnsi"/>
          <w:sz w:val="22"/>
          <w:highlight w:val="yellow"/>
        </w:rPr>
        <w:tab/>
      </w:r>
      <w:r w:rsidR="00DE46B5" w:rsidRPr="00F21891">
        <w:rPr>
          <w:rFonts w:asciiTheme="minorHAnsi" w:hAnsiTheme="minorHAnsi"/>
          <w:sz w:val="22"/>
          <w:highlight w:val="yellow"/>
        </w:rPr>
        <w:t>účet č.:</w:t>
      </w:r>
      <w:r w:rsidR="0072602E" w:rsidRPr="00F21891">
        <w:rPr>
          <w:rFonts w:asciiTheme="minorHAnsi" w:hAnsiTheme="minorHAnsi"/>
          <w:sz w:val="22"/>
          <w:highlight w:val="yellow"/>
        </w:rPr>
        <w:t xml:space="preserve"> </w:t>
      </w:r>
    </w:p>
    <w:p w14:paraId="7466C330" w14:textId="77777777" w:rsidR="00B34F2B" w:rsidRPr="00F21891" w:rsidRDefault="00CC1DD3" w:rsidP="00B34F2B">
      <w:pPr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sz w:val="22"/>
          <w:highlight w:val="yellow"/>
        </w:rPr>
        <w:tab/>
      </w:r>
      <w:r w:rsidRPr="00F21891">
        <w:rPr>
          <w:rFonts w:asciiTheme="minorHAnsi" w:hAnsiTheme="minorHAnsi"/>
          <w:sz w:val="22"/>
          <w:highlight w:val="yellow"/>
        </w:rPr>
        <w:tab/>
        <w:t>zapsán dne v </w:t>
      </w:r>
      <w:r w:rsidR="0072602E" w:rsidRPr="00F21891">
        <w:rPr>
          <w:rFonts w:asciiTheme="minorHAnsi" w:hAnsiTheme="minorHAnsi"/>
          <w:sz w:val="22"/>
          <w:highlight w:val="yellow"/>
        </w:rPr>
        <w:t>OR</w:t>
      </w:r>
      <w:r w:rsidRPr="00F21891">
        <w:rPr>
          <w:rFonts w:asciiTheme="minorHAnsi" w:hAnsiTheme="minorHAnsi"/>
          <w:sz w:val="22"/>
          <w:highlight w:val="yellow"/>
        </w:rPr>
        <w:t xml:space="preserve"> u </w:t>
      </w:r>
      <w:r w:rsidR="0072602E" w:rsidRPr="00F21891">
        <w:rPr>
          <w:rFonts w:asciiTheme="minorHAnsi" w:hAnsiTheme="minorHAnsi"/>
          <w:sz w:val="22"/>
          <w:highlight w:val="yellow"/>
        </w:rPr>
        <w:t xml:space="preserve">Krajského soudu v , </w:t>
      </w:r>
      <w:r w:rsidR="002808A2" w:rsidRPr="00F21891">
        <w:rPr>
          <w:rFonts w:asciiTheme="minorHAnsi" w:hAnsiTheme="minorHAnsi"/>
          <w:sz w:val="22"/>
          <w:highlight w:val="yellow"/>
        </w:rPr>
        <w:t>oddíl, vložka</w:t>
      </w:r>
      <w:r w:rsidRPr="00F21891">
        <w:rPr>
          <w:rFonts w:asciiTheme="minorHAnsi" w:hAnsiTheme="minorHAnsi"/>
          <w:sz w:val="22"/>
          <w:highlight w:val="yellow"/>
        </w:rPr>
        <w:t xml:space="preserve"> </w:t>
      </w:r>
      <w:r w:rsidR="0072602E" w:rsidRPr="00F21891">
        <w:rPr>
          <w:rFonts w:asciiTheme="minorHAnsi" w:hAnsiTheme="minorHAnsi"/>
          <w:sz w:val="22"/>
          <w:highlight w:val="yellow"/>
        </w:rPr>
        <w:t xml:space="preserve"> </w:t>
      </w:r>
    </w:p>
    <w:p w14:paraId="255AF3A9" w14:textId="77777777" w:rsidR="00B34F2B" w:rsidRPr="00F21891" w:rsidRDefault="00B34F2B" w:rsidP="00BB7146">
      <w:pPr>
        <w:ind w:left="708" w:firstLine="708"/>
        <w:rPr>
          <w:rFonts w:asciiTheme="minorHAnsi" w:hAnsiTheme="minorHAnsi"/>
          <w:sz w:val="22"/>
          <w:highlight w:val="yellow"/>
        </w:rPr>
      </w:pPr>
      <w:r w:rsidRPr="00F21891">
        <w:rPr>
          <w:rFonts w:asciiTheme="minorHAnsi" w:hAnsiTheme="minorHAnsi"/>
          <w:b/>
          <w:sz w:val="22"/>
          <w:highlight w:val="yellow"/>
        </w:rPr>
        <w:t>zastoupen</w:t>
      </w:r>
      <w:r w:rsidR="00CC1DD3" w:rsidRPr="00F21891">
        <w:rPr>
          <w:rFonts w:asciiTheme="minorHAnsi" w:hAnsiTheme="minorHAnsi"/>
          <w:sz w:val="22"/>
          <w:highlight w:val="yellow"/>
        </w:rPr>
        <w:tab/>
      </w:r>
    </w:p>
    <w:p w14:paraId="2D42718A" w14:textId="6C0EC53A" w:rsidR="00B34F2B" w:rsidRPr="00F21891" w:rsidRDefault="00A10EFC" w:rsidP="00A10EFC">
      <w:p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  <w:highlight w:val="yellow"/>
        </w:rPr>
        <w:tab/>
      </w:r>
      <w:r w:rsidRPr="00F21891">
        <w:rPr>
          <w:rFonts w:asciiTheme="minorHAnsi" w:hAnsiTheme="minorHAnsi"/>
          <w:sz w:val="22"/>
          <w:highlight w:val="yellow"/>
        </w:rPr>
        <w:tab/>
        <w:t>č</w:t>
      </w:r>
      <w:r w:rsidR="00B34F2B" w:rsidRPr="00F21891">
        <w:rPr>
          <w:rFonts w:asciiTheme="minorHAnsi" w:hAnsiTheme="minorHAnsi"/>
          <w:sz w:val="22"/>
          <w:highlight w:val="yellow"/>
        </w:rPr>
        <w:t xml:space="preserve">íslo </w:t>
      </w:r>
      <w:r w:rsidR="005428DE" w:rsidRPr="00F21891">
        <w:rPr>
          <w:rFonts w:asciiTheme="minorHAnsi" w:hAnsiTheme="minorHAnsi"/>
          <w:sz w:val="22"/>
          <w:highlight w:val="yellow"/>
        </w:rPr>
        <w:t>dohody</w:t>
      </w:r>
      <w:r w:rsidR="00B34F2B" w:rsidRPr="00F21891">
        <w:rPr>
          <w:rFonts w:asciiTheme="minorHAnsi" w:hAnsiTheme="minorHAnsi"/>
          <w:sz w:val="22"/>
          <w:highlight w:val="yellow"/>
        </w:rPr>
        <w:t>:</w:t>
      </w:r>
      <w:r w:rsidR="00B34F2B" w:rsidRPr="00F21891">
        <w:rPr>
          <w:rFonts w:asciiTheme="minorHAnsi" w:hAnsiTheme="minorHAnsi"/>
          <w:sz w:val="22"/>
        </w:rPr>
        <w:t xml:space="preserve"> </w:t>
      </w:r>
    </w:p>
    <w:p w14:paraId="690A781F" w14:textId="77777777" w:rsidR="004201ED" w:rsidRPr="00F21891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1891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Pr="00F21891" w:rsidRDefault="00FD7E74" w:rsidP="002F5E72">
      <w:pPr>
        <w:pStyle w:val="nadpisvesmlouvch"/>
      </w:pPr>
      <w:r w:rsidRPr="00F21891">
        <w:t xml:space="preserve">Předmět </w:t>
      </w:r>
      <w:r w:rsidR="005428DE" w:rsidRPr="00F21891">
        <w:t>dohody</w:t>
      </w:r>
    </w:p>
    <w:p w14:paraId="7A021C8B" w14:textId="77777777" w:rsidR="00EC369B" w:rsidRPr="00F21891" w:rsidRDefault="00EC369B" w:rsidP="002F5E72">
      <w:pPr>
        <w:pStyle w:val="nadpisvesmlouvch"/>
      </w:pPr>
    </w:p>
    <w:p w14:paraId="3E0DE919" w14:textId="4223AED0" w:rsidR="00226996" w:rsidRPr="00F21891" w:rsidRDefault="005C5B98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Předmětem této </w:t>
      </w:r>
      <w:r w:rsidR="0043011E" w:rsidRPr="00F21891">
        <w:rPr>
          <w:rFonts w:ascii="Calibri" w:hAnsi="Calibri"/>
          <w:sz w:val="22"/>
          <w:szCs w:val="22"/>
        </w:rPr>
        <w:t xml:space="preserve">rámcové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="009E66A1" w:rsidRPr="00F21891">
        <w:rPr>
          <w:rFonts w:ascii="Calibri" w:hAnsi="Calibri"/>
          <w:sz w:val="22"/>
          <w:szCs w:val="22"/>
        </w:rPr>
        <w:t xml:space="preserve">o </w:t>
      </w:r>
      <w:r w:rsidR="004F5DAC" w:rsidRPr="00F21891">
        <w:rPr>
          <w:rFonts w:ascii="Calibri" w:hAnsi="Calibri"/>
          <w:sz w:val="22"/>
          <w:szCs w:val="22"/>
        </w:rPr>
        <w:t xml:space="preserve">poskytování </w:t>
      </w:r>
      <w:r w:rsidR="0043011E" w:rsidRPr="00F21891">
        <w:rPr>
          <w:rFonts w:ascii="Calibri" w:hAnsi="Calibri"/>
          <w:sz w:val="22"/>
          <w:szCs w:val="22"/>
        </w:rPr>
        <w:t xml:space="preserve">služeb </w:t>
      </w:r>
      <w:r w:rsidR="00682ADF" w:rsidRPr="00F21891">
        <w:rPr>
          <w:rFonts w:ascii="Calibri" w:hAnsi="Calibri"/>
          <w:sz w:val="22"/>
          <w:szCs w:val="22"/>
        </w:rPr>
        <w:t>je poskytování služeb spočívajících v akreditovaném měření hluku a zpracování příslušné dokumentace ve Statutárním městě Brně v souladu se zákonem č. 258/2000 Sb., o ochraně veřejného zdraví a o změně některých souvisejících zákonů, ve znění pozdějších předpisů a nařízením vlády č. 272/2011 Sb., o ochraně zdraví před nepříznivými účinky hluku a vibrací, v účinném znění, na základě jednotlivých objednávek</w:t>
      </w:r>
      <w:r w:rsidR="004F5DAC" w:rsidRPr="00F21891">
        <w:rPr>
          <w:rFonts w:ascii="Calibri" w:hAnsi="Calibri"/>
          <w:sz w:val="22"/>
          <w:szCs w:val="22"/>
        </w:rPr>
        <w:t xml:space="preserve"> </w:t>
      </w:r>
      <w:r w:rsidR="00A10EFC" w:rsidRPr="00F21891">
        <w:rPr>
          <w:rFonts w:ascii="Calibri" w:hAnsi="Calibri"/>
          <w:sz w:val="22"/>
          <w:szCs w:val="22"/>
        </w:rPr>
        <w:t xml:space="preserve">v souladu </w:t>
      </w:r>
      <w:r w:rsidR="006B4084" w:rsidRPr="00F21891">
        <w:rPr>
          <w:rFonts w:ascii="Calibri" w:hAnsi="Calibri"/>
          <w:sz w:val="22"/>
          <w:szCs w:val="22"/>
        </w:rPr>
        <w:t xml:space="preserve">s podmínkami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="009C035E" w:rsidRPr="00F21891">
        <w:rPr>
          <w:rFonts w:ascii="Calibri" w:hAnsi="Calibri"/>
          <w:sz w:val="22"/>
          <w:szCs w:val="22"/>
        </w:rPr>
        <w:t>o poskytování služeb (dále také jen „</w:t>
      </w:r>
      <w:r w:rsidR="005428DE" w:rsidRPr="00F21891">
        <w:rPr>
          <w:rFonts w:asciiTheme="minorHAnsi" w:hAnsiTheme="minorHAnsi"/>
          <w:sz w:val="22"/>
        </w:rPr>
        <w:t>dohoda</w:t>
      </w:r>
      <w:r w:rsidR="009C035E" w:rsidRPr="00F21891">
        <w:rPr>
          <w:rFonts w:ascii="Calibri" w:hAnsi="Calibri"/>
          <w:sz w:val="22"/>
          <w:szCs w:val="22"/>
        </w:rPr>
        <w:t xml:space="preserve">“) </w:t>
      </w:r>
      <w:r w:rsidR="006B4084" w:rsidRPr="00F21891">
        <w:rPr>
          <w:rFonts w:ascii="Calibri" w:hAnsi="Calibri"/>
          <w:sz w:val="22"/>
          <w:szCs w:val="22"/>
        </w:rPr>
        <w:t xml:space="preserve">a </w:t>
      </w:r>
      <w:r w:rsidR="00A10EFC" w:rsidRPr="00F21891">
        <w:rPr>
          <w:rFonts w:ascii="Calibri" w:hAnsi="Calibri"/>
          <w:sz w:val="22"/>
          <w:szCs w:val="22"/>
        </w:rPr>
        <w:t>se zadávacími podmínk</w:t>
      </w:r>
      <w:r w:rsidR="005A2909" w:rsidRPr="00F21891">
        <w:rPr>
          <w:rFonts w:ascii="Calibri" w:hAnsi="Calibri"/>
          <w:sz w:val="22"/>
          <w:szCs w:val="22"/>
        </w:rPr>
        <w:t>ami</w:t>
      </w:r>
      <w:r w:rsidR="00A10EFC" w:rsidRPr="00F21891">
        <w:rPr>
          <w:rFonts w:ascii="Calibri" w:hAnsi="Calibri"/>
          <w:sz w:val="22"/>
          <w:szCs w:val="22"/>
        </w:rPr>
        <w:t xml:space="preserve"> </w:t>
      </w:r>
      <w:r w:rsidRPr="00F21891">
        <w:rPr>
          <w:rFonts w:ascii="Calibri" w:hAnsi="Calibri"/>
          <w:sz w:val="22"/>
          <w:szCs w:val="22"/>
        </w:rPr>
        <w:t xml:space="preserve">veřejné zakázky </w:t>
      </w:r>
      <w:r w:rsidR="00A10EFC" w:rsidRPr="00F21891">
        <w:rPr>
          <w:rFonts w:ascii="Calibri" w:hAnsi="Calibri"/>
          <w:sz w:val="22"/>
          <w:szCs w:val="22"/>
        </w:rPr>
        <w:t xml:space="preserve">na tyto služby </w:t>
      </w:r>
      <w:r w:rsidR="004A1219" w:rsidRPr="00F21891">
        <w:rPr>
          <w:rFonts w:ascii="Calibri" w:hAnsi="Calibri"/>
          <w:sz w:val="22"/>
          <w:szCs w:val="22"/>
        </w:rPr>
        <w:t>s názvem</w:t>
      </w:r>
      <w:r w:rsidR="00A10EFC" w:rsidRPr="00F21891">
        <w:rPr>
          <w:rFonts w:ascii="Calibri" w:hAnsi="Calibri"/>
          <w:sz w:val="22"/>
          <w:szCs w:val="22"/>
        </w:rPr>
        <w:t xml:space="preserve"> </w:t>
      </w:r>
      <w:r w:rsidR="00A10EFC" w:rsidRPr="00F21891">
        <w:rPr>
          <w:rFonts w:ascii="Calibri" w:hAnsi="Calibri"/>
          <w:b/>
          <w:sz w:val="22"/>
          <w:szCs w:val="22"/>
        </w:rPr>
        <w:t>„</w:t>
      </w:r>
      <w:r w:rsidR="00682ADF" w:rsidRPr="00F21891">
        <w:rPr>
          <w:rFonts w:ascii="Calibri" w:hAnsi="Calibri"/>
          <w:b/>
          <w:bCs/>
          <w:sz w:val="22"/>
          <w:szCs w:val="22"/>
        </w:rPr>
        <w:t>Rámcová smlouva – Měření hluku 2026</w:t>
      </w:r>
      <w:r w:rsidR="00A10EFC" w:rsidRPr="00F21891">
        <w:rPr>
          <w:rFonts w:ascii="Calibri" w:hAnsi="Calibri"/>
          <w:b/>
          <w:sz w:val="22"/>
          <w:szCs w:val="22"/>
        </w:rPr>
        <w:t>“</w:t>
      </w:r>
      <w:r w:rsidR="005A2909" w:rsidRPr="00F21891">
        <w:rPr>
          <w:rFonts w:ascii="Calibri" w:hAnsi="Calibri"/>
          <w:sz w:val="22"/>
          <w:szCs w:val="22"/>
        </w:rPr>
        <w:t>,</w:t>
      </w:r>
      <w:r w:rsidR="00117D4F" w:rsidRPr="00F21891">
        <w:rPr>
          <w:rFonts w:ascii="Calibri" w:hAnsi="Calibri"/>
          <w:sz w:val="22"/>
          <w:szCs w:val="22"/>
        </w:rPr>
        <w:t xml:space="preserve"> </w:t>
      </w:r>
      <w:r w:rsidR="004A1219" w:rsidRPr="00F21891">
        <w:rPr>
          <w:rFonts w:ascii="Calibri" w:hAnsi="Calibri"/>
          <w:sz w:val="22"/>
          <w:szCs w:val="22"/>
        </w:rPr>
        <w:t xml:space="preserve">v jejímž </w:t>
      </w:r>
      <w:r w:rsidR="00226996" w:rsidRPr="00F21891">
        <w:rPr>
          <w:rFonts w:ascii="Calibri" w:hAnsi="Calibri"/>
          <w:sz w:val="22"/>
          <w:szCs w:val="22"/>
        </w:rPr>
        <w:t xml:space="preserve">rámci je tato </w:t>
      </w:r>
      <w:r w:rsidR="005428DE" w:rsidRPr="00F21891">
        <w:rPr>
          <w:rFonts w:asciiTheme="minorHAnsi" w:hAnsiTheme="minorHAnsi"/>
          <w:sz w:val="22"/>
        </w:rPr>
        <w:t xml:space="preserve">dohoda </w:t>
      </w:r>
      <w:r w:rsidR="00226996" w:rsidRPr="00F21891">
        <w:rPr>
          <w:rFonts w:ascii="Calibri" w:hAnsi="Calibri"/>
          <w:sz w:val="22"/>
          <w:szCs w:val="22"/>
        </w:rPr>
        <w:t>uzavírána (dále jen „služba“).</w:t>
      </w:r>
    </w:p>
    <w:p w14:paraId="36B42D70" w14:textId="7615A305" w:rsidR="00C0428D" w:rsidRPr="00F21891" w:rsidRDefault="002D0766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Podrobná specifikace</w:t>
      </w:r>
      <w:r w:rsidR="0057310D" w:rsidRPr="00F21891">
        <w:rPr>
          <w:rFonts w:ascii="Calibri" w:hAnsi="Calibri"/>
          <w:sz w:val="22"/>
          <w:szCs w:val="22"/>
        </w:rPr>
        <w:t xml:space="preserve"> poskytovaných služeb je vymezen</w:t>
      </w:r>
      <w:r w:rsidRPr="00F21891">
        <w:rPr>
          <w:rFonts w:ascii="Calibri" w:hAnsi="Calibri"/>
          <w:sz w:val="22"/>
          <w:szCs w:val="22"/>
        </w:rPr>
        <w:t>a</w:t>
      </w:r>
      <w:r w:rsidR="0057310D" w:rsidRPr="00F21891">
        <w:rPr>
          <w:rFonts w:ascii="Calibri" w:hAnsi="Calibri"/>
          <w:sz w:val="22"/>
          <w:szCs w:val="22"/>
        </w:rPr>
        <w:t xml:space="preserve"> v příloze č</w:t>
      </w:r>
      <w:r w:rsidR="00DB6FF2" w:rsidRPr="00F21891">
        <w:rPr>
          <w:rFonts w:ascii="Calibri" w:hAnsi="Calibri"/>
          <w:sz w:val="22"/>
          <w:szCs w:val="22"/>
        </w:rPr>
        <w:t>.</w:t>
      </w:r>
      <w:r w:rsidR="0057310D" w:rsidRPr="00F21891">
        <w:rPr>
          <w:rFonts w:ascii="Calibri" w:hAnsi="Calibri"/>
          <w:sz w:val="22"/>
          <w:szCs w:val="22"/>
        </w:rPr>
        <w:t xml:space="preserve"> 1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="0057310D" w:rsidRPr="00F21891">
        <w:rPr>
          <w:rFonts w:ascii="Calibri" w:hAnsi="Calibri"/>
          <w:sz w:val="22"/>
          <w:szCs w:val="22"/>
        </w:rPr>
        <w:t xml:space="preserve">– </w:t>
      </w:r>
      <w:r w:rsidR="00682ADF" w:rsidRPr="00F21891">
        <w:rPr>
          <w:rFonts w:ascii="Calibri" w:hAnsi="Calibri"/>
          <w:sz w:val="22"/>
          <w:szCs w:val="22"/>
        </w:rPr>
        <w:t>Cenová nabídka.</w:t>
      </w:r>
    </w:p>
    <w:p w14:paraId="65A16739" w14:textId="44417D81" w:rsidR="0057310D" w:rsidRPr="00F21891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Rozsah plnění dle této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F21891">
        <w:rPr>
          <w:rFonts w:asciiTheme="minorHAnsi" w:hAnsiTheme="minorHAnsi" w:cstheme="minorHAnsi"/>
          <w:sz w:val="22"/>
        </w:rPr>
        <w:t>poskytovateli</w:t>
      </w:r>
      <w:r w:rsidRPr="00F21891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r w:rsidR="00682ADF" w:rsidRPr="00F21891">
        <w:rPr>
          <w:rFonts w:ascii="Calibri" w:hAnsi="Calibri"/>
          <w:b/>
          <w:bCs/>
          <w:sz w:val="22"/>
          <w:szCs w:val="22"/>
        </w:rPr>
        <w:t>950.000</w:t>
      </w:r>
      <w:r w:rsidRPr="00F21891">
        <w:rPr>
          <w:rFonts w:ascii="Calibri" w:hAnsi="Calibri"/>
          <w:b/>
          <w:bCs/>
          <w:sz w:val="22"/>
          <w:szCs w:val="22"/>
        </w:rPr>
        <w:t>,- Kč bez DPH</w:t>
      </w:r>
      <w:r w:rsidRPr="00F21891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F21891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Pr="00F21891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0" w:name="_Hlk127954958"/>
      <w:r w:rsidRPr="00F21891">
        <w:rPr>
          <w:rFonts w:ascii="Calibri" w:hAnsi="Calibri"/>
          <w:sz w:val="22"/>
          <w:szCs w:val="22"/>
        </w:rPr>
        <w:t xml:space="preserve">Součástí plnění poskytovatele mohou být i služby, o kterých, ač nejsou v této </w:t>
      </w:r>
      <w:r w:rsidR="00B7244A" w:rsidRPr="00F21891">
        <w:rPr>
          <w:rFonts w:ascii="Calibri" w:hAnsi="Calibri"/>
          <w:sz w:val="22"/>
          <w:szCs w:val="22"/>
        </w:rPr>
        <w:t>dohodě</w:t>
      </w:r>
      <w:r w:rsidRPr="00F21891">
        <w:rPr>
          <w:rFonts w:ascii="Calibri" w:hAnsi="Calibri"/>
          <w:sz w:val="22"/>
          <w:szCs w:val="22"/>
        </w:rPr>
        <w:t xml:space="preserve"> výslovně uvedeny, je </w:t>
      </w:r>
      <w:r w:rsidR="00B7244A" w:rsidRPr="00F21891">
        <w:rPr>
          <w:rFonts w:ascii="Calibri" w:hAnsi="Calibri"/>
          <w:sz w:val="22"/>
          <w:szCs w:val="22"/>
        </w:rPr>
        <w:t>poskytovateli</w:t>
      </w:r>
      <w:r w:rsidRPr="00F21891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 w:rsidRPr="00F21891">
        <w:rPr>
          <w:rFonts w:ascii="Calibri" w:hAnsi="Calibri"/>
          <w:sz w:val="22"/>
          <w:szCs w:val="22"/>
        </w:rPr>
        <w:t>dohody</w:t>
      </w:r>
      <w:r w:rsidRPr="00F21891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Pr="00F21891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lastRenderedPageBreak/>
        <w:t xml:space="preserve"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 (povinnost poskytovatele vyhotovit potvrzení objednávky a zaslat jej objednateli však trvá).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uzavření dílčí smlouvy o poskytování služeb. </w:t>
      </w:r>
    </w:p>
    <w:p w14:paraId="45A2B2D5" w14:textId="72171B36" w:rsidR="00946897" w:rsidRPr="00F21891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Před provedením objednávky může objednatel požádat poskytovatele o nacenění požadovaných služeb. V takovém případě je poskytovatel </w:t>
      </w:r>
      <w:r w:rsidR="00142F5C" w:rsidRPr="00F21891">
        <w:rPr>
          <w:rFonts w:ascii="Calibri" w:hAnsi="Calibri"/>
          <w:sz w:val="22"/>
          <w:szCs w:val="22"/>
        </w:rPr>
        <w:t xml:space="preserve">na žádost objednatele </w:t>
      </w:r>
      <w:r w:rsidRPr="00F21891">
        <w:rPr>
          <w:rFonts w:ascii="Calibri" w:hAnsi="Calibri"/>
          <w:sz w:val="22"/>
          <w:szCs w:val="22"/>
        </w:rPr>
        <w:t xml:space="preserve">povinen objednatelem požadované služby </w:t>
      </w:r>
      <w:r w:rsidR="00142F5C" w:rsidRPr="00F21891">
        <w:rPr>
          <w:rFonts w:ascii="Calibri" w:hAnsi="Calibri"/>
          <w:sz w:val="22"/>
          <w:szCs w:val="22"/>
        </w:rPr>
        <w:t>n</w:t>
      </w:r>
      <w:r w:rsidRPr="00F21891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 w:rsidRPr="00F21891">
        <w:rPr>
          <w:rFonts w:ascii="Calibri" w:hAnsi="Calibri"/>
          <w:sz w:val="22"/>
          <w:szCs w:val="22"/>
        </w:rPr>
        <w:t>po</w:t>
      </w:r>
      <w:r w:rsidRPr="00F21891">
        <w:rPr>
          <w:rFonts w:ascii="Calibri" w:hAnsi="Calibri"/>
          <w:sz w:val="22"/>
          <w:szCs w:val="22"/>
        </w:rPr>
        <w:t xml:space="preserve"> dodání jeho žádosti. Nabídka musí obsahovat</w:t>
      </w:r>
      <w:r w:rsidR="00142F5C" w:rsidRPr="00F21891">
        <w:rPr>
          <w:rFonts w:ascii="Calibri" w:hAnsi="Calibri"/>
          <w:sz w:val="22"/>
          <w:szCs w:val="22"/>
        </w:rPr>
        <w:t xml:space="preserve"> minimálně</w:t>
      </w:r>
      <w:r w:rsidRPr="00F21891">
        <w:rPr>
          <w:rFonts w:ascii="Calibri" w:hAnsi="Calibri"/>
          <w:sz w:val="22"/>
          <w:szCs w:val="22"/>
        </w:rPr>
        <w:t>:</w:t>
      </w:r>
    </w:p>
    <w:p w14:paraId="38C27206" w14:textId="43BC18B1" w:rsidR="00946897" w:rsidRPr="00F21891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popis služeb, které bude potřeba poskytnout; </w:t>
      </w:r>
    </w:p>
    <w:p w14:paraId="42A2F47F" w14:textId="5BDB3554" w:rsidR="00946897" w:rsidRPr="00F21891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Pr="00F21891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dokumenty, které musí objednatel poskytnout poskytovateli</w:t>
      </w:r>
      <w:r w:rsidR="00DA7F04" w:rsidRPr="00F21891">
        <w:rPr>
          <w:rFonts w:ascii="Calibri" w:hAnsi="Calibri"/>
          <w:sz w:val="22"/>
          <w:szCs w:val="22"/>
        </w:rPr>
        <w:t xml:space="preserve">, jsou-li </w:t>
      </w:r>
      <w:r w:rsidR="00BB66D4" w:rsidRPr="00F21891">
        <w:rPr>
          <w:rFonts w:ascii="Calibri" w:hAnsi="Calibri"/>
          <w:sz w:val="22"/>
          <w:szCs w:val="22"/>
        </w:rPr>
        <w:t>zapotřebí</w:t>
      </w:r>
      <w:r w:rsidRPr="00F21891"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F21891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časový harmonogram poskyt</w:t>
      </w:r>
      <w:r w:rsidR="00142F5C" w:rsidRPr="00F21891">
        <w:rPr>
          <w:rFonts w:ascii="Calibri" w:hAnsi="Calibri"/>
          <w:sz w:val="22"/>
          <w:szCs w:val="22"/>
        </w:rPr>
        <w:t>nutí</w:t>
      </w:r>
      <w:r w:rsidRPr="00F21891">
        <w:rPr>
          <w:rFonts w:ascii="Calibri" w:hAnsi="Calibri"/>
          <w:sz w:val="22"/>
          <w:szCs w:val="22"/>
        </w:rPr>
        <w:t xml:space="preserve"> služeb.</w:t>
      </w:r>
    </w:p>
    <w:bookmarkEnd w:id="0"/>
    <w:p w14:paraId="6B869241" w14:textId="77777777" w:rsidR="009C035E" w:rsidRPr="00F21891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F21891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</w:p>
    <w:p w14:paraId="75902DD9" w14:textId="29D3E827" w:rsidR="00682ADF" w:rsidRPr="00F21891" w:rsidRDefault="00682ADF" w:rsidP="00682ADF">
      <w:pPr>
        <w:pStyle w:val="Odstavecseseznamem"/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Poskytování služeb na základě této dohody bude zahájeno dnem účinnosti této dohody, nejdříve však od 1. 2. 2026. </w:t>
      </w:r>
    </w:p>
    <w:p w14:paraId="3866C10D" w14:textId="4F8E9345" w:rsidR="00252DA9" w:rsidRPr="002359EC" w:rsidRDefault="00252DA9" w:rsidP="00252DA9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 xml:space="preserve">Každá dílčí služba bude provedena v termínu uvedeném v objednávce; v případě, kdy termín provedení služby nebude objednávkou sjednán, se poskytovatel zavazuje poskytnout služby bez </w:t>
      </w:r>
      <w:r w:rsidRPr="002359EC">
        <w:rPr>
          <w:rFonts w:asciiTheme="minorHAnsi" w:hAnsiTheme="minorHAnsi"/>
          <w:sz w:val="22"/>
        </w:rPr>
        <w:t xml:space="preserve">zbytečného odkladu po dodání objednávky, a to nejpozději do </w:t>
      </w:r>
      <w:r w:rsidR="00201818">
        <w:rPr>
          <w:rFonts w:asciiTheme="minorHAnsi" w:hAnsiTheme="minorHAnsi"/>
          <w:sz w:val="22"/>
        </w:rPr>
        <w:t>14</w:t>
      </w:r>
      <w:r w:rsidRPr="002359EC">
        <w:rPr>
          <w:rFonts w:asciiTheme="minorHAnsi" w:hAnsiTheme="minorHAnsi"/>
          <w:sz w:val="22"/>
        </w:rPr>
        <w:t xml:space="preserve"> pracovních dn</w:t>
      </w:r>
      <w:r w:rsidR="00DF665C">
        <w:rPr>
          <w:rFonts w:asciiTheme="minorHAnsi" w:hAnsiTheme="minorHAnsi"/>
          <w:sz w:val="22"/>
        </w:rPr>
        <w:t>í</w:t>
      </w:r>
      <w:r w:rsidRPr="002359EC">
        <w:rPr>
          <w:rFonts w:asciiTheme="minorHAnsi" w:hAnsiTheme="minorHAnsi"/>
          <w:sz w:val="22"/>
        </w:rPr>
        <w:t>.</w:t>
      </w:r>
    </w:p>
    <w:p w14:paraId="56EB2557" w14:textId="28019C24" w:rsidR="00036B80" w:rsidRPr="002359EC" w:rsidRDefault="00B661B6" w:rsidP="00F92D8E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2359EC">
        <w:rPr>
          <w:rFonts w:asciiTheme="minorHAnsi" w:hAnsiTheme="minorHAnsi"/>
          <w:sz w:val="22"/>
        </w:rPr>
        <w:t>Lhůta pro</w:t>
      </w:r>
      <w:r w:rsidR="00F92D8E" w:rsidRPr="002359EC">
        <w:rPr>
          <w:rFonts w:asciiTheme="minorHAnsi" w:hAnsiTheme="minorHAnsi"/>
          <w:sz w:val="22"/>
        </w:rPr>
        <w:t xml:space="preserve"> provedení služby počíná běžet ode dne dodání objednávky, případně od předání kompletních podkladů ze strany objednatele, jsou-li nutné k realizaci a zdárnému provedení objednané služby.   </w:t>
      </w:r>
    </w:p>
    <w:p w14:paraId="265DF1F4" w14:textId="1EB9992F" w:rsidR="00252DA9" w:rsidRPr="002359EC" w:rsidRDefault="00252DA9" w:rsidP="00252DA9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2359EC">
        <w:rPr>
          <w:rFonts w:ascii="Calibri" w:hAnsi="Calibri"/>
          <w:sz w:val="22"/>
          <w:szCs w:val="22"/>
        </w:rPr>
        <w:t>Poskytování služeb na základě této dohody bude ukončeno 30. 11. 2026</w:t>
      </w:r>
      <w:r w:rsidRPr="002359EC">
        <w:t xml:space="preserve"> </w:t>
      </w:r>
      <w:bookmarkStart w:id="1" w:name="_Hlk62804345"/>
      <w:r w:rsidRPr="002359EC">
        <w:rPr>
          <w:rFonts w:ascii="Calibri" w:hAnsi="Calibri"/>
          <w:sz w:val="22"/>
          <w:szCs w:val="22"/>
        </w:rPr>
        <w:t xml:space="preserve">nebo v případě, že dojde k vyčerpání částky dle čl. II. odst. 3 této </w:t>
      </w:r>
      <w:r w:rsidRPr="002359EC">
        <w:rPr>
          <w:rFonts w:asciiTheme="minorHAnsi" w:hAnsiTheme="minorHAnsi"/>
          <w:sz w:val="22"/>
        </w:rPr>
        <w:t>dohody</w:t>
      </w:r>
      <w:r w:rsidRPr="002359EC">
        <w:rPr>
          <w:rFonts w:ascii="Calibri" w:hAnsi="Calibri"/>
          <w:sz w:val="22"/>
          <w:szCs w:val="22"/>
        </w:rPr>
        <w:t>, podle toho, která skutečnost nastane dříve.</w:t>
      </w:r>
      <w:r w:rsidRPr="002359EC">
        <w:rPr>
          <w:rFonts w:asciiTheme="minorHAnsi" w:hAnsiTheme="minorHAnsi"/>
          <w:sz w:val="22"/>
        </w:rPr>
        <w:tab/>
      </w:r>
      <w:bookmarkEnd w:id="1"/>
    </w:p>
    <w:p w14:paraId="7D17DA67" w14:textId="77777777" w:rsidR="00252DA9" w:rsidRPr="002359EC" w:rsidRDefault="00252DA9" w:rsidP="00252DA9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2359EC">
        <w:rPr>
          <w:rFonts w:ascii="Calibri" w:hAnsi="Calibri"/>
          <w:sz w:val="22"/>
        </w:rPr>
        <w:t>Místo plnění: Statutární město Brno.</w:t>
      </w:r>
    </w:p>
    <w:p w14:paraId="79F83A28" w14:textId="109C65AF" w:rsidR="00252DA9" w:rsidRPr="002359EC" w:rsidRDefault="00252DA9" w:rsidP="00252DA9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2359EC">
        <w:rPr>
          <w:rFonts w:ascii="Calibri" w:hAnsi="Calibri"/>
          <w:sz w:val="22"/>
        </w:rPr>
        <w:t>Přesné úseky pro měření hluku ze silniční dopravy na místních komunikacích budou specifikovány objednatelem 2 týdny před zahájením každé dílčí služby.</w:t>
      </w:r>
    </w:p>
    <w:p w14:paraId="42DC172D" w14:textId="77777777" w:rsidR="00252DA9" w:rsidRPr="00F707BD" w:rsidRDefault="00252DA9" w:rsidP="00252DA9">
      <w:pPr>
        <w:pStyle w:val="Odstavecseseznamem"/>
        <w:numPr>
          <w:ilvl w:val="0"/>
          <w:numId w:val="30"/>
        </w:numPr>
        <w:rPr>
          <w:rFonts w:ascii="Calibri" w:hAnsi="Calibri"/>
          <w:sz w:val="22"/>
        </w:rPr>
      </w:pPr>
      <w:r w:rsidRPr="00E16119">
        <w:rPr>
          <w:rFonts w:ascii="Calibri" w:hAnsi="Calibri"/>
          <w:sz w:val="22"/>
        </w:rPr>
        <w:t xml:space="preserve">Kontaktní osobou </w:t>
      </w:r>
      <w:r>
        <w:rPr>
          <w:rFonts w:ascii="Calibri" w:hAnsi="Calibri"/>
          <w:sz w:val="22"/>
        </w:rPr>
        <w:t>objednatele</w:t>
      </w:r>
      <w:r w:rsidRPr="00E16119">
        <w:rPr>
          <w:rFonts w:ascii="Calibri" w:hAnsi="Calibri"/>
          <w:sz w:val="22"/>
        </w:rPr>
        <w:t xml:space="preserve"> je </w:t>
      </w:r>
      <w:r>
        <w:rPr>
          <w:rFonts w:ascii="Calibri" w:hAnsi="Calibri"/>
          <w:sz w:val="22"/>
        </w:rPr>
        <w:t>Ing. Petra Tůmová</w:t>
      </w:r>
      <w:r w:rsidRPr="00E16119">
        <w:rPr>
          <w:rFonts w:ascii="Calibri" w:hAnsi="Calibri"/>
          <w:sz w:val="22"/>
        </w:rPr>
        <w:t xml:space="preserve">, tel. </w:t>
      </w:r>
      <w:r>
        <w:rPr>
          <w:rFonts w:ascii="Calibri" w:hAnsi="Calibri"/>
          <w:sz w:val="22"/>
        </w:rPr>
        <w:t>+420 734 416 409</w:t>
      </w:r>
      <w:r w:rsidRPr="00E16119">
        <w:rPr>
          <w:rFonts w:ascii="Calibri" w:hAnsi="Calibri"/>
          <w:sz w:val="22"/>
        </w:rPr>
        <w:t xml:space="preserve">, e-mail: </w:t>
      </w:r>
      <w:hyperlink r:id="rId7" w:history="1">
        <w:r w:rsidRPr="00FB2C3D">
          <w:rPr>
            <w:rStyle w:val="Hypertextovodkaz"/>
            <w:rFonts w:ascii="Calibri" w:hAnsi="Calibri"/>
            <w:sz w:val="22"/>
          </w:rPr>
          <w:t>tumova@bkom.cz</w:t>
        </w:r>
      </w:hyperlink>
      <w:r>
        <w:rPr>
          <w:rFonts w:ascii="Calibri" w:hAnsi="Calibri"/>
          <w:sz w:val="22"/>
        </w:rPr>
        <w:t xml:space="preserve"> </w:t>
      </w:r>
    </w:p>
    <w:p w14:paraId="6D448D93" w14:textId="4D6636E9" w:rsidR="00252DA9" w:rsidRPr="00252DA9" w:rsidRDefault="00252DA9" w:rsidP="00252DA9">
      <w:pPr>
        <w:pStyle w:val="Odstavecseseznamem"/>
        <w:numPr>
          <w:ilvl w:val="0"/>
          <w:numId w:val="30"/>
        </w:numPr>
        <w:rPr>
          <w:rFonts w:ascii="Calibri" w:hAnsi="Calibri"/>
          <w:sz w:val="22"/>
        </w:rPr>
      </w:pPr>
      <w:r w:rsidRPr="00E16119">
        <w:rPr>
          <w:rFonts w:ascii="Calibri" w:hAnsi="Calibri"/>
          <w:sz w:val="22"/>
        </w:rPr>
        <w:t xml:space="preserve">Kontaktní osobou poskytovatele je </w:t>
      </w:r>
      <w:r w:rsidRPr="00E16119">
        <w:rPr>
          <w:rFonts w:ascii="Calibri" w:hAnsi="Calibri"/>
          <w:sz w:val="22"/>
          <w:highlight w:val="yellow"/>
        </w:rPr>
        <w:t>…….</w:t>
      </w:r>
      <w:r w:rsidRPr="00E16119">
        <w:rPr>
          <w:rFonts w:ascii="Calibri" w:hAnsi="Calibri"/>
          <w:sz w:val="22"/>
        </w:rPr>
        <w:t xml:space="preserve">, tel. </w:t>
      </w:r>
      <w:r w:rsidRPr="00E16119">
        <w:rPr>
          <w:rFonts w:ascii="Calibri" w:hAnsi="Calibri"/>
          <w:sz w:val="22"/>
          <w:highlight w:val="yellow"/>
        </w:rPr>
        <w:t>….</w:t>
      </w:r>
      <w:r w:rsidRPr="00E16119">
        <w:rPr>
          <w:rFonts w:ascii="Calibri" w:hAnsi="Calibri"/>
          <w:sz w:val="22"/>
        </w:rPr>
        <w:t xml:space="preserve">, e-mail: </w:t>
      </w:r>
      <w:r w:rsidRPr="00E16119">
        <w:rPr>
          <w:rFonts w:ascii="Calibri" w:hAnsi="Calibri"/>
          <w:sz w:val="22"/>
          <w:highlight w:val="yellow"/>
        </w:rPr>
        <w:t>….</w:t>
      </w:r>
    </w:p>
    <w:p w14:paraId="3C191A85" w14:textId="4C351DDA" w:rsidR="009C035E" w:rsidRPr="00F21891" w:rsidRDefault="009C035E" w:rsidP="00B7244A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  <w:szCs w:val="22"/>
        </w:rPr>
        <w:t>Lhůt</w:t>
      </w:r>
      <w:r w:rsidR="002F20E9" w:rsidRPr="00F21891">
        <w:rPr>
          <w:rFonts w:ascii="Calibri" w:hAnsi="Calibri"/>
          <w:sz w:val="22"/>
          <w:szCs w:val="22"/>
        </w:rPr>
        <w:t>y</w:t>
      </w:r>
      <w:r w:rsidRPr="00F21891">
        <w:rPr>
          <w:rFonts w:ascii="Calibri" w:hAnsi="Calibri"/>
          <w:sz w:val="22"/>
          <w:szCs w:val="22"/>
        </w:rPr>
        <w:t xml:space="preserve"> plnění dle odst.</w:t>
      </w:r>
      <w:r w:rsidR="00492982" w:rsidRPr="00F21891">
        <w:rPr>
          <w:rFonts w:ascii="Calibri" w:hAnsi="Calibri"/>
          <w:sz w:val="22"/>
          <w:szCs w:val="22"/>
        </w:rPr>
        <w:t xml:space="preserve"> 2 </w:t>
      </w:r>
      <w:r w:rsidRPr="00F21891">
        <w:rPr>
          <w:rFonts w:ascii="Calibri" w:hAnsi="Calibri"/>
          <w:sz w:val="22"/>
          <w:szCs w:val="22"/>
        </w:rPr>
        <w:t>tohoto článku můž</w:t>
      </w:r>
      <w:r w:rsidR="002F20E9" w:rsidRPr="00F21891">
        <w:rPr>
          <w:rFonts w:ascii="Calibri" w:hAnsi="Calibri"/>
          <w:sz w:val="22"/>
          <w:szCs w:val="22"/>
        </w:rPr>
        <w:t>ou</w:t>
      </w:r>
      <w:r w:rsidRPr="00F21891">
        <w:rPr>
          <w:rFonts w:ascii="Calibri" w:hAnsi="Calibri"/>
          <w:sz w:val="22"/>
          <w:szCs w:val="22"/>
        </w:rPr>
        <w:t xml:space="preserve"> být prodloužen</w:t>
      </w:r>
      <w:r w:rsidR="002F20E9" w:rsidRPr="00F21891">
        <w:rPr>
          <w:rFonts w:ascii="Calibri" w:hAnsi="Calibri"/>
          <w:sz w:val="22"/>
          <w:szCs w:val="22"/>
        </w:rPr>
        <w:t>y</w:t>
      </w:r>
      <w:r w:rsidRPr="00F21891">
        <w:rPr>
          <w:rFonts w:ascii="Calibri" w:hAnsi="Calibri"/>
          <w:sz w:val="22"/>
          <w:szCs w:val="22"/>
        </w:rPr>
        <w:t xml:space="preserve"> v případě vzniku nepředvídatelných a zároveň neodvratitelných okolností vzniklých nezávisle na vůli </w:t>
      </w:r>
      <w:r w:rsidR="00CB2DC3" w:rsidRPr="00F21891">
        <w:rPr>
          <w:rFonts w:asciiTheme="minorHAnsi" w:hAnsiTheme="minorHAnsi" w:cstheme="minorHAnsi"/>
          <w:sz w:val="22"/>
        </w:rPr>
        <w:t>poskytovatele</w:t>
      </w:r>
      <w:r w:rsidRPr="00F21891">
        <w:rPr>
          <w:rFonts w:ascii="Calibri" w:hAnsi="Calibri"/>
          <w:sz w:val="22"/>
          <w:szCs w:val="22"/>
        </w:rPr>
        <w:t xml:space="preserve">, zejména pak např. vyšší moci. Nepředvídatelnou okolností je okolnost, o které </w:t>
      </w:r>
      <w:r w:rsidR="00CB2DC3" w:rsidRPr="00F21891">
        <w:rPr>
          <w:rFonts w:asciiTheme="minorHAnsi" w:hAnsiTheme="minorHAnsi" w:cstheme="minorHAnsi"/>
          <w:sz w:val="22"/>
        </w:rPr>
        <w:t xml:space="preserve">poskytovatel </w:t>
      </w:r>
      <w:r w:rsidRPr="00F21891">
        <w:rPr>
          <w:rFonts w:ascii="Calibri" w:hAnsi="Calibri"/>
          <w:sz w:val="22"/>
          <w:szCs w:val="22"/>
        </w:rPr>
        <w:t xml:space="preserve">nevěděl a ani nemohl vědět. </w:t>
      </w:r>
      <w:r w:rsidR="00CB2DC3" w:rsidRPr="00F21891">
        <w:rPr>
          <w:rFonts w:asciiTheme="minorHAnsi" w:hAnsiTheme="minorHAnsi" w:cstheme="minorHAnsi"/>
          <w:sz w:val="22"/>
        </w:rPr>
        <w:t xml:space="preserve">Poskytovatel </w:t>
      </w:r>
      <w:r w:rsidRPr="00F21891">
        <w:rPr>
          <w:rFonts w:ascii="Calibri" w:hAnsi="Calibri"/>
          <w:sz w:val="22"/>
          <w:szCs w:val="22"/>
        </w:rPr>
        <w:t xml:space="preserve">je v takovém případě povinen při vzniku takové nepředvídatelné okolnosti ihned písemně požádat objednatele </w:t>
      </w:r>
      <w:r w:rsidR="00492982" w:rsidRPr="00F21891">
        <w:rPr>
          <w:rFonts w:ascii="Calibri" w:hAnsi="Calibri"/>
          <w:sz w:val="22"/>
          <w:szCs w:val="22"/>
        </w:rPr>
        <w:t>o</w:t>
      </w:r>
      <w:r w:rsidRPr="00F21891">
        <w:rPr>
          <w:rFonts w:ascii="Calibri" w:hAnsi="Calibri"/>
          <w:sz w:val="22"/>
          <w:szCs w:val="22"/>
        </w:rPr>
        <w:t xml:space="preserve"> změn</w:t>
      </w:r>
      <w:r w:rsidR="00492982" w:rsidRPr="00F21891">
        <w:rPr>
          <w:rFonts w:ascii="Calibri" w:hAnsi="Calibri"/>
          <w:sz w:val="22"/>
          <w:szCs w:val="22"/>
        </w:rPr>
        <w:t>u</w:t>
      </w:r>
      <w:r w:rsidRPr="00F21891">
        <w:rPr>
          <w:rFonts w:ascii="Calibri" w:hAnsi="Calibri"/>
          <w:sz w:val="22"/>
          <w:szCs w:val="22"/>
        </w:rPr>
        <w:t xml:space="preserve"> lhůty plnění, pokud tak ihned neučiní, platí, že nepředvídatelná a neodvratitelná okolnost nevyvolala potřebu změny lhůty plnění. Avšak ani při prokázání vzniku nepředvídatelných a zároveň neodvratitelných okolností vzniklých nezávisle na vůli </w:t>
      </w:r>
      <w:r w:rsidR="00CB2DC3" w:rsidRPr="00F21891">
        <w:rPr>
          <w:rFonts w:asciiTheme="minorHAnsi" w:hAnsiTheme="minorHAnsi" w:cstheme="minorHAnsi"/>
          <w:sz w:val="22"/>
        </w:rPr>
        <w:t xml:space="preserve">poskytovatele </w:t>
      </w:r>
      <w:r w:rsidRPr="00F21891">
        <w:rPr>
          <w:rFonts w:ascii="Calibri" w:hAnsi="Calibri"/>
          <w:sz w:val="22"/>
          <w:szCs w:val="22"/>
        </w:rPr>
        <w:t xml:space="preserve">však nemá </w:t>
      </w:r>
      <w:r w:rsidR="00CB2DC3" w:rsidRPr="00F21891">
        <w:rPr>
          <w:rFonts w:asciiTheme="minorHAnsi" w:hAnsiTheme="minorHAnsi" w:cstheme="minorHAnsi"/>
          <w:sz w:val="22"/>
        </w:rPr>
        <w:t xml:space="preserve">poskytovatel </w:t>
      </w:r>
      <w:r w:rsidRPr="00F21891">
        <w:rPr>
          <w:rFonts w:ascii="Calibri" w:hAnsi="Calibri"/>
          <w:sz w:val="22"/>
          <w:szCs w:val="22"/>
        </w:rPr>
        <w:t>na prodloužení lhůty k plnění právní nárok.</w:t>
      </w: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Pr="00F21891" w:rsidRDefault="00FD7E74" w:rsidP="002F5E72">
      <w:pPr>
        <w:pStyle w:val="nadpisvesmlouvch"/>
      </w:pPr>
      <w:r w:rsidRPr="00F21891">
        <w:t xml:space="preserve">Cena </w:t>
      </w:r>
      <w:r w:rsidR="006F5A15" w:rsidRPr="00F21891">
        <w:t>za poskytování služeb</w:t>
      </w:r>
    </w:p>
    <w:p w14:paraId="4CE80777" w14:textId="77777777" w:rsidR="00D777D3" w:rsidRPr="00F21891" w:rsidRDefault="00D777D3" w:rsidP="00D777D3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Cena za poskytování služeb v místě plnění je specifikována v příloze č. 1 této dohody.</w:t>
      </w:r>
    </w:p>
    <w:p w14:paraId="7C73405C" w14:textId="77777777" w:rsidR="00D777D3" w:rsidRPr="00F21891" w:rsidRDefault="00D777D3" w:rsidP="00D777D3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lastRenderedPageBreak/>
        <w:t>Uvedená cena v příloze č. 1 této dohody, je cenou nejvýše přípustnou, zahrnuje veškeré náklady a vedlejší výkony nutné k řádnému poskytování služeb a nelze ji zvýšit ani pod vlivem změny cen vstupů nebo jiných vnějších podmínek.</w:t>
      </w:r>
    </w:p>
    <w:p w14:paraId="6C790B58" w14:textId="77777777" w:rsidR="00D777D3" w:rsidRPr="00F21891" w:rsidRDefault="00D777D3" w:rsidP="00D777D3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Ke změně ceny může dojít pouze v případě dodatečných změn v rozsahu poskytovaných služeb odsouhlasených oběma smluvními stranami nebo pokud v průběhu poskytované služby dojde ke změně sazeb daně z přidané hodnoty.</w:t>
      </w:r>
    </w:p>
    <w:p w14:paraId="4CDB1DFC" w14:textId="77777777" w:rsidR="004201ED" w:rsidRPr="00F21891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1891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Pr="00F21891" w:rsidRDefault="000526C8" w:rsidP="002F5E72">
      <w:pPr>
        <w:pStyle w:val="nadpisvesmlouvch"/>
      </w:pPr>
      <w:r w:rsidRPr="00F21891">
        <w:t>Platební podmínky</w:t>
      </w:r>
    </w:p>
    <w:p w14:paraId="6E79DA2C" w14:textId="77777777" w:rsidR="00EC369B" w:rsidRPr="00F21891" w:rsidRDefault="00EC369B" w:rsidP="002F5E72">
      <w:pPr>
        <w:pStyle w:val="nadpisvesmlouvch"/>
      </w:pPr>
    </w:p>
    <w:p w14:paraId="53B3BB46" w14:textId="77777777" w:rsidR="003220BD" w:rsidRPr="00F21891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Objednatel uhradí smluvní </w:t>
      </w:r>
      <w:r w:rsidR="00E16281" w:rsidRPr="00F21891">
        <w:rPr>
          <w:rFonts w:ascii="Calibri" w:hAnsi="Calibri"/>
          <w:sz w:val="22"/>
          <w:szCs w:val="22"/>
        </w:rPr>
        <w:t xml:space="preserve">cenu </w:t>
      </w:r>
      <w:r w:rsidRPr="00F21891">
        <w:rPr>
          <w:rFonts w:ascii="Calibri" w:hAnsi="Calibri"/>
          <w:sz w:val="22"/>
          <w:szCs w:val="22"/>
        </w:rPr>
        <w:t xml:space="preserve">postupně, placením </w:t>
      </w:r>
      <w:bookmarkStart w:id="2" w:name="_Hlk62804180"/>
      <w:r w:rsidRPr="00F21891">
        <w:rPr>
          <w:rFonts w:ascii="Calibri" w:hAnsi="Calibri"/>
          <w:sz w:val="22"/>
          <w:szCs w:val="22"/>
        </w:rPr>
        <w:t xml:space="preserve">skutečně a řádně provedených služeb </w:t>
      </w:r>
      <w:bookmarkEnd w:id="2"/>
      <w:r w:rsidRPr="00F21891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F2189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E6C95" w:rsidRPr="00F21891">
        <w:rPr>
          <w:rFonts w:ascii="Calibri" w:hAnsi="Calibri"/>
          <w:sz w:val="22"/>
        </w:rPr>
        <w:t>Poskytovatel</w:t>
      </w:r>
      <w:r w:rsidRPr="00F21891">
        <w:rPr>
          <w:rFonts w:ascii="Calibri" w:hAnsi="Calibri"/>
          <w:sz w:val="22"/>
        </w:rPr>
        <w:t xml:space="preserve"> se zavazuje dodat fakturu objednateli na </w:t>
      </w:r>
      <w:r w:rsidR="00294F74" w:rsidRPr="00F21891">
        <w:rPr>
          <w:rFonts w:ascii="Calibri" w:hAnsi="Calibri"/>
          <w:sz w:val="22"/>
        </w:rPr>
        <w:t xml:space="preserve">email: </w:t>
      </w:r>
      <w:hyperlink r:id="rId8" w:history="1">
        <w:r w:rsidR="00294F74" w:rsidRPr="00F21891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 w:rsidRPr="00F21891">
        <w:rPr>
          <w:rFonts w:ascii="Calibri" w:hAnsi="Calibri"/>
          <w:sz w:val="22"/>
        </w:rPr>
        <w:t xml:space="preserve"> nebo na </w:t>
      </w:r>
      <w:r w:rsidRPr="00F21891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576C51" w14:textId="77777777" w:rsidR="00B6419A" w:rsidRPr="00F21891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 w:rsidRPr="00F21891">
        <w:rPr>
          <w:rFonts w:ascii="Calibri" w:hAnsi="Calibri"/>
          <w:sz w:val="22"/>
          <w:szCs w:val="22"/>
        </w:rPr>
        <w:t>ý podle zákona</w:t>
      </w:r>
      <w:r w:rsidR="00AA5E0B" w:rsidRPr="00F21891">
        <w:rPr>
          <w:rFonts w:ascii="Calibri" w:hAnsi="Calibri"/>
          <w:sz w:val="22"/>
          <w:szCs w:val="22"/>
        </w:rPr>
        <w:t xml:space="preserve"> č. 235/2004 Sb., o </w:t>
      </w:r>
      <w:r w:rsidRPr="00F21891">
        <w:rPr>
          <w:rFonts w:ascii="Calibri" w:hAnsi="Calibri"/>
          <w:sz w:val="22"/>
          <w:szCs w:val="22"/>
        </w:rPr>
        <w:t>dani z přidané hodnoty</w:t>
      </w:r>
      <w:r w:rsidR="00262FEB" w:rsidRPr="00F21891">
        <w:rPr>
          <w:rFonts w:ascii="Calibri" w:hAnsi="Calibri"/>
          <w:sz w:val="22"/>
          <w:szCs w:val="22"/>
        </w:rPr>
        <w:t>,</w:t>
      </w:r>
      <w:r w:rsidRPr="00F21891">
        <w:rPr>
          <w:rFonts w:ascii="Calibri" w:hAnsi="Calibri"/>
          <w:sz w:val="22"/>
          <w:szCs w:val="22"/>
        </w:rPr>
        <w:t xml:space="preserve"> </w:t>
      </w:r>
      <w:r w:rsidR="001D54AA" w:rsidRPr="00F21891">
        <w:rPr>
          <w:rFonts w:ascii="Calibri" w:hAnsi="Calibri"/>
          <w:sz w:val="22"/>
          <w:szCs w:val="22"/>
        </w:rPr>
        <w:t xml:space="preserve">ve znění pozdějších předpisů, </w:t>
      </w:r>
      <w:r w:rsidRPr="00F21891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F21891">
        <w:rPr>
          <w:rFonts w:ascii="Calibri" w:hAnsi="Calibri"/>
          <w:sz w:val="22"/>
          <w:szCs w:val="22"/>
        </w:rPr>
        <w:t>ch ze zákona č. 235/2004 Sb., o </w:t>
      </w:r>
      <w:r w:rsidRPr="00F21891">
        <w:rPr>
          <w:rFonts w:ascii="Calibri" w:hAnsi="Calibri"/>
          <w:sz w:val="22"/>
          <w:szCs w:val="22"/>
        </w:rPr>
        <w:t xml:space="preserve">dani z přidané hodnoty, </w:t>
      </w:r>
      <w:r w:rsidR="001D54AA" w:rsidRPr="00F21891">
        <w:rPr>
          <w:rFonts w:ascii="Calibri" w:hAnsi="Calibri"/>
          <w:sz w:val="22"/>
          <w:szCs w:val="22"/>
        </w:rPr>
        <w:t xml:space="preserve">ve znění pozdějších předpisů, </w:t>
      </w:r>
      <w:r w:rsidRPr="00F21891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F21891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F21891">
        <w:rPr>
          <w:rFonts w:ascii="Calibri" w:hAnsi="Calibri"/>
          <w:sz w:val="22"/>
          <w:szCs w:val="22"/>
        </w:rPr>
        <w:t>poskytovatel</w:t>
      </w:r>
      <w:r w:rsidRPr="00F21891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F21891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 w:rsidRPr="00F21891">
        <w:rPr>
          <w:rFonts w:ascii="Calibri" w:hAnsi="Calibri"/>
          <w:sz w:val="22"/>
          <w:szCs w:val="22"/>
        </w:rPr>
        <w:t>m</w:t>
      </w:r>
      <w:r w:rsidR="008127D9" w:rsidRPr="00F21891">
        <w:rPr>
          <w:rFonts w:ascii="Calibri" w:hAnsi="Calibri"/>
          <w:sz w:val="22"/>
          <w:szCs w:val="22"/>
        </w:rPr>
        <w:t xml:space="preserve">. </w:t>
      </w:r>
      <w:r w:rsidR="003F4926" w:rsidRPr="00F21891">
        <w:rPr>
          <w:rFonts w:ascii="Calibri" w:hAnsi="Calibri"/>
          <w:sz w:val="22"/>
          <w:szCs w:val="22"/>
        </w:rPr>
        <w:t>Poskytovatel</w:t>
      </w:r>
      <w:r w:rsidRPr="00F21891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F21891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F21891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Každá f</w:t>
      </w:r>
      <w:r w:rsidR="00E92F62" w:rsidRPr="00F21891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Pr="00F21891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Poskytovatel je povinen uvádět na všech daňových dokladech (fakturách) číslo objednávky, číslo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objednatele </w:t>
      </w:r>
      <w:r w:rsidRPr="00F21891">
        <w:rPr>
          <w:rFonts w:asciiTheme="minorHAnsi" w:hAnsiTheme="minorHAnsi"/>
          <w:sz w:val="22"/>
          <w:szCs w:val="22"/>
        </w:rPr>
        <w:t>a číselný kód Klasifikace produkce (CZ-CPA)</w:t>
      </w:r>
      <w:r w:rsidRPr="00F21891">
        <w:rPr>
          <w:rFonts w:ascii="Calibri" w:hAnsi="Calibri"/>
          <w:sz w:val="22"/>
          <w:szCs w:val="22"/>
        </w:rPr>
        <w:t>.</w:t>
      </w:r>
    </w:p>
    <w:p w14:paraId="0A776833" w14:textId="77777777" w:rsidR="001F2144" w:rsidRPr="00F21891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Zálohové platby se nesjednávají. </w:t>
      </w:r>
    </w:p>
    <w:p w14:paraId="5C61FA17" w14:textId="77777777" w:rsidR="00D777D3" w:rsidRPr="00F21891" w:rsidRDefault="00D777D3" w:rsidP="00D777D3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71289B81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VI.</w:t>
      </w:r>
    </w:p>
    <w:p w14:paraId="3DE29861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F21891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3" w:name="_Hlk62802336"/>
      <w:r w:rsidRPr="00F21891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3"/>
    <w:p w14:paraId="0D904232" w14:textId="20CA98BC" w:rsidR="00036B80" w:rsidRPr="00F21891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 w:rsidRPr="00F21891">
        <w:rPr>
          <w:rFonts w:ascii="Calibri" w:hAnsi="Calibri"/>
          <w:sz w:val="22"/>
        </w:rPr>
        <w:t xml:space="preserve">újmu </w:t>
      </w:r>
      <w:r w:rsidRPr="00F21891">
        <w:rPr>
          <w:rFonts w:ascii="Calibri" w:hAnsi="Calibri"/>
          <w:sz w:val="22"/>
        </w:rPr>
        <w:t>způsobenou objednateli.</w:t>
      </w:r>
    </w:p>
    <w:p w14:paraId="72482A37" w14:textId="77777777" w:rsidR="00036B80" w:rsidRPr="00F21891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VII.</w:t>
      </w:r>
    </w:p>
    <w:p w14:paraId="5D3321D2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Předání a převzetí služby</w:t>
      </w:r>
    </w:p>
    <w:p w14:paraId="0DA5599F" w14:textId="77777777" w:rsidR="00036B80" w:rsidRPr="00F21891" w:rsidRDefault="00036B80" w:rsidP="00036B80">
      <w:pPr>
        <w:jc w:val="center"/>
        <w:rPr>
          <w:rFonts w:ascii="Calibri" w:hAnsi="Calibri"/>
          <w:b/>
          <w:sz w:val="22"/>
        </w:rPr>
      </w:pPr>
    </w:p>
    <w:p w14:paraId="1B6BE48F" w14:textId="53DEE8BB" w:rsidR="00036B80" w:rsidRPr="00F21891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Předání a převzetí bude sepsáno a potvrzeno předávacím protokolem vyhotoveným</w:t>
      </w:r>
      <w:r w:rsidR="009A0717" w:rsidRPr="00F21891">
        <w:rPr>
          <w:rFonts w:ascii="Calibri" w:hAnsi="Calibri"/>
          <w:sz w:val="22"/>
        </w:rPr>
        <w:t xml:space="preserve"> za </w:t>
      </w:r>
      <w:r w:rsidRPr="00F21891">
        <w:rPr>
          <w:rFonts w:ascii="Calibri" w:hAnsi="Calibri"/>
          <w:sz w:val="22"/>
        </w:rPr>
        <w:t xml:space="preserve">součinnosti obou smluvních stran. </w:t>
      </w:r>
    </w:p>
    <w:p w14:paraId="4CD15D5E" w14:textId="77777777" w:rsidR="009A0717" w:rsidRPr="00F21891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U předávacího řízení je poskytovatel povinen doložit veškeré potřebné doklady, a to zejména: </w:t>
      </w:r>
    </w:p>
    <w:p w14:paraId="1C18F5F8" w14:textId="77777777" w:rsidR="00D777D3" w:rsidRPr="00F21891" w:rsidRDefault="00D777D3" w:rsidP="00D777D3">
      <w:pPr>
        <w:pStyle w:val="Seznam0"/>
        <w:numPr>
          <w:ilvl w:val="0"/>
          <w:numId w:val="37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lastRenderedPageBreak/>
        <w:t>dokladování stavu fotodokumentací,</w:t>
      </w:r>
    </w:p>
    <w:p w14:paraId="04A0F4AD" w14:textId="77777777" w:rsidR="00D777D3" w:rsidRPr="00F21891" w:rsidRDefault="00D777D3" w:rsidP="00D777D3">
      <w:pPr>
        <w:pStyle w:val="Odstavecseseznamem"/>
        <w:numPr>
          <w:ilvl w:val="0"/>
          <w:numId w:val="37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dokladování provedeného akreditovaného měření hluku, přičemž poskytovatel bude respektovat požadavky na rozsah, technické řešení a grafické provedení dané objednatelem a dále příslušnými právními předpisy.</w:t>
      </w:r>
    </w:p>
    <w:p w14:paraId="26DD0976" w14:textId="77777777" w:rsidR="00036B80" w:rsidRPr="00F21891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1891" w:rsidRDefault="002F5F41" w:rsidP="002F5F41">
      <w:pPr>
        <w:pStyle w:val="nadpisvesmlouvch"/>
        <w:ind w:left="360"/>
      </w:pPr>
      <w:bookmarkStart w:id="4" w:name="_Hlk496911952"/>
      <w:r w:rsidRPr="00F21891">
        <w:t>VIII.</w:t>
      </w:r>
    </w:p>
    <w:p w14:paraId="62032B16" w14:textId="77777777" w:rsidR="008E0CDC" w:rsidRPr="00F21891" w:rsidRDefault="008E0CDC" w:rsidP="002F5E72">
      <w:pPr>
        <w:pStyle w:val="nadpisvesmlouvch"/>
      </w:pPr>
      <w:r w:rsidRPr="00F21891">
        <w:t xml:space="preserve">Odpovědnost za vady </w:t>
      </w:r>
    </w:p>
    <w:p w14:paraId="2E98DFA8" w14:textId="77777777" w:rsidR="00EC369B" w:rsidRPr="00F21891" w:rsidRDefault="00EC369B" w:rsidP="002F5E72">
      <w:pPr>
        <w:pStyle w:val="nadpisvesmlouvch"/>
      </w:pPr>
    </w:p>
    <w:p w14:paraId="39C902C1" w14:textId="45AE5E59" w:rsidR="008E0CDC" w:rsidRPr="00F21891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Poskytovatel </w:t>
      </w:r>
      <w:r w:rsidR="008E0CDC" w:rsidRPr="00F21891">
        <w:rPr>
          <w:rFonts w:ascii="Calibri" w:hAnsi="Calibri"/>
          <w:sz w:val="22"/>
          <w:szCs w:val="22"/>
        </w:rPr>
        <w:t xml:space="preserve">odpovídá za odbornou </w:t>
      </w:r>
      <w:r w:rsidR="003E0C56" w:rsidRPr="00F21891">
        <w:rPr>
          <w:rFonts w:ascii="Calibri" w:hAnsi="Calibri"/>
          <w:sz w:val="22"/>
          <w:szCs w:val="22"/>
        </w:rPr>
        <w:t>úroveň poskytovaných služeb</w:t>
      </w:r>
      <w:r w:rsidR="008E0CDC" w:rsidRPr="00F21891">
        <w:rPr>
          <w:rFonts w:ascii="Calibri" w:hAnsi="Calibri"/>
          <w:sz w:val="22"/>
          <w:szCs w:val="22"/>
        </w:rPr>
        <w:t xml:space="preserve"> dle této </w:t>
      </w:r>
      <w:r w:rsidR="005428DE" w:rsidRPr="00F21891">
        <w:rPr>
          <w:rFonts w:asciiTheme="minorHAnsi" w:hAnsiTheme="minorHAnsi"/>
          <w:sz w:val="22"/>
        </w:rPr>
        <w:t>dohody</w:t>
      </w:r>
      <w:r w:rsidR="00F92CBB" w:rsidRPr="00F21891">
        <w:rPr>
          <w:rFonts w:ascii="Calibri" w:hAnsi="Calibri"/>
          <w:sz w:val="22"/>
          <w:szCs w:val="22"/>
        </w:rPr>
        <w:t>.</w:t>
      </w:r>
      <w:r w:rsidR="00E441F9" w:rsidRPr="00F21891">
        <w:rPr>
          <w:rFonts w:ascii="Calibri" w:hAnsi="Calibri"/>
          <w:sz w:val="22"/>
          <w:szCs w:val="22"/>
        </w:rPr>
        <w:t xml:space="preserve"> </w:t>
      </w:r>
      <w:r w:rsidR="00F92CBB" w:rsidRPr="00F21891">
        <w:rPr>
          <w:rFonts w:ascii="Calibri" w:hAnsi="Calibri"/>
          <w:sz w:val="22"/>
          <w:szCs w:val="22"/>
        </w:rPr>
        <w:t xml:space="preserve">Právo </w:t>
      </w:r>
      <w:r w:rsidR="008E0CDC" w:rsidRPr="00F21891">
        <w:rPr>
          <w:rFonts w:ascii="Calibri" w:hAnsi="Calibri"/>
          <w:sz w:val="22"/>
          <w:szCs w:val="22"/>
        </w:rPr>
        <w:t xml:space="preserve">na náhradu </w:t>
      </w:r>
      <w:r w:rsidR="00042855" w:rsidRPr="00F21891">
        <w:rPr>
          <w:rFonts w:ascii="Calibri" w:hAnsi="Calibri"/>
          <w:sz w:val="22"/>
          <w:szCs w:val="22"/>
        </w:rPr>
        <w:t xml:space="preserve">újmy </w:t>
      </w:r>
      <w:r w:rsidR="003E0C56" w:rsidRPr="00F21891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F21891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F21891">
        <w:rPr>
          <w:rFonts w:ascii="Calibri" w:hAnsi="Calibri"/>
          <w:sz w:val="22"/>
          <w:szCs w:val="22"/>
        </w:rPr>
        <w:t>89/2012</w:t>
      </w:r>
      <w:r w:rsidR="008E0CDC" w:rsidRPr="00F21891">
        <w:rPr>
          <w:rFonts w:ascii="Calibri" w:hAnsi="Calibri"/>
          <w:sz w:val="22"/>
          <w:szCs w:val="22"/>
        </w:rPr>
        <w:t xml:space="preserve"> Sb., </w:t>
      </w:r>
      <w:r w:rsidR="00396D6E" w:rsidRPr="00F21891">
        <w:rPr>
          <w:rFonts w:ascii="Calibri" w:hAnsi="Calibri"/>
          <w:sz w:val="22"/>
          <w:szCs w:val="22"/>
        </w:rPr>
        <w:t>občansk</w:t>
      </w:r>
      <w:r w:rsidR="00E441F9" w:rsidRPr="00F21891">
        <w:rPr>
          <w:rFonts w:ascii="Calibri" w:hAnsi="Calibri"/>
          <w:sz w:val="22"/>
          <w:szCs w:val="22"/>
        </w:rPr>
        <w:t>ý</w:t>
      </w:r>
      <w:r w:rsidR="008E0CDC" w:rsidRPr="00F21891">
        <w:rPr>
          <w:rFonts w:ascii="Calibri" w:hAnsi="Calibri"/>
          <w:sz w:val="22"/>
          <w:szCs w:val="22"/>
        </w:rPr>
        <w:t xml:space="preserve"> zákoní</w:t>
      </w:r>
      <w:r w:rsidR="00396D6E" w:rsidRPr="00F21891">
        <w:rPr>
          <w:rFonts w:ascii="Calibri" w:hAnsi="Calibri"/>
          <w:sz w:val="22"/>
          <w:szCs w:val="22"/>
        </w:rPr>
        <w:t>k</w:t>
      </w:r>
      <w:r w:rsidR="00042855" w:rsidRPr="00F21891">
        <w:rPr>
          <w:rFonts w:ascii="Calibri" w:hAnsi="Calibri"/>
          <w:sz w:val="22"/>
          <w:szCs w:val="22"/>
        </w:rPr>
        <w:t>, ve znění pozdějších předpisů</w:t>
      </w:r>
      <w:r w:rsidR="00396D6E" w:rsidRPr="00F21891">
        <w:rPr>
          <w:rFonts w:ascii="Calibri" w:hAnsi="Calibri"/>
          <w:sz w:val="22"/>
          <w:szCs w:val="22"/>
        </w:rPr>
        <w:t>.</w:t>
      </w:r>
    </w:p>
    <w:p w14:paraId="6F7B6DF8" w14:textId="6B0FFBA0" w:rsidR="0018643F" w:rsidRPr="00F21891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Poskytovatel tímt</w:t>
      </w:r>
      <w:r w:rsidR="0018643F" w:rsidRPr="00F21891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="0018643F" w:rsidRPr="00F21891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 w:rsidRPr="00F21891">
        <w:rPr>
          <w:rFonts w:ascii="Calibri" w:hAnsi="Calibri"/>
          <w:sz w:val="22"/>
          <w:szCs w:val="22"/>
        </w:rPr>
        <w:t xml:space="preserve">újmu </w:t>
      </w:r>
      <w:r w:rsidR="0018643F" w:rsidRPr="00F21891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4"/>
    <w:p w14:paraId="6D36A459" w14:textId="77777777" w:rsidR="004201ED" w:rsidRPr="00F21891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1891" w:rsidRDefault="002F5F41" w:rsidP="002F5F41">
      <w:pPr>
        <w:pStyle w:val="nadpisvesmlouvch"/>
        <w:ind w:left="360"/>
      </w:pPr>
      <w:r w:rsidRPr="00F21891">
        <w:t>IX.</w:t>
      </w:r>
    </w:p>
    <w:p w14:paraId="52E8BBFE" w14:textId="77777777" w:rsidR="00F92CBB" w:rsidRPr="00F21891" w:rsidRDefault="00FD7E74" w:rsidP="002F5E72">
      <w:pPr>
        <w:pStyle w:val="nadpisvesmlouvch"/>
      </w:pPr>
      <w:r w:rsidRPr="00F21891">
        <w:t>Další ujednání</w:t>
      </w:r>
    </w:p>
    <w:p w14:paraId="4580EAA5" w14:textId="77777777" w:rsidR="00EC369B" w:rsidRPr="00F21891" w:rsidRDefault="00EC369B" w:rsidP="002F5E72">
      <w:pPr>
        <w:pStyle w:val="nadpisvesmlouvch"/>
      </w:pPr>
    </w:p>
    <w:p w14:paraId="7DB6A0F1" w14:textId="157C6D78" w:rsidR="002F5F41" w:rsidRPr="00F21891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 w:rsidRPr="00F21891">
        <w:rPr>
          <w:rFonts w:asciiTheme="minorHAnsi" w:hAnsiTheme="minorHAnsi"/>
          <w:sz w:val="22"/>
        </w:rPr>
        <w:t>dohody</w:t>
      </w:r>
      <w:r w:rsidRPr="00F21891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F21891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F21891">
        <w:rPr>
          <w:rFonts w:asciiTheme="minorHAnsi" w:hAnsiTheme="minorHAnsi" w:cstheme="minorHAnsi"/>
          <w:sz w:val="22"/>
        </w:rPr>
        <w:t>Poskytovatel</w:t>
      </w:r>
      <w:r w:rsidRPr="00F21891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F21891">
        <w:rPr>
          <w:rFonts w:ascii="Calibri" w:hAnsi="Calibri"/>
          <w:sz w:val="22"/>
          <w:szCs w:val="22"/>
        </w:rPr>
        <w:t>dohodou</w:t>
      </w:r>
      <w:r w:rsidRPr="00F21891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F21891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F21891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F21891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F21891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F21891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F2189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 w:rsidRPr="00F21891">
        <w:rPr>
          <w:rFonts w:asciiTheme="minorHAnsi" w:hAnsiTheme="minorHAnsi" w:cstheme="minorHAnsi"/>
          <w:sz w:val="22"/>
        </w:rPr>
        <w:t xml:space="preserve">újmu </w:t>
      </w:r>
      <w:r w:rsidRPr="00F21891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F21891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Poskytovatel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Poskytovatel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F21891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Poskytovatel odpovídá za bezpečnost a ochranu zdraví při práci pracovníků realizující sjednané služby,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Pr="00F21891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Poskytovatel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F21891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F2189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lastRenderedPageBreak/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Pr="00F2189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 w:rsidRPr="00F21891">
        <w:rPr>
          <w:rFonts w:asciiTheme="minorHAnsi" w:hAnsiTheme="minorHAnsi" w:cstheme="minorHAnsi"/>
          <w:sz w:val="22"/>
        </w:rPr>
        <w:t xml:space="preserve"> o zaměstnanosti, ve znění pozdějších předpisů,</w:t>
      </w:r>
      <w:r w:rsidRPr="00F21891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Pr="00F21891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F21891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F21891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F21891">
        <w:rPr>
          <w:rFonts w:ascii="Calibri" w:hAnsi="Calibri"/>
          <w:bCs/>
          <w:sz w:val="22"/>
          <w:szCs w:val="22"/>
        </w:rPr>
        <w:t>Není-li uvedeno jinak, rozumí se výrazem „dny“ či „den“ kalendářní dny či den.</w:t>
      </w:r>
    </w:p>
    <w:p w14:paraId="0CEE11C6" w14:textId="77777777" w:rsidR="00142F5C" w:rsidRPr="00F21891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1891" w:rsidRDefault="002F5F41" w:rsidP="002F5F41">
      <w:pPr>
        <w:pStyle w:val="nadpisvesmlouvch"/>
      </w:pPr>
      <w:r w:rsidRPr="00F21891">
        <w:t>X.</w:t>
      </w:r>
    </w:p>
    <w:p w14:paraId="1162D696" w14:textId="77777777" w:rsidR="000C5D9E" w:rsidRPr="00F21891" w:rsidRDefault="002F5E72" w:rsidP="002F5E72">
      <w:pPr>
        <w:pStyle w:val="nadpisvesmlouvch"/>
      </w:pPr>
      <w:r w:rsidRPr="00F21891">
        <w:t>Sankce</w:t>
      </w:r>
    </w:p>
    <w:p w14:paraId="17CEE41A" w14:textId="77777777" w:rsidR="00EC369B" w:rsidRPr="00F21891" w:rsidRDefault="00EC369B" w:rsidP="002F5E72">
      <w:pPr>
        <w:pStyle w:val="nadpisvesmlouvch"/>
      </w:pPr>
    </w:p>
    <w:p w14:paraId="3F05120A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Jestliže se objednatel bezdůvodně opozdí s platbou ceny poskytovaných služeb, může po něm poskytovatel uplatňovat úrok z prodlení ve výši 0,2 % z dlužné částky za každý započatý den prodlení.</w:t>
      </w:r>
    </w:p>
    <w:p w14:paraId="4091ED23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21891">
        <w:rPr>
          <w:rFonts w:asciiTheme="minorHAnsi" w:hAnsiTheme="minorHAnsi" w:cstheme="minorHAnsi"/>
          <w:sz w:val="22"/>
          <w:szCs w:val="22"/>
        </w:rPr>
        <w:t>V případě prodlení poskytovatele s poskytováním služeb nebo s jejich předáním může objednatel po poskytovateli uplatňovat smluvní pokutu ve výši 1.800,- Kč za každý započatý jednotlivý den prodlení.</w:t>
      </w:r>
    </w:p>
    <w:p w14:paraId="394339F2" w14:textId="77777777" w:rsidR="00D777D3" w:rsidRPr="00F21891" w:rsidRDefault="00D777D3" w:rsidP="00D777D3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V případě, že poskytovatel poruší své povinnosti dle čl. IX. nebo XII., může po něm objednatel uplatňovat smluvní pokutu ve výši 10.000,- Kč za každé takové porušení.</w:t>
      </w:r>
    </w:p>
    <w:p w14:paraId="6312D7C5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r w:rsidRPr="00F21891">
        <w:rPr>
          <w:rFonts w:asciiTheme="minorHAnsi" w:hAnsiTheme="minorHAnsi" w:cstheme="minorHAnsi"/>
          <w:sz w:val="22"/>
          <w:szCs w:val="22"/>
        </w:rPr>
        <w:t xml:space="preserve">1.800,- Kč za </w:t>
      </w:r>
      <w:r w:rsidRPr="00F21891">
        <w:rPr>
          <w:rFonts w:ascii="Calibri" w:hAnsi="Calibri"/>
          <w:sz w:val="22"/>
        </w:rPr>
        <w:t>každý den prodlení.</w:t>
      </w:r>
    </w:p>
    <w:p w14:paraId="64EC9F1E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F21891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újmy velkého rozsahu (havárie), </w:t>
      </w:r>
      <w:r w:rsidRPr="00F21891">
        <w:rPr>
          <w:rFonts w:ascii="Calibri" w:hAnsi="Calibri"/>
          <w:sz w:val="22"/>
          <w:szCs w:val="22"/>
        </w:rPr>
        <w:t xml:space="preserve">může po něm objednatel uplatňovat </w:t>
      </w:r>
      <w:r w:rsidRPr="00F21891">
        <w:rPr>
          <w:rFonts w:asciiTheme="minorHAnsi" w:hAnsiTheme="minorHAnsi" w:cstheme="minorHAnsi"/>
          <w:sz w:val="22"/>
          <w:szCs w:val="22"/>
        </w:rPr>
        <w:t>smluvní pokutu ve výši 1.800,- Kč denně za každou takovou vadu, u níž je poskytovatel v prodlení</w:t>
      </w:r>
    </w:p>
    <w:p w14:paraId="64A13A15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F21891">
        <w:rPr>
          <w:rFonts w:asciiTheme="minorHAnsi" w:hAnsiTheme="minorHAnsi" w:cstheme="minorHAnsi"/>
          <w:sz w:val="22"/>
          <w:szCs w:val="22"/>
        </w:rPr>
        <w:t xml:space="preserve">V případě provádění služby poddodavatelem, pro kterého objednatel neudělil souhlas, je-li souhlas v této </w:t>
      </w:r>
      <w:r w:rsidRPr="00F21891">
        <w:rPr>
          <w:rFonts w:asciiTheme="minorHAnsi" w:hAnsiTheme="minorHAnsi"/>
          <w:sz w:val="22"/>
        </w:rPr>
        <w:t xml:space="preserve">dohodě </w:t>
      </w:r>
      <w:r w:rsidRPr="00F21891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Pr="00F21891">
        <w:rPr>
          <w:rFonts w:asciiTheme="minorHAnsi" w:hAnsiTheme="minorHAnsi"/>
          <w:sz w:val="22"/>
        </w:rPr>
        <w:t xml:space="preserve">dohodě </w:t>
      </w:r>
      <w:r w:rsidRPr="00F21891">
        <w:rPr>
          <w:rFonts w:asciiTheme="minorHAnsi" w:hAnsiTheme="minorHAnsi" w:cstheme="minorHAnsi"/>
          <w:sz w:val="22"/>
          <w:szCs w:val="22"/>
        </w:rPr>
        <w:t xml:space="preserve">vyžadováno, </w:t>
      </w:r>
      <w:r w:rsidRPr="00F21891">
        <w:rPr>
          <w:rFonts w:ascii="Calibri" w:hAnsi="Calibri"/>
          <w:sz w:val="22"/>
          <w:szCs w:val="22"/>
        </w:rPr>
        <w:t xml:space="preserve">může po poskytovateli objednatel uplatňovat </w:t>
      </w:r>
      <w:r w:rsidRPr="00F21891">
        <w:rPr>
          <w:rFonts w:asciiTheme="minorHAnsi" w:hAnsiTheme="minorHAnsi" w:cstheme="minorHAnsi"/>
          <w:sz w:val="22"/>
          <w:szCs w:val="22"/>
        </w:rPr>
        <w:t>smluvní pokutu ve výši 40.000,- Kč za poddodavatele.</w:t>
      </w:r>
    </w:p>
    <w:p w14:paraId="183E1EF5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F21891">
        <w:rPr>
          <w:rFonts w:asciiTheme="minorHAnsi" w:hAnsiTheme="minorHAnsi" w:cstheme="minorHAnsi"/>
          <w:sz w:val="22"/>
          <w:szCs w:val="22"/>
        </w:rPr>
        <w:t xml:space="preserve">Poskytovatel je na základě ustanovení čl. IX. této </w:t>
      </w:r>
      <w:r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Theme="minorHAnsi" w:hAnsiTheme="minorHAnsi" w:cstheme="minorHAnsi"/>
          <w:sz w:val="22"/>
          <w:szCs w:val="22"/>
        </w:rPr>
        <w:t xml:space="preserve">povinen zabezpečit prokazatelné proškolení všech pracovníků realizující služby s předpisy BOZP a požární ochrany. </w:t>
      </w:r>
      <w:r w:rsidRPr="00F21891">
        <w:rPr>
          <w:rFonts w:ascii="Calibri" w:hAnsi="Calibri"/>
          <w:sz w:val="22"/>
        </w:rPr>
        <w:t>V případě, že p</w:t>
      </w:r>
      <w:r w:rsidRPr="00F21891">
        <w:rPr>
          <w:rFonts w:asciiTheme="minorHAnsi" w:hAnsiTheme="minorHAnsi" w:cstheme="minorHAnsi"/>
          <w:sz w:val="22"/>
          <w:szCs w:val="22"/>
        </w:rPr>
        <w:t xml:space="preserve">racovník poskytovatele poruší předpisy BOZP nebo požární ochrany v prostorách objednatele, </w:t>
      </w:r>
      <w:r w:rsidRPr="00F21891">
        <w:rPr>
          <w:rFonts w:ascii="Calibri" w:hAnsi="Calibri"/>
          <w:sz w:val="22"/>
          <w:szCs w:val="22"/>
        </w:rPr>
        <w:t xml:space="preserve">může po poskytovateli objednatel uplatnit </w:t>
      </w:r>
      <w:r w:rsidRPr="00F21891">
        <w:rPr>
          <w:rFonts w:asciiTheme="minorHAnsi" w:hAnsiTheme="minorHAnsi" w:cstheme="minorHAnsi"/>
          <w:sz w:val="22"/>
          <w:szCs w:val="22"/>
        </w:rPr>
        <w:t>smluvní pokutu ve výši</w:t>
      </w:r>
      <w:r w:rsidRPr="00F21891" w:rsidDel="00123B21">
        <w:rPr>
          <w:rFonts w:ascii="Calibri" w:hAnsi="Calibri"/>
          <w:sz w:val="22"/>
        </w:rPr>
        <w:t xml:space="preserve"> </w:t>
      </w:r>
      <w:r w:rsidRPr="00F21891">
        <w:rPr>
          <w:rFonts w:asciiTheme="minorHAnsi" w:hAnsiTheme="minorHAnsi" w:cstheme="minorHAnsi"/>
          <w:sz w:val="22"/>
          <w:szCs w:val="22"/>
        </w:rPr>
        <w:t>5.000,- Kč. Do doby zaplacení této pokuty nevpustí poskytovatel takového pracovníka do prostor objednatele.</w:t>
      </w:r>
    </w:p>
    <w:p w14:paraId="223662FD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V případě, že poskytovatel nedodá objednateli potvrzení objednávky ani do 14 dnů ode dne jejího dodání poskytovateli, případně nedodá nacenění služeb ani do 14 dnů ode dne, co jej o to objednatel požádal, může po něm objednatel uplatňovat smluvní pokutu ve výši 2.000,- Kč za každý den prodlení.</w:t>
      </w:r>
    </w:p>
    <w:bookmarkEnd w:id="7"/>
    <w:p w14:paraId="1B80506A" w14:textId="77777777" w:rsidR="00D777D3" w:rsidRPr="00F21891" w:rsidRDefault="00D777D3" w:rsidP="00D777D3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F21891">
        <w:rPr>
          <w:rFonts w:ascii="Calibri" w:hAnsi="Calibri"/>
          <w:bCs/>
          <w:sz w:val="22"/>
          <w:szCs w:val="22"/>
        </w:rPr>
        <w:t xml:space="preserve"> ve výši 900,- Kč za každý případ takového porušení smluvní povinnosti.</w:t>
      </w:r>
    </w:p>
    <w:p w14:paraId="2499B772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21891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Pr="00F21891">
        <w:rPr>
          <w:rFonts w:asciiTheme="minorHAnsi" w:hAnsiTheme="minorHAnsi"/>
          <w:sz w:val="22"/>
        </w:rPr>
        <w:t>dohodou</w:t>
      </w:r>
      <w:r w:rsidRPr="00F21891">
        <w:rPr>
          <w:rFonts w:asciiTheme="minorHAnsi" w:hAnsiTheme="minorHAnsi" w:cstheme="minorHAnsi"/>
          <w:sz w:val="22"/>
          <w:szCs w:val="22"/>
        </w:rPr>
        <w:t>.</w:t>
      </w:r>
    </w:p>
    <w:p w14:paraId="381F4816" w14:textId="77777777" w:rsidR="00D777D3" w:rsidRPr="00F21891" w:rsidRDefault="00D777D3" w:rsidP="00D777D3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21891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Pr="00F21891">
        <w:rPr>
          <w:rFonts w:asciiTheme="minorHAnsi" w:hAnsiTheme="minorHAnsi" w:cstheme="minorHAnsi"/>
          <w:sz w:val="22"/>
          <w:szCs w:val="22"/>
        </w:rPr>
        <w:t>S</w:t>
      </w:r>
      <w:r w:rsidRPr="00F21891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231D4C43" w14:textId="77777777" w:rsidR="00D777D3" w:rsidRPr="00F21891" w:rsidRDefault="00D777D3" w:rsidP="00D777D3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Nároky na náhradu újmy nejsou dotčeny ani kompenzovány zaplacením sankcí dle této </w:t>
      </w:r>
      <w:r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>.</w:t>
      </w:r>
    </w:p>
    <w:p w14:paraId="360358C4" w14:textId="77777777" w:rsidR="00D777D3" w:rsidRPr="00F21891" w:rsidRDefault="00D777D3" w:rsidP="00D777D3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0A80FD62" w14:textId="5F711692" w:rsidR="00D777D3" w:rsidRPr="00F21891" w:rsidRDefault="00D777D3">
      <w:pPr>
        <w:jc w:val="left"/>
        <w:rPr>
          <w:rFonts w:asciiTheme="minorHAnsi" w:hAnsiTheme="minorHAnsi"/>
          <w:sz w:val="22"/>
          <w:szCs w:val="22"/>
        </w:rPr>
      </w:pPr>
      <w:r w:rsidRPr="00F21891">
        <w:rPr>
          <w:rFonts w:asciiTheme="minorHAnsi" w:hAnsiTheme="minorHAnsi"/>
          <w:sz w:val="22"/>
          <w:szCs w:val="22"/>
        </w:rPr>
        <w:br w:type="page"/>
      </w:r>
    </w:p>
    <w:p w14:paraId="1185444A" w14:textId="77777777" w:rsidR="004201ED" w:rsidRPr="00F21891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7C4BC485" w:rsidR="0030252C" w:rsidRPr="00F21891" w:rsidRDefault="00DB79D1" w:rsidP="00DB79D1">
      <w:pPr>
        <w:pStyle w:val="nadpisvesmlouvch"/>
        <w:ind w:left="360"/>
      </w:pPr>
      <w:r w:rsidRPr="00F21891">
        <w:t>XI.</w:t>
      </w:r>
    </w:p>
    <w:p w14:paraId="6C3E14D4" w14:textId="45A01999" w:rsidR="00C67F6D" w:rsidRPr="00F21891" w:rsidRDefault="0030252C" w:rsidP="002F5E72">
      <w:pPr>
        <w:pStyle w:val="nadpisvesmlouvch"/>
      </w:pPr>
      <w:r w:rsidRPr="00F21891">
        <w:t xml:space="preserve">Odstoupení od </w:t>
      </w:r>
      <w:r w:rsidR="00EE512A" w:rsidRPr="00F21891">
        <w:t>dohody</w:t>
      </w:r>
    </w:p>
    <w:p w14:paraId="24B20C24" w14:textId="77777777" w:rsidR="00EC369B" w:rsidRPr="00F21891" w:rsidRDefault="00EC369B" w:rsidP="002F5E72">
      <w:pPr>
        <w:pStyle w:val="nadpisvesmlouvch"/>
      </w:pPr>
    </w:p>
    <w:p w14:paraId="5D88961F" w14:textId="1C1BB91F" w:rsidR="00DE46B5" w:rsidRPr="00F21891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Pro účely odstoupení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se za podstatné porušení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>považuje</w:t>
      </w:r>
      <w:r w:rsidR="00AD63FC" w:rsidRPr="00F21891">
        <w:rPr>
          <w:rFonts w:ascii="Calibri" w:hAnsi="Calibri"/>
          <w:sz w:val="22"/>
          <w:szCs w:val="22"/>
        </w:rPr>
        <w:t xml:space="preserve"> zejména</w:t>
      </w:r>
      <w:r w:rsidRPr="00F21891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1891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5DD92EAB" w:rsidR="00B6419A" w:rsidRPr="00F21891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1891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1891">
        <w:rPr>
          <w:rFonts w:asciiTheme="minorHAnsi" w:hAnsiTheme="minorHAnsi"/>
          <w:b/>
          <w:sz w:val="22"/>
        </w:rPr>
        <w:t xml:space="preserve">o více než </w:t>
      </w:r>
      <w:r w:rsidR="00D777D3" w:rsidRPr="00F21891">
        <w:rPr>
          <w:rFonts w:asciiTheme="minorHAnsi" w:hAnsiTheme="minorHAnsi"/>
          <w:b/>
          <w:sz w:val="22"/>
        </w:rPr>
        <w:t>3</w:t>
      </w:r>
      <w:r w:rsidR="00640E94" w:rsidRPr="00F21891">
        <w:rPr>
          <w:rFonts w:asciiTheme="minorHAnsi" w:hAnsiTheme="minorHAnsi"/>
          <w:b/>
          <w:sz w:val="22"/>
        </w:rPr>
        <w:t xml:space="preserve"> pracovní dny</w:t>
      </w:r>
      <w:r w:rsidRPr="00F21891">
        <w:rPr>
          <w:rFonts w:asciiTheme="minorHAnsi" w:hAnsiTheme="minorHAnsi"/>
          <w:sz w:val="22"/>
        </w:rPr>
        <w:t>,</w:t>
      </w:r>
    </w:p>
    <w:p w14:paraId="690AD5AB" w14:textId="77777777" w:rsidR="00AD63FC" w:rsidRPr="00F21891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F21891">
        <w:rPr>
          <w:rFonts w:asciiTheme="minorHAnsi" w:hAnsiTheme="minorHAnsi" w:cstheme="minorHAnsi"/>
          <w:sz w:val="22"/>
        </w:rPr>
        <w:t xml:space="preserve">úpadek objednatele </w:t>
      </w:r>
      <w:r w:rsidRPr="00F21891">
        <w:rPr>
          <w:rFonts w:ascii="Calibri" w:hAnsi="Calibri"/>
          <w:sz w:val="22"/>
        </w:rPr>
        <w:t xml:space="preserve">ve smyslu § 3 zák. č. 182/2006 Sb., insolvenční zákon, ve znění pozdějších předpisů, </w:t>
      </w:r>
    </w:p>
    <w:p w14:paraId="5FB3EC91" w14:textId="6C25AE90" w:rsidR="00AD63FC" w:rsidRPr="00F21891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  <w:szCs w:val="22"/>
        </w:rPr>
        <w:t>zahájení insolvenčního řízení, ve kterém je poskytovatel v postavení dlužníka.</w:t>
      </w:r>
    </w:p>
    <w:p w14:paraId="37DACE64" w14:textId="25E76E29" w:rsidR="00AD63FC" w:rsidRPr="00F21891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Dojde-li k výše uvedenému porušení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odstoupit. Odstoupení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F21891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Odstoupením od této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Pr="00F21891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6FE04F34" w:rsidR="00137BC7" w:rsidRPr="00F21891" w:rsidRDefault="00DB79D1" w:rsidP="00DB79D1">
      <w:pPr>
        <w:pStyle w:val="nadpisvesmlouvch"/>
        <w:ind w:left="360"/>
      </w:pPr>
      <w:r w:rsidRPr="00F21891">
        <w:t>XII.</w:t>
      </w:r>
    </w:p>
    <w:p w14:paraId="1069BCD6" w14:textId="77777777" w:rsidR="00137BC7" w:rsidRPr="00F21891" w:rsidRDefault="00137BC7" w:rsidP="00137BC7">
      <w:pPr>
        <w:pStyle w:val="nadpisvesmlouvch"/>
      </w:pPr>
      <w:r w:rsidRPr="00F21891">
        <w:t>Důvěrnost informací</w:t>
      </w:r>
    </w:p>
    <w:p w14:paraId="437E1C4F" w14:textId="77777777" w:rsidR="00137BC7" w:rsidRPr="00F21891" w:rsidRDefault="00137BC7" w:rsidP="00137BC7">
      <w:pPr>
        <w:pStyle w:val="nadpisvesmlouvch"/>
      </w:pPr>
    </w:p>
    <w:p w14:paraId="5810CFE0" w14:textId="7C65AF6F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F21891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si mohou vzájemně poskytnout informace, které budou považovány za důvěrné (dále důvěrné informace),</w:t>
      </w:r>
    </w:p>
    <w:p w14:paraId="5E5DAFB4" w14:textId="77777777" w:rsidR="00137BC7" w:rsidRPr="00F21891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 w:rsidRPr="00F21891">
        <w:rPr>
          <w:rFonts w:asciiTheme="minorHAnsi" w:hAnsiTheme="minorHAnsi"/>
          <w:sz w:val="22"/>
        </w:rPr>
        <w:t>dohodu</w:t>
      </w:r>
      <w:r w:rsidRPr="00F21891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nebo uplatnění svých práv z této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 w:rsidRPr="00F21891">
        <w:rPr>
          <w:rFonts w:ascii="Calibri" w:hAnsi="Calibri"/>
          <w:sz w:val="22"/>
          <w:szCs w:val="22"/>
        </w:rPr>
        <w:t>újmu</w:t>
      </w:r>
      <w:r w:rsidRPr="00F21891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F21891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Ustanovení tohoto článku není dotčeno ukončením účinnosti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 w:rsidRPr="00F21891">
        <w:rPr>
          <w:rFonts w:asciiTheme="minorHAnsi" w:hAnsiTheme="minorHAnsi"/>
          <w:sz w:val="22"/>
        </w:rPr>
        <w:t>dohody</w:t>
      </w:r>
      <w:r w:rsidRPr="00F21891">
        <w:rPr>
          <w:rFonts w:ascii="Calibri" w:hAnsi="Calibri"/>
          <w:sz w:val="22"/>
          <w:szCs w:val="22"/>
        </w:rPr>
        <w:t>.</w:t>
      </w:r>
    </w:p>
    <w:p w14:paraId="1907B2B9" w14:textId="77777777" w:rsidR="004201ED" w:rsidRPr="00F21891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1A19DFD5" w:rsidR="00DB79D1" w:rsidRPr="00F21891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 w:rsidRPr="00F21891">
        <w:rPr>
          <w:rFonts w:ascii="Calibri" w:hAnsi="Calibri"/>
          <w:b/>
          <w:sz w:val="22"/>
        </w:rPr>
        <w:t>XI</w:t>
      </w:r>
      <w:r w:rsidR="00D777D3" w:rsidRPr="00F21891">
        <w:rPr>
          <w:rFonts w:ascii="Calibri" w:hAnsi="Calibri"/>
          <w:b/>
          <w:sz w:val="22"/>
        </w:rPr>
        <w:t>II</w:t>
      </w:r>
      <w:r w:rsidRPr="00F21891">
        <w:rPr>
          <w:rFonts w:ascii="Calibri" w:hAnsi="Calibri"/>
          <w:b/>
          <w:sz w:val="22"/>
        </w:rPr>
        <w:t>.</w:t>
      </w:r>
    </w:p>
    <w:p w14:paraId="209FF7B7" w14:textId="77777777" w:rsidR="00DB79D1" w:rsidRPr="00F21891" w:rsidRDefault="00DB79D1" w:rsidP="00DB79D1">
      <w:pPr>
        <w:pStyle w:val="Nadpis3"/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Závěrečná ustanovení</w:t>
      </w:r>
    </w:p>
    <w:p w14:paraId="33EEFB67" w14:textId="77777777" w:rsidR="00DB79D1" w:rsidRPr="00F21891" w:rsidRDefault="00DB79D1" w:rsidP="00DB79D1"/>
    <w:p w14:paraId="722F62AD" w14:textId="3C673332" w:rsidR="00DB79D1" w:rsidRPr="00F2189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Vztahy plynoucí z této </w:t>
      </w:r>
      <w:r w:rsidR="00EE512A"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</w:rPr>
        <w:t>a vztahy neupravené se řídí příslušnými ustanoveními zákona č</w:t>
      </w:r>
      <w:r w:rsidR="00A42335" w:rsidRPr="00F21891">
        <w:rPr>
          <w:rFonts w:ascii="Calibri" w:hAnsi="Calibri"/>
          <w:sz w:val="22"/>
        </w:rPr>
        <w:t>. </w:t>
      </w:r>
      <w:r w:rsidRPr="00F21891"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F21891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lastRenderedPageBreak/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5EB6F0C" w14:textId="77777777" w:rsidR="00D777D3" w:rsidRPr="00F21891" w:rsidRDefault="00D777D3" w:rsidP="00D777D3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F21891">
        <w:rPr>
          <w:rFonts w:ascii="Calibri" w:hAnsi="Calibri"/>
          <w:sz w:val="22"/>
          <w:szCs w:val="22"/>
        </w:rPr>
        <w:t xml:space="preserve">Tato </w:t>
      </w:r>
      <w:r w:rsidRPr="00F21891">
        <w:rPr>
          <w:rFonts w:asciiTheme="minorHAnsi" w:hAnsiTheme="minorHAnsi"/>
          <w:sz w:val="22"/>
        </w:rPr>
        <w:t xml:space="preserve">dohoda </w:t>
      </w:r>
      <w:r w:rsidRPr="00F21891">
        <w:rPr>
          <w:rFonts w:ascii="Calibri" w:hAnsi="Calibri"/>
          <w:sz w:val="22"/>
          <w:szCs w:val="22"/>
        </w:rPr>
        <w:t xml:space="preserve">nabývá platnosti dnem jejího podpisu oběma smluvními stranami a účinnosti dnem jejího uveřejnění prostřednictvím registru smluv </w:t>
      </w:r>
      <w:r w:rsidRPr="00F21891">
        <w:rPr>
          <w:rFonts w:ascii="Calibri" w:hAnsi="Calibri" w:cs="Calibri"/>
          <w:sz w:val="22"/>
          <w:szCs w:val="22"/>
        </w:rPr>
        <w:t>postupem dle zákona č. 340/2015 Sb., o registru smluv, ve znění pozdějších předpisů, a její zveřejnění zajistí objednatel.</w:t>
      </w:r>
    </w:p>
    <w:p w14:paraId="240FF66E" w14:textId="77777777" w:rsidR="00D777D3" w:rsidRPr="00F21891" w:rsidRDefault="00D777D3" w:rsidP="00D777D3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Pr="00F21891">
        <w:rPr>
          <w:rFonts w:asciiTheme="minorHAnsi" w:hAnsiTheme="minorHAnsi"/>
          <w:sz w:val="22"/>
        </w:rPr>
        <w:t xml:space="preserve">dohody </w:t>
      </w:r>
      <w:r w:rsidRPr="00F21891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F2189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Tuto </w:t>
      </w:r>
      <w:r w:rsidR="00EE512A" w:rsidRPr="00F21891">
        <w:rPr>
          <w:rFonts w:asciiTheme="minorHAnsi" w:hAnsiTheme="minorHAnsi"/>
          <w:sz w:val="22"/>
        </w:rPr>
        <w:t xml:space="preserve">dohodu </w:t>
      </w:r>
      <w:r w:rsidRPr="00F21891">
        <w:rPr>
          <w:rFonts w:ascii="Calibri" w:hAnsi="Calibri"/>
          <w:sz w:val="22"/>
        </w:rPr>
        <w:t>lze měnit pouze písemnou formou číslovanými dodatky podepsanými oběma smluvními stranami.</w:t>
      </w:r>
    </w:p>
    <w:p w14:paraId="3ECC08B8" w14:textId="77777777" w:rsidR="00E316A5" w:rsidRPr="00F21891" w:rsidRDefault="00E316A5" w:rsidP="00E316A5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smlouvy druhé smluvní straně.</w:t>
      </w:r>
    </w:p>
    <w:p w14:paraId="3337D635" w14:textId="16D45A02" w:rsidR="00DB79D1" w:rsidRPr="00F2189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Smluvní strany prohlašují, že si tuto </w:t>
      </w:r>
      <w:r w:rsidR="00EE512A" w:rsidRPr="00F21891">
        <w:rPr>
          <w:rFonts w:asciiTheme="minorHAnsi" w:hAnsiTheme="minorHAnsi"/>
          <w:sz w:val="22"/>
        </w:rPr>
        <w:t xml:space="preserve">dohodu </w:t>
      </w:r>
      <w:r w:rsidRPr="00F21891">
        <w:rPr>
          <w:rFonts w:ascii="Calibri" w:hAnsi="Calibri"/>
          <w:noProof/>
          <w:sz w:val="22"/>
        </w:rPr>
        <w:t>přečetly</w:t>
      </w:r>
      <w:r w:rsidRPr="00F21891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78137631" w:rsidR="00042855" w:rsidRPr="00F21891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F21891">
        <w:rPr>
          <w:rFonts w:ascii="Calibri" w:hAnsi="Calibri"/>
          <w:sz w:val="22"/>
        </w:rPr>
        <w:t xml:space="preserve">Nedílnou součástí této dohody je </w:t>
      </w:r>
      <w:r w:rsidR="007D67DC" w:rsidRPr="00F21891">
        <w:rPr>
          <w:rFonts w:ascii="Calibri" w:hAnsi="Calibri"/>
          <w:sz w:val="22"/>
        </w:rPr>
        <w:t>p</w:t>
      </w:r>
      <w:r w:rsidRPr="00F21891">
        <w:rPr>
          <w:rFonts w:ascii="Calibri" w:hAnsi="Calibri"/>
          <w:sz w:val="22"/>
        </w:rPr>
        <w:t>říloha č. 1</w:t>
      </w:r>
      <w:r w:rsidR="00A82FBD">
        <w:rPr>
          <w:rFonts w:ascii="Calibri" w:hAnsi="Calibri"/>
          <w:sz w:val="22"/>
        </w:rPr>
        <w:t xml:space="preserve"> a příloha č. 2</w:t>
      </w:r>
      <w:r w:rsidR="00D47E43" w:rsidRPr="00F21891">
        <w:rPr>
          <w:rFonts w:ascii="Calibri" w:hAnsi="Calibri"/>
          <w:sz w:val="22"/>
        </w:rPr>
        <w:t>.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77777777" w:rsidR="00DB79D1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nabídka</w:t>
      </w:r>
    </w:p>
    <w:p w14:paraId="25E6961D" w14:textId="7ADF977C" w:rsidR="00A82FBD" w:rsidRPr="004F515E" w:rsidRDefault="00A82FBD" w:rsidP="00DB79D1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2: Seznam poddodavatelů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55AD0655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="007D67DC" w:rsidRPr="007D67DC">
        <w:rPr>
          <w:rFonts w:asciiTheme="minorHAnsi" w:hAnsiTheme="minorHAnsi"/>
          <w:i/>
          <w:iCs/>
          <w:sz w:val="22"/>
        </w:rPr>
        <w:t>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 w:rsidRPr="007D67DC">
        <w:rPr>
          <w:rFonts w:asciiTheme="minorHAnsi" w:hAnsiTheme="minorHAnsi"/>
          <w:sz w:val="22"/>
          <w:highlight w:val="yellow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7D67DC" w:rsidRPr="007D67DC">
        <w:rPr>
          <w:rFonts w:asciiTheme="minorHAnsi" w:hAnsiTheme="minorHAnsi"/>
          <w:i/>
          <w:iCs/>
          <w:sz w:val="22"/>
        </w:rPr>
        <w:t>dle elektronického podpisu</w:t>
      </w:r>
    </w:p>
    <w:p w14:paraId="13ED552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D67DC" w:rsidRPr="00F27EF5" w14:paraId="46BB8679" w14:textId="77777777" w:rsidTr="007917A2">
        <w:tc>
          <w:tcPr>
            <w:tcW w:w="4719" w:type="dxa"/>
          </w:tcPr>
          <w:p w14:paraId="19B2A74F" w14:textId="13E88EA6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505E4BD6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r w:rsidRPr="00E433B3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7D67DC" w:rsidRPr="00F27EF5" w14:paraId="585AAAD4" w14:textId="77777777" w:rsidTr="007917A2">
        <w:tc>
          <w:tcPr>
            <w:tcW w:w="4719" w:type="dxa"/>
          </w:tcPr>
          <w:p w14:paraId="4C902DF4" w14:textId="77777777" w:rsidR="007D67DC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Ing. Roman Nekula, MBA</w:t>
            </w:r>
          </w:p>
          <w:p w14:paraId="523FC1FB" w14:textId="77777777" w:rsidR="007D67DC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správní ředitel</w:t>
            </w:r>
          </w:p>
          <w:p w14:paraId="730199F0" w14:textId="77777777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251905BA" w14:textId="66374EC0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1F7B91A3" w14:textId="77777777" w:rsidR="007D67DC" w:rsidRPr="00E433B3" w:rsidRDefault="007D67DC" w:rsidP="007D67DC">
            <w:pPr>
              <w:jc w:val="center"/>
              <w:rPr>
                <w:rFonts w:asciiTheme="minorHAnsi" w:hAnsiTheme="minorHAnsi"/>
                <w:sz w:val="22"/>
                <w:highlight w:val="yellow"/>
              </w:rPr>
            </w:pPr>
            <w:proofErr w:type="spellStart"/>
            <w:r w:rsidRPr="00E433B3">
              <w:rPr>
                <w:rFonts w:asciiTheme="minorHAnsi" w:hAnsiTheme="minorHAnsi"/>
                <w:sz w:val="22"/>
                <w:highlight w:val="yellow"/>
              </w:rPr>
              <w:t>xxx</w:t>
            </w:r>
            <w:proofErr w:type="spellEnd"/>
          </w:p>
          <w:p w14:paraId="4BFD8817" w14:textId="628EE105" w:rsidR="007D67DC" w:rsidRPr="00F27EF5" w:rsidRDefault="007D67DC" w:rsidP="007D67DC">
            <w:pPr>
              <w:jc w:val="center"/>
              <w:rPr>
                <w:rFonts w:asciiTheme="minorHAnsi" w:hAnsiTheme="minorHAnsi"/>
                <w:sz w:val="22"/>
              </w:rPr>
            </w:pPr>
            <w:proofErr w:type="spellStart"/>
            <w:r w:rsidRPr="00E433B3">
              <w:rPr>
                <w:rFonts w:asciiTheme="minorHAnsi" w:hAnsiTheme="minorHAnsi"/>
                <w:sz w:val="22"/>
                <w:highlight w:val="yellow"/>
              </w:rPr>
              <w:t>xxx</w:t>
            </w:r>
            <w:proofErr w:type="spellEnd"/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22F22536" w:rsidR="007D67DC" w:rsidRDefault="007D67DC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5C8E6415" w14:textId="77777777" w:rsidR="007D67DC" w:rsidRPr="007D67DC" w:rsidRDefault="007D67DC" w:rsidP="007D67DC">
      <w:pPr>
        <w:pStyle w:val="Bezmezer"/>
        <w:tabs>
          <w:tab w:val="clear" w:pos="680"/>
          <w:tab w:val="clear" w:pos="1474"/>
          <w:tab w:val="clear" w:pos="2268"/>
        </w:tabs>
        <w:rPr>
          <w:b/>
          <w:bCs/>
        </w:rPr>
      </w:pPr>
      <w:r w:rsidRPr="007D67DC">
        <w:rPr>
          <w:b/>
          <w:bCs/>
          <w:highlight w:val="yellow"/>
        </w:rPr>
        <w:lastRenderedPageBreak/>
        <w:t xml:space="preserve">Příloha č. 1 : </w:t>
      </w:r>
      <w:r w:rsidRPr="007D67DC">
        <w:rPr>
          <w:rFonts w:cs="Calibri"/>
          <w:b/>
          <w:bCs/>
          <w:highlight w:val="yellow"/>
        </w:rPr>
        <w:t>Cenová nabídka</w:t>
      </w:r>
    </w:p>
    <w:p w14:paraId="3E8A593E" w14:textId="77777777" w:rsidR="00736F31" w:rsidRDefault="00736F31" w:rsidP="007D67DC">
      <w:pPr>
        <w:rPr>
          <w:rFonts w:asciiTheme="minorHAnsi" w:hAnsiTheme="minorHAnsi"/>
          <w:sz w:val="22"/>
        </w:rPr>
      </w:pPr>
    </w:p>
    <w:tbl>
      <w:tblPr>
        <w:tblW w:w="92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276"/>
        <w:gridCol w:w="1525"/>
        <w:gridCol w:w="962"/>
        <w:gridCol w:w="2410"/>
      </w:tblGrid>
      <w:tr w:rsidR="00F21891" w:rsidRPr="00F21891" w14:paraId="0D7161C2" w14:textId="77777777" w:rsidTr="00F21891">
        <w:trPr>
          <w:trHeight w:val="85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11BE4A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Příloha k rámcové smlouvě – Měření hluku 2026</w:t>
            </w:r>
          </w:p>
          <w:p w14:paraId="00BE0B2E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BFA593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3FC547" w14:textId="0B33772D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Předpokládané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02812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za měrnou          jednotku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8E12BB" w14:textId="77777777" w:rsidR="00F21891" w:rsidRPr="00F21891" w:rsidRDefault="00F21891" w:rsidP="00F218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Předpokládaná cena (bez DPH)</w:t>
            </w:r>
          </w:p>
        </w:tc>
      </w:tr>
      <w:tr w:rsidR="00F21891" w:rsidRPr="00F21891" w14:paraId="6C08EC0D" w14:textId="77777777" w:rsidTr="00F21891">
        <w:trPr>
          <w:trHeight w:val="87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1070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Příprava měření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, akustický průzkum, projednání metodického postupu a umístění měřících bodů s 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8508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úsek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76C5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4EDE" w14:textId="38CFC6F8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5253" w14:textId="301782F2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2518AFEC" w14:textId="77777777" w:rsidTr="00F21891">
        <w:trPr>
          <w:trHeight w:val="63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ADE1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Měření hluku ze silniční dopravy, 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kontinuální po dobu 24hod.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5932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9F72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8871" w14:textId="242F4336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4172" w14:textId="5D37ECE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4187D41D" w14:textId="77777777" w:rsidTr="00F21891">
        <w:trPr>
          <w:trHeight w:val="63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ADBA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Měření hluku ze silniční dopravy,   každé další stanoviště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, kontinuální po dobu 24hod.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8CDE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E164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6A68" w14:textId="56D37088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F0A6" w14:textId="16D178A8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47BB4873" w14:textId="77777777" w:rsidTr="00F21891">
        <w:trPr>
          <w:trHeight w:val="58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4523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Sčítání </w:t>
            </w:r>
            <w:proofErr w:type="gramStart"/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dopravy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- kontinuální</w:t>
            </w:r>
            <w:proofErr w:type="gramEnd"/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po dobu 24hod.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1911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9AB6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036D" w14:textId="3A1C4761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0EC4" w14:textId="32CC9B63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358DDF01" w14:textId="77777777" w:rsidTr="00F21891">
        <w:trPr>
          <w:trHeight w:val="61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74D0C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Měření hluku ze silniční dopravy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,  kontinuální po dobu 8hod.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CD6E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C967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6975" w14:textId="7D4DF2B4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7CB3" w14:textId="2374971A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3876848B" w14:textId="77777777" w:rsidTr="00F21891">
        <w:trPr>
          <w:trHeight w:val="67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0C7F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Měření hluku ze silniční </w:t>
            </w:r>
            <w:proofErr w:type="gramStart"/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dopravy -každé</w:t>
            </w:r>
            <w:proofErr w:type="gramEnd"/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další stanoviště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, kontinuální po dobu 8hod.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2388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BF24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C4C2" w14:textId="62203FB0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29E7" w14:textId="7A28F244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0060CF06" w14:textId="77777777" w:rsidTr="00F21891">
        <w:trPr>
          <w:trHeight w:val="6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ABA1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Vypracování protokolu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z akreditovaného měření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FEE1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CAD7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706C" w14:textId="27B758D1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C2AB" w14:textId="13F6E5C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3496D60E" w14:textId="77777777" w:rsidTr="00F21891">
        <w:trPr>
          <w:trHeight w:val="54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D5CD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Kontrola neprůzvučnosti oken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–  objektů</w:t>
            </w:r>
            <w:proofErr w:type="gramEnd"/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 ( metodou „ prvek reproduktor“)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CAEE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bod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C9D3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9ACA" w14:textId="3A2257C8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09E0" w14:textId="17905D63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587F6582" w14:textId="77777777" w:rsidTr="00F21891">
        <w:trPr>
          <w:trHeight w:val="76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9E58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Zpracování hlukové studie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včetně návrhu protihlukových    opatření (rozsah jedné ulice)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65D7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ulice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DB12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E92605" w14:textId="3E33857D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578C" w14:textId="06CF0FAE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23FF4BB9" w14:textId="77777777" w:rsidTr="00F21891">
        <w:trPr>
          <w:trHeight w:val="540"/>
        </w:trPr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6094A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Poradenská činnost</w:t>
            </w: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 xml:space="preserve"> a koordinační práce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F264A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1 hod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CA685" w14:textId="77777777" w:rsidR="00F21891" w:rsidRPr="00F21891" w:rsidRDefault="00F21891" w:rsidP="00F218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D1AA7" w14:textId="3FE1DBF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44671" w14:textId="224F5AB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  <w:tr w:rsidR="00F21891" w:rsidRPr="00F21891" w14:paraId="69582F52" w14:textId="77777777" w:rsidTr="00F21891">
        <w:trPr>
          <w:trHeight w:val="645"/>
        </w:trPr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08B68D" w14:textId="77777777" w:rsidR="00F21891" w:rsidRPr="00F21891" w:rsidRDefault="00F21891" w:rsidP="00F2189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Celkem bez DPH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4FF77F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D6866B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FBB6C" w14:textId="77777777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5DE25" w14:textId="601F73CE" w:rsidR="00F21891" w:rsidRPr="00F21891" w:rsidRDefault="00F21891" w:rsidP="00F21891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891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……………</w:t>
            </w:r>
          </w:p>
        </w:tc>
      </w:tr>
    </w:tbl>
    <w:p w14:paraId="7EBBE6F2" w14:textId="5E46FDA5" w:rsidR="00A82FBD" w:rsidRDefault="00A82FBD" w:rsidP="007D67DC">
      <w:pPr>
        <w:rPr>
          <w:rFonts w:asciiTheme="minorHAnsi" w:hAnsiTheme="minorHAnsi"/>
          <w:sz w:val="22"/>
        </w:rPr>
      </w:pPr>
    </w:p>
    <w:p w14:paraId="647D7FED" w14:textId="77777777" w:rsidR="00A82FBD" w:rsidRDefault="00A82FBD">
      <w:pPr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3DA190E6" w14:textId="595F5526" w:rsidR="00A82FBD" w:rsidRPr="00A82FBD" w:rsidRDefault="00A82FBD" w:rsidP="00A82FBD">
      <w:pPr>
        <w:tabs>
          <w:tab w:val="left" w:pos="4962"/>
        </w:tabs>
        <w:rPr>
          <w:rFonts w:ascii="Calibri" w:hAnsi="Calibri"/>
          <w:b/>
          <w:bCs/>
          <w:sz w:val="22"/>
        </w:rPr>
      </w:pPr>
      <w:r w:rsidRPr="00A82FBD">
        <w:rPr>
          <w:rFonts w:ascii="Calibri" w:hAnsi="Calibri"/>
          <w:b/>
          <w:bCs/>
          <w:sz w:val="22"/>
          <w:highlight w:val="yellow"/>
        </w:rPr>
        <w:lastRenderedPageBreak/>
        <w:t xml:space="preserve">Příloha č. 2: Seznam </w:t>
      </w:r>
      <w:r w:rsidRPr="00AE58D2">
        <w:rPr>
          <w:rFonts w:ascii="Calibri" w:hAnsi="Calibri"/>
          <w:b/>
          <w:bCs/>
          <w:sz w:val="22"/>
          <w:highlight w:val="yellow"/>
        </w:rPr>
        <w:t>poddodavatelů</w:t>
      </w:r>
      <w:r w:rsidR="00AE58D2" w:rsidRPr="00AE58D2">
        <w:rPr>
          <w:highlight w:val="yellow"/>
        </w:rPr>
        <w:t xml:space="preserve"> </w:t>
      </w:r>
      <w:r w:rsidR="00AE58D2" w:rsidRPr="00AE58D2">
        <w:rPr>
          <w:rFonts w:ascii="Calibri" w:hAnsi="Calibri"/>
          <w:b/>
          <w:bCs/>
          <w:sz w:val="22"/>
          <w:highlight w:val="yellow"/>
        </w:rPr>
        <w:t>případně prohlášení, že poddodavatelé nebudou využiti.</w:t>
      </w:r>
    </w:p>
    <w:p w14:paraId="0758371D" w14:textId="77777777" w:rsidR="00F21891" w:rsidRPr="00F27EF5" w:rsidRDefault="00F21891" w:rsidP="007D67DC">
      <w:pPr>
        <w:rPr>
          <w:rFonts w:asciiTheme="minorHAnsi" w:hAnsiTheme="minorHAnsi"/>
          <w:sz w:val="22"/>
        </w:rPr>
      </w:pPr>
    </w:p>
    <w:sectPr w:rsidR="00F21891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3B54" w14:textId="77777777" w:rsidR="00543780" w:rsidRDefault="00543780">
      <w:r>
        <w:separator/>
      </w:r>
    </w:p>
  </w:endnote>
  <w:endnote w:type="continuationSeparator" w:id="0">
    <w:p w14:paraId="054FB4E4" w14:textId="77777777" w:rsidR="00543780" w:rsidRDefault="005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324" w14:textId="77777777" w:rsidR="00543780" w:rsidRDefault="00543780">
      <w:r>
        <w:separator/>
      </w:r>
    </w:p>
  </w:footnote>
  <w:footnote w:type="continuationSeparator" w:id="0">
    <w:p w14:paraId="4A803394" w14:textId="77777777" w:rsidR="00543780" w:rsidRDefault="0054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3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6"/>
  </w:num>
  <w:num w:numId="2" w16cid:durableId="115101516">
    <w:abstractNumId w:val="24"/>
  </w:num>
  <w:num w:numId="3" w16cid:durableId="1782065286">
    <w:abstractNumId w:val="28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7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8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7"/>
  </w:num>
  <w:num w:numId="27" w16cid:durableId="1276447874">
    <w:abstractNumId w:val="12"/>
  </w:num>
  <w:num w:numId="28" w16cid:durableId="1266307787">
    <w:abstractNumId w:val="29"/>
  </w:num>
  <w:num w:numId="29" w16cid:durableId="1752388682">
    <w:abstractNumId w:val="33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4"/>
  </w:num>
  <w:num w:numId="37" w16cid:durableId="1033648352">
    <w:abstractNumId w:val="30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5"/>
  </w:num>
  <w:num w:numId="42" w16cid:durableId="1207647201">
    <w:abstractNumId w:val="32"/>
  </w:num>
  <w:num w:numId="43" w16cid:durableId="150281519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2855"/>
    <w:rsid w:val="000448E1"/>
    <w:rsid w:val="000478DB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D54AA"/>
    <w:rsid w:val="001E073E"/>
    <w:rsid w:val="001E0DAE"/>
    <w:rsid w:val="001F2144"/>
    <w:rsid w:val="001F7385"/>
    <w:rsid w:val="001F751E"/>
    <w:rsid w:val="002004CE"/>
    <w:rsid w:val="00200C02"/>
    <w:rsid w:val="00201818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59EC"/>
    <w:rsid w:val="00236A33"/>
    <w:rsid w:val="00242F8D"/>
    <w:rsid w:val="0025291A"/>
    <w:rsid w:val="00252DA9"/>
    <w:rsid w:val="00254FA0"/>
    <w:rsid w:val="00262FEB"/>
    <w:rsid w:val="00263347"/>
    <w:rsid w:val="00270561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4A3C"/>
    <w:rsid w:val="005B636C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82ADF"/>
    <w:rsid w:val="006A16ED"/>
    <w:rsid w:val="006B4084"/>
    <w:rsid w:val="006B73A5"/>
    <w:rsid w:val="006C0DBB"/>
    <w:rsid w:val="006C388B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6301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D67DC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6786A"/>
    <w:rsid w:val="00883AC9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2FB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E58D2"/>
    <w:rsid w:val="00AF0490"/>
    <w:rsid w:val="00B15101"/>
    <w:rsid w:val="00B23FDC"/>
    <w:rsid w:val="00B2682D"/>
    <w:rsid w:val="00B276AB"/>
    <w:rsid w:val="00B30F82"/>
    <w:rsid w:val="00B34B3D"/>
    <w:rsid w:val="00B34F2B"/>
    <w:rsid w:val="00B34FBC"/>
    <w:rsid w:val="00B3796D"/>
    <w:rsid w:val="00B44468"/>
    <w:rsid w:val="00B47487"/>
    <w:rsid w:val="00B51E89"/>
    <w:rsid w:val="00B53E98"/>
    <w:rsid w:val="00B576D0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6665"/>
    <w:rsid w:val="00C0428D"/>
    <w:rsid w:val="00C1310C"/>
    <w:rsid w:val="00C202FB"/>
    <w:rsid w:val="00C2123E"/>
    <w:rsid w:val="00C34C6F"/>
    <w:rsid w:val="00C37991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7456A"/>
    <w:rsid w:val="00C809E5"/>
    <w:rsid w:val="00C82133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D14669"/>
    <w:rsid w:val="00D208F3"/>
    <w:rsid w:val="00D246CB"/>
    <w:rsid w:val="00D31AB0"/>
    <w:rsid w:val="00D457E7"/>
    <w:rsid w:val="00D47E43"/>
    <w:rsid w:val="00D50377"/>
    <w:rsid w:val="00D5441E"/>
    <w:rsid w:val="00D56A18"/>
    <w:rsid w:val="00D7725E"/>
    <w:rsid w:val="00D777D3"/>
    <w:rsid w:val="00D80952"/>
    <w:rsid w:val="00D86AFE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DF665C"/>
    <w:rsid w:val="00E03348"/>
    <w:rsid w:val="00E06995"/>
    <w:rsid w:val="00E136F4"/>
    <w:rsid w:val="00E16281"/>
    <w:rsid w:val="00E20F17"/>
    <w:rsid w:val="00E30D02"/>
    <w:rsid w:val="00E316A5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7DB4"/>
    <w:rsid w:val="00ED7EC4"/>
    <w:rsid w:val="00EE00FF"/>
    <w:rsid w:val="00EE512A"/>
    <w:rsid w:val="00EE72A6"/>
    <w:rsid w:val="00EF0D00"/>
    <w:rsid w:val="00EF5A5D"/>
    <w:rsid w:val="00F139B7"/>
    <w:rsid w:val="00F16CE0"/>
    <w:rsid w:val="00F21891"/>
    <w:rsid w:val="00F27EF5"/>
    <w:rsid w:val="00F33618"/>
    <w:rsid w:val="00F35FEF"/>
    <w:rsid w:val="00F36526"/>
    <w:rsid w:val="00F5017E"/>
    <w:rsid w:val="00F527EA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paragraph" w:styleId="Bezmezer">
    <w:name w:val="No Spacing"/>
    <w:uiPriority w:val="1"/>
    <w:qFormat/>
    <w:rsid w:val="007D67DC"/>
    <w:pPr>
      <w:tabs>
        <w:tab w:val="left" w:pos="680"/>
        <w:tab w:val="left" w:pos="1474"/>
        <w:tab w:val="left" w:pos="2268"/>
      </w:tabs>
      <w:spacing w:line="320" w:lineRule="exact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mov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681</TotalTime>
  <Pages>9</Pages>
  <Words>3237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44</cp:revision>
  <cp:lastPrinted>2017-10-31T08:19:00Z</cp:lastPrinted>
  <dcterms:created xsi:type="dcterms:W3CDTF">2022-08-16T11:11:00Z</dcterms:created>
  <dcterms:modified xsi:type="dcterms:W3CDTF">2025-12-02T11:17:00Z</dcterms:modified>
</cp:coreProperties>
</file>