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4521D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67501E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67501E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B413FD">
      <w:pPr>
        <w:ind w:left="1418" w:firstLine="992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452CFD" w:rsidRDefault="00756567" w:rsidP="007E3B2C">
      <w:p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a</w:t>
      </w:r>
    </w:p>
    <w:p w14:paraId="0606A16F" w14:textId="77777777" w:rsidR="00756567" w:rsidRPr="00452CFD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452CFD" w:rsidRDefault="007E3B2C" w:rsidP="007E3B2C">
      <w:p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b/>
          <w:sz w:val="22"/>
          <w:szCs w:val="22"/>
        </w:rPr>
        <w:t>Kupující:</w:t>
      </w:r>
      <w:r w:rsidRPr="00452CFD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452CFD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se sídlem Renneská třída 787/1a, 639 00 Brno</w:t>
      </w:r>
      <w:r w:rsidR="000677DE" w:rsidRPr="00452CFD">
        <w:rPr>
          <w:rFonts w:ascii="Calibri" w:hAnsi="Calibri"/>
          <w:sz w:val="22"/>
          <w:szCs w:val="22"/>
        </w:rPr>
        <w:t xml:space="preserve"> - </w:t>
      </w:r>
      <w:r w:rsidRPr="00452CFD">
        <w:rPr>
          <w:rFonts w:ascii="Calibri" w:hAnsi="Calibri"/>
          <w:sz w:val="22"/>
          <w:szCs w:val="22"/>
        </w:rPr>
        <w:t>Štýřice</w:t>
      </w:r>
    </w:p>
    <w:p w14:paraId="75D4D2C6" w14:textId="5FB8A292" w:rsidR="007E3B2C" w:rsidRPr="00452CFD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IČ</w:t>
      </w:r>
      <w:r w:rsidR="0095083B" w:rsidRPr="00452CFD">
        <w:rPr>
          <w:rFonts w:ascii="Calibri" w:hAnsi="Calibri"/>
          <w:sz w:val="22"/>
          <w:szCs w:val="22"/>
        </w:rPr>
        <w:t>O</w:t>
      </w:r>
      <w:r w:rsidRPr="00452CFD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452CFD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452CFD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452CFD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452CFD" w:rsidRDefault="007E3B2C" w:rsidP="007E3B2C">
      <w:p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ab/>
      </w:r>
      <w:r w:rsidRPr="00452CFD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452CFD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b/>
          <w:sz w:val="22"/>
          <w:szCs w:val="22"/>
        </w:rPr>
        <w:t>zastoupen</w:t>
      </w:r>
      <w:r w:rsidR="000677DE" w:rsidRPr="00452CFD">
        <w:rPr>
          <w:rFonts w:ascii="Calibri" w:hAnsi="Calibri"/>
          <w:sz w:val="22"/>
          <w:szCs w:val="22"/>
        </w:rPr>
        <w:t xml:space="preserve"> </w:t>
      </w:r>
      <w:r w:rsidR="00CF60D4" w:rsidRPr="00452CFD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D5D0F2D" w14:textId="77777777" w:rsidR="007E3B2C" w:rsidRPr="00452CFD" w:rsidRDefault="007E3B2C" w:rsidP="00CF60D4">
      <w:pPr>
        <w:ind w:left="708" w:firstLine="708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ve</w:t>
      </w:r>
      <w:r w:rsidR="00725818" w:rsidRPr="00452CFD">
        <w:rPr>
          <w:rFonts w:ascii="Calibri" w:hAnsi="Calibri"/>
          <w:sz w:val="22"/>
          <w:szCs w:val="22"/>
        </w:rPr>
        <w:t xml:space="preserve"> věcech běžného plnění smlouvy</w:t>
      </w:r>
    </w:p>
    <w:p w14:paraId="17D45F72" w14:textId="77777777" w:rsidR="00482AED" w:rsidRPr="00452CFD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Ing. Janem Klištincem</w:t>
      </w:r>
      <w:r w:rsidR="00E4746A" w:rsidRPr="00452CFD">
        <w:rPr>
          <w:rFonts w:ascii="Calibri" w:hAnsi="Calibri"/>
          <w:sz w:val="22"/>
          <w:szCs w:val="22"/>
        </w:rPr>
        <w:t xml:space="preserve">, </w:t>
      </w:r>
      <w:r w:rsidRPr="00452CFD">
        <w:rPr>
          <w:rFonts w:ascii="Calibri" w:hAnsi="Calibri"/>
          <w:sz w:val="22"/>
          <w:szCs w:val="22"/>
        </w:rPr>
        <w:t>provozním</w:t>
      </w:r>
      <w:r w:rsidR="00B82C44" w:rsidRPr="00452CFD">
        <w:rPr>
          <w:rFonts w:ascii="Calibri" w:hAnsi="Calibri"/>
          <w:sz w:val="22"/>
          <w:szCs w:val="22"/>
        </w:rPr>
        <w:t xml:space="preserve"> </w:t>
      </w:r>
      <w:r w:rsidR="00E4746A" w:rsidRPr="00452CFD">
        <w:rPr>
          <w:rFonts w:ascii="Calibri" w:hAnsi="Calibri"/>
          <w:sz w:val="22"/>
          <w:szCs w:val="22"/>
        </w:rPr>
        <w:t>ředitelem</w:t>
      </w:r>
    </w:p>
    <w:p w14:paraId="6A22E1EC" w14:textId="428C34DA" w:rsidR="00E4746A" w:rsidRPr="00452CFD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452CFD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7D7FBE33" w:rsidR="00EA195F" w:rsidRPr="00452CFD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</w:rPr>
        <w:t xml:space="preserve">středisko </w:t>
      </w:r>
      <w:r w:rsidR="00482AED" w:rsidRPr="00452CFD">
        <w:rPr>
          <w:rFonts w:ascii="Calibri" w:hAnsi="Calibri"/>
          <w:sz w:val="22"/>
        </w:rPr>
        <w:t>2300</w:t>
      </w:r>
      <w:r w:rsidRPr="00452CFD">
        <w:rPr>
          <w:rFonts w:ascii="Calibri" w:hAnsi="Calibri"/>
          <w:sz w:val="22"/>
        </w:rPr>
        <w:t xml:space="preserve">  - </w:t>
      </w:r>
      <w:r w:rsidR="00482AED" w:rsidRPr="00452CFD">
        <w:rPr>
          <w:rFonts w:ascii="Calibri" w:hAnsi="Calibri"/>
          <w:sz w:val="22"/>
        </w:rPr>
        <w:t>středisko mechanizace a dopravy</w:t>
      </w:r>
    </w:p>
    <w:p w14:paraId="57420475" w14:textId="2171F007" w:rsidR="007E3B2C" w:rsidRPr="00452CFD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číslo smlouvy:</w:t>
      </w:r>
      <w:r w:rsidR="00B61553" w:rsidRPr="00452CFD">
        <w:rPr>
          <w:rFonts w:ascii="Calibri" w:hAnsi="Calibri"/>
          <w:sz w:val="22"/>
          <w:szCs w:val="22"/>
        </w:rPr>
        <w:t xml:space="preserve"> </w:t>
      </w:r>
      <w:r w:rsidR="00E33EC1" w:rsidRPr="00452CFD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Pr="00452CFD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452CFD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452CFD" w:rsidRDefault="00FD7E74">
      <w:pPr>
        <w:pStyle w:val="Nadpis4"/>
        <w:jc w:val="center"/>
        <w:rPr>
          <w:rFonts w:ascii="Calibri" w:hAnsi="Calibri"/>
          <w:szCs w:val="22"/>
        </w:rPr>
      </w:pPr>
      <w:r w:rsidRPr="00452CFD">
        <w:rPr>
          <w:rFonts w:ascii="Calibri" w:hAnsi="Calibri"/>
          <w:szCs w:val="22"/>
        </w:rPr>
        <w:t xml:space="preserve">Předmět </w:t>
      </w:r>
      <w:r w:rsidR="004F740B" w:rsidRPr="00452CFD">
        <w:rPr>
          <w:rFonts w:ascii="Calibri" w:hAnsi="Calibri"/>
          <w:szCs w:val="22"/>
        </w:rPr>
        <w:t>smlouvy</w:t>
      </w:r>
    </w:p>
    <w:p w14:paraId="2D1F60C3" w14:textId="77777777" w:rsidR="00A24AAA" w:rsidRPr="00452CFD" w:rsidRDefault="00A24AAA" w:rsidP="00A24AAA"/>
    <w:p w14:paraId="27CFD0E3" w14:textId="3589D61D" w:rsidR="000677DE" w:rsidRPr="00452CFD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Předmětem této smlouvy je dodávka </w:t>
      </w:r>
      <w:r w:rsidR="00322D03" w:rsidRPr="00452CFD">
        <w:rPr>
          <w:rFonts w:ascii="Calibri" w:hAnsi="Calibri"/>
          <w:sz w:val="22"/>
          <w:szCs w:val="22"/>
        </w:rPr>
        <w:t>3</w:t>
      </w:r>
      <w:r w:rsidR="00482AED" w:rsidRPr="00452CFD">
        <w:rPr>
          <w:rFonts w:ascii="Calibri" w:hAnsi="Calibri"/>
          <w:sz w:val="22"/>
          <w:szCs w:val="22"/>
        </w:rPr>
        <w:t xml:space="preserve"> kusů nových, nepoužitých užitkových automobilů kategorie N1 do 3500 kg</w:t>
      </w:r>
      <w:r w:rsidR="005A4773" w:rsidRPr="00452CFD">
        <w:rPr>
          <w:rFonts w:ascii="Calibri" w:hAnsi="Calibri"/>
          <w:sz w:val="22"/>
          <w:szCs w:val="22"/>
        </w:rPr>
        <w:t>.</w:t>
      </w:r>
      <w:r w:rsidR="00482AED" w:rsidRPr="00452CFD">
        <w:rPr>
          <w:rFonts w:ascii="Calibri" w:hAnsi="Calibri"/>
          <w:sz w:val="22"/>
          <w:szCs w:val="22"/>
        </w:rPr>
        <w:t xml:space="preserve"> </w:t>
      </w:r>
      <w:r w:rsidR="005A4773" w:rsidRPr="00452CFD">
        <w:rPr>
          <w:rFonts w:ascii="Calibri" w:hAnsi="Calibri"/>
          <w:sz w:val="22"/>
          <w:szCs w:val="22"/>
        </w:rPr>
        <w:t>Vozidla</w:t>
      </w:r>
      <w:r w:rsidR="00482AED" w:rsidRPr="00452CFD">
        <w:rPr>
          <w:rFonts w:ascii="Calibri" w:hAnsi="Calibri"/>
          <w:sz w:val="22"/>
          <w:szCs w:val="22"/>
        </w:rPr>
        <w:t xml:space="preserve"> musí splňovat požadovanou technickou specifikaci, </w:t>
      </w:r>
      <w:r w:rsidR="00986C68" w:rsidRPr="00452CFD">
        <w:rPr>
          <w:rFonts w:ascii="Calibri" w:hAnsi="Calibri"/>
          <w:sz w:val="22"/>
          <w:szCs w:val="22"/>
        </w:rPr>
        <w:t xml:space="preserve">a to </w:t>
      </w:r>
      <w:r w:rsidRPr="00452CFD">
        <w:rPr>
          <w:rFonts w:ascii="Calibri" w:hAnsi="Calibri"/>
          <w:sz w:val="22"/>
          <w:szCs w:val="22"/>
        </w:rPr>
        <w:t>na základě</w:t>
      </w:r>
      <w:r w:rsidR="00AD1C37" w:rsidRPr="00452CFD">
        <w:rPr>
          <w:rFonts w:ascii="Calibri" w:hAnsi="Calibri"/>
          <w:sz w:val="22"/>
          <w:szCs w:val="22"/>
        </w:rPr>
        <w:t xml:space="preserve"> podmínek uvedených v této</w:t>
      </w:r>
      <w:r w:rsidRPr="00452CFD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452CFD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452CFD">
        <w:rPr>
          <w:rFonts w:ascii="Calibri" w:hAnsi="Calibri"/>
          <w:b/>
          <w:sz w:val="22"/>
          <w:szCs w:val="22"/>
        </w:rPr>
        <w:t xml:space="preserve"> </w:t>
      </w:r>
      <w:r w:rsidR="000677DE" w:rsidRPr="00452CFD">
        <w:rPr>
          <w:rFonts w:ascii="Calibri" w:hAnsi="Calibri"/>
          <w:b/>
          <w:sz w:val="22"/>
          <w:szCs w:val="22"/>
        </w:rPr>
        <w:t>„</w:t>
      </w:r>
      <w:r w:rsidR="00482AED" w:rsidRPr="00452CFD">
        <w:rPr>
          <w:rFonts w:ascii="Calibri" w:hAnsi="Calibri"/>
          <w:b/>
          <w:sz w:val="22"/>
          <w:szCs w:val="22"/>
        </w:rPr>
        <w:t xml:space="preserve">Dodávka </w:t>
      </w:r>
      <w:r w:rsidR="00451B8D" w:rsidRPr="00452CFD">
        <w:rPr>
          <w:rFonts w:ascii="Calibri" w:hAnsi="Calibri"/>
          <w:b/>
          <w:sz w:val="22"/>
          <w:szCs w:val="22"/>
        </w:rPr>
        <w:t>3</w:t>
      </w:r>
      <w:r w:rsidR="00482AED" w:rsidRPr="00452CFD">
        <w:rPr>
          <w:rFonts w:ascii="Calibri" w:hAnsi="Calibri"/>
          <w:b/>
          <w:sz w:val="22"/>
          <w:szCs w:val="22"/>
        </w:rPr>
        <w:t xml:space="preserve"> ks užitkových vozidel kategorie N</w:t>
      </w:r>
      <w:r w:rsidR="005A4773" w:rsidRPr="00452CFD">
        <w:rPr>
          <w:rFonts w:ascii="Calibri" w:hAnsi="Calibri"/>
          <w:b/>
          <w:sz w:val="22"/>
          <w:szCs w:val="22"/>
        </w:rPr>
        <w:t>1</w:t>
      </w:r>
      <w:r w:rsidR="00986C68" w:rsidRPr="00452CFD">
        <w:rPr>
          <w:rFonts w:ascii="Calibri" w:hAnsi="Calibri"/>
          <w:b/>
          <w:sz w:val="22"/>
          <w:szCs w:val="22"/>
        </w:rPr>
        <w:t>“</w:t>
      </w:r>
      <w:r w:rsidR="00986C68" w:rsidRPr="00452CFD">
        <w:rPr>
          <w:rFonts w:ascii="Calibri" w:hAnsi="Calibri"/>
          <w:sz w:val="22"/>
          <w:szCs w:val="22"/>
        </w:rPr>
        <w:t xml:space="preserve"> (dále</w:t>
      </w:r>
      <w:r w:rsidR="00FF1269" w:rsidRPr="00452CFD">
        <w:rPr>
          <w:rFonts w:ascii="Calibri" w:hAnsi="Calibri"/>
          <w:sz w:val="22"/>
          <w:szCs w:val="22"/>
        </w:rPr>
        <w:t xml:space="preserve"> jen</w:t>
      </w:r>
      <w:r w:rsidR="00986C68" w:rsidRPr="00452CFD">
        <w:rPr>
          <w:rFonts w:ascii="Calibri" w:hAnsi="Calibri"/>
          <w:sz w:val="22"/>
          <w:szCs w:val="22"/>
        </w:rPr>
        <w:t xml:space="preserve"> </w:t>
      </w:r>
      <w:r w:rsidRPr="00452CFD">
        <w:rPr>
          <w:rFonts w:ascii="Calibri" w:hAnsi="Calibri"/>
          <w:sz w:val="22"/>
          <w:szCs w:val="22"/>
        </w:rPr>
        <w:t>„předmět koupě“</w:t>
      </w:r>
      <w:r w:rsidR="00FF1269" w:rsidRPr="00452CFD">
        <w:rPr>
          <w:rFonts w:ascii="Calibri" w:hAnsi="Calibri"/>
          <w:sz w:val="22"/>
          <w:szCs w:val="22"/>
        </w:rPr>
        <w:t xml:space="preserve"> nebo „zboží“</w:t>
      </w:r>
      <w:r w:rsidRPr="00452CFD">
        <w:rPr>
          <w:rFonts w:ascii="Calibri" w:hAnsi="Calibri"/>
          <w:sz w:val="22"/>
          <w:szCs w:val="22"/>
        </w:rPr>
        <w:t>)</w:t>
      </w:r>
      <w:r w:rsidR="00986C68" w:rsidRPr="00452CFD">
        <w:rPr>
          <w:rFonts w:ascii="Calibri" w:hAnsi="Calibri"/>
          <w:sz w:val="22"/>
          <w:szCs w:val="22"/>
        </w:rPr>
        <w:t>.</w:t>
      </w:r>
    </w:p>
    <w:p w14:paraId="6A8D6935" w14:textId="3EE5F325" w:rsidR="00660695" w:rsidRPr="00452CFD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Podrobná specifikace</w:t>
      </w:r>
      <w:r w:rsidR="000677DE" w:rsidRPr="00452CFD">
        <w:rPr>
          <w:rFonts w:ascii="Calibri" w:hAnsi="Calibri"/>
          <w:sz w:val="22"/>
          <w:szCs w:val="22"/>
        </w:rPr>
        <w:t xml:space="preserve"> předmět</w:t>
      </w:r>
      <w:r w:rsidR="003B561B" w:rsidRPr="00452CFD">
        <w:rPr>
          <w:rFonts w:ascii="Calibri" w:hAnsi="Calibri"/>
          <w:sz w:val="22"/>
          <w:szCs w:val="22"/>
        </w:rPr>
        <w:t>ů</w:t>
      </w:r>
      <w:r w:rsidR="000677DE" w:rsidRPr="00452CFD">
        <w:rPr>
          <w:rFonts w:ascii="Calibri" w:hAnsi="Calibri"/>
          <w:sz w:val="22"/>
          <w:szCs w:val="22"/>
        </w:rPr>
        <w:t xml:space="preserve"> koupě je uveden</w:t>
      </w:r>
      <w:r w:rsidRPr="00452CFD">
        <w:rPr>
          <w:rFonts w:ascii="Calibri" w:hAnsi="Calibri"/>
          <w:sz w:val="22"/>
          <w:szCs w:val="22"/>
        </w:rPr>
        <w:t>a</w:t>
      </w:r>
      <w:r w:rsidR="000677DE" w:rsidRPr="00452CFD">
        <w:rPr>
          <w:rFonts w:ascii="Calibri" w:hAnsi="Calibri"/>
          <w:sz w:val="22"/>
          <w:szCs w:val="22"/>
        </w:rPr>
        <w:t xml:space="preserve"> </w:t>
      </w:r>
      <w:r w:rsidR="000677DE" w:rsidRPr="00452CFD">
        <w:rPr>
          <w:rFonts w:ascii="Calibri" w:hAnsi="Calibri"/>
          <w:color w:val="auto"/>
          <w:sz w:val="22"/>
          <w:szCs w:val="22"/>
        </w:rPr>
        <w:t>v příloze č.</w:t>
      </w:r>
      <w:r w:rsidRPr="00452CFD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452CFD">
        <w:rPr>
          <w:rFonts w:ascii="Calibri" w:hAnsi="Calibri"/>
          <w:color w:val="auto"/>
          <w:sz w:val="22"/>
          <w:szCs w:val="22"/>
        </w:rPr>
        <w:t>1</w:t>
      </w:r>
      <w:r w:rsidR="00322D03" w:rsidRPr="00452CFD">
        <w:rPr>
          <w:rFonts w:ascii="Calibri" w:hAnsi="Calibri"/>
          <w:color w:val="auto"/>
          <w:sz w:val="22"/>
          <w:szCs w:val="22"/>
        </w:rPr>
        <w:t xml:space="preserve"> </w:t>
      </w:r>
      <w:r w:rsidRPr="00452CFD">
        <w:rPr>
          <w:rFonts w:ascii="Calibri" w:hAnsi="Calibri"/>
          <w:color w:val="auto"/>
          <w:sz w:val="22"/>
          <w:szCs w:val="22"/>
        </w:rPr>
        <w:t>– Technick</w:t>
      </w:r>
      <w:r w:rsidR="00482AED" w:rsidRPr="00452CFD">
        <w:rPr>
          <w:rFonts w:ascii="Calibri" w:hAnsi="Calibri"/>
          <w:color w:val="auto"/>
          <w:sz w:val="22"/>
          <w:szCs w:val="22"/>
        </w:rPr>
        <w:t>é</w:t>
      </w:r>
      <w:r w:rsidRPr="00452CFD">
        <w:rPr>
          <w:rFonts w:ascii="Calibri" w:hAnsi="Calibri"/>
          <w:color w:val="auto"/>
          <w:sz w:val="22"/>
          <w:szCs w:val="22"/>
        </w:rPr>
        <w:t xml:space="preserve"> specifikac</w:t>
      </w:r>
      <w:r w:rsidR="00322D03" w:rsidRPr="00452CFD">
        <w:rPr>
          <w:rFonts w:ascii="Calibri" w:hAnsi="Calibri"/>
          <w:color w:val="auto"/>
          <w:sz w:val="22"/>
          <w:szCs w:val="22"/>
        </w:rPr>
        <w:t>i</w:t>
      </w:r>
      <w:r w:rsidRPr="00452CFD">
        <w:rPr>
          <w:rFonts w:ascii="Calibri" w:hAnsi="Calibri"/>
          <w:color w:val="auto"/>
          <w:sz w:val="22"/>
          <w:szCs w:val="22"/>
        </w:rPr>
        <w:t>.</w:t>
      </w:r>
    </w:p>
    <w:p w14:paraId="1F04465C" w14:textId="7DF71641" w:rsidR="00482AED" w:rsidRPr="00452CFD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Součástí dodávky </w:t>
      </w:r>
      <w:r w:rsidR="002C0F76" w:rsidRPr="00452CFD">
        <w:rPr>
          <w:rFonts w:ascii="Calibri" w:hAnsi="Calibri"/>
          <w:sz w:val="22"/>
          <w:szCs w:val="22"/>
        </w:rPr>
        <w:t xml:space="preserve">zboží </w:t>
      </w:r>
      <w:r w:rsidR="00482AED" w:rsidRPr="00452CFD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vozidel.</w:t>
      </w:r>
    </w:p>
    <w:p w14:paraId="70CD9D8C" w14:textId="53730CD0" w:rsidR="009D1837" w:rsidRPr="00452CFD" w:rsidRDefault="00660695" w:rsidP="00457755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452CFD">
        <w:rPr>
          <w:rFonts w:ascii="Calibri" w:hAnsi="Calibri"/>
          <w:sz w:val="22"/>
          <w:szCs w:val="22"/>
        </w:rPr>
        <w:t>dohodnutou</w:t>
      </w:r>
      <w:r w:rsidR="004C0EF1" w:rsidRPr="00452CFD">
        <w:rPr>
          <w:rFonts w:ascii="Calibri" w:hAnsi="Calibri"/>
          <w:sz w:val="22"/>
          <w:szCs w:val="22"/>
        </w:rPr>
        <w:t xml:space="preserve"> kupní cenu</w:t>
      </w:r>
      <w:r w:rsidRPr="00452CFD">
        <w:rPr>
          <w:rFonts w:ascii="Calibri" w:hAnsi="Calibri"/>
          <w:sz w:val="22"/>
          <w:szCs w:val="22"/>
        </w:rPr>
        <w:t>.</w:t>
      </w:r>
      <w:r w:rsidR="0026563A" w:rsidRPr="00452CFD">
        <w:rPr>
          <w:rFonts w:ascii="Calibri" w:hAnsi="Calibri"/>
          <w:sz w:val="22"/>
          <w:szCs w:val="22"/>
        </w:rPr>
        <w:t xml:space="preserve"> </w:t>
      </w:r>
      <w:bookmarkStart w:id="1" w:name="_Hlk177974331"/>
      <w:r w:rsidR="0026563A" w:rsidRPr="00452CFD">
        <w:rPr>
          <w:rFonts w:ascii="Calibri" w:hAnsi="Calibri"/>
          <w:sz w:val="22"/>
          <w:szCs w:val="22"/>
        </w:rPr>
        <w:t>Prodávající má možnost plnit dodání jednotlivých vozidel postupně.</w:t>
      </w:r>
    </w:p>
    <w:bookmarkEnd w:id="1"/>
    <w:p w14:paraId="1B220557" w14:textId="338F3099" w:rsidR="00536C36" w:rsidRPr="00452CFD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Prodávající se zavazuje dodat nov</w:t>
      </w:r>
      <w:r w:rsidR="00EA195F" w:rsidRPr="00452CFD">
        <w:rPr>
          <w:rFonts w:ascii="Calibri" w:hAnsi="Calibri"/>
          <w:sz w:val="22"/>
          <w:szCs w:val="22"/>
        </w:rPr>
        <w:t>ý</w:t>
      </w:r>
      <w:r w:rsidRPr="00452CFD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452CFD">
        <w:rPr>
          <w:rFonts w:ascii="Calibri" w:hAnsi="Calibri"/>
          <w:sz w:val="22"/>
          <w:szCs w:val="22"/>
        </w:rPr>
        <w:t xml:space="preserve"> </w:t>
      </w:r>
      <w:r w:rsidRPr="00452CFD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452CFD">
        <w:rPr>
          <w:rFonts w:ascii="Calibri" w:hAnsi="Calibri"/>
          <w:sz w:val="22"/>
          <w:szCs w:val="22"/>
        </w:rPr>
        <w:t xml:space="preserve">, </w:t>
      </w:r>
      <w:r w:rsidRPr="00452CFD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1ADF1105" w:rsidR="00F63339" w:rsidRDefault="00F63339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27D44A97" w:rsidR="00134538" w:rsidRPr="00452CFD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Kupující se zavazuje zaplatit prodávajícímu za dodan</w:t>
      </w:r>
      <w:r w:rsidR="008E6601">
        <w:rPr>
          <w:rFonts w:ascii="Calibri" w:hAnsi="Calibri"/>
          <w:sz w:val="22"/>
          <w:szCs w:val="22"/>
        </w:rPr>
        <w:t>é</w:t>
      </w:r>
      <w:r w:rsidRPr="00452CFD">
        <w:rPr>
          <w:rFonts w:ascii="Calibri" w:hAnsi="Calibri"/>
          <w:sz w:val="22"/>
          <w:szCs w:val="22"/>
        </w:rPr>
        <w:t xml:space="preserve"> předmět</w:t>
      </w:r>
      <w:r w:rsidR="008E6601">
        <w:rPr>
          <w:rFonts w:ascii="Calibri" w:hAnsi="Calibri"/>
          <w:sz w:val="22"/>
          <w:szCs w:val="22"/>
        </w:rPr>
        <w:t>y</w:t>
      </w:r>
      <w:r w:rsidRPr="00452CFD">
        <w:rPr>
          <w:rFonts w:ascii="Calibri" w:hAnsi="Calibri"/>
          <w:sz w:val="22"/>
          <w:szCs w:val="22"/>
        </w:rPr>
        <w:t xml:space="preserve"> koupě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4021"/>
        <w:gridCol w:w="2410"/>
      </w:tblGrid>
      <w:tr w:rsidR="008E6601" w:rsidRPr="008E6601" w14:paraId="68C5D605" w14:textId="77777777" w:rsidTr="008E6601">
        <w:trPr>
          <w:jc w:val="center"/>
        </w:trPr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E7F28AB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Vozidlo 1:</w:t>
            </w:r>
          </w:p>
        </w:tc>
        <w:tc>
          <w:tcPr>
            <w:tcW w:w="40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F480C27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Nosič kontejnerů, 3 míst. dle technické specifikace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A06FA87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  <w:tr w:rsidR="008E6601" w:rsidRPr="008E6601" w14:paraId="73AD7141" w14:textId="77777777" w:rsidTr="008E6601">
        <w:trPr>
          <w:jc w:val="center"/>
        </w:trPr>
        <w:tc>
          <w:tcPr>
            <w:tcW w:w="147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8B07AE0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Kontejner 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669CEB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Valníkový dle specifikace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C9ED063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  <w:tr w:rsidR="008E6601" w:rsidRPr="008E6601" w14:paraId="7E6F41A8" w14:textId="77777777" w:rsidTr="008E6601">
        <w:trPr>
          <w:jc w:val="center"/>
        </w:trPr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FDEBE3A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Vozidlo 2:</w:t>
            </w:r>
          </w:p>
        </w:tc>
        <w:tc>
          <w:tcPr>
            <w:tcW w:w="40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F349B65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Nosič kontejnerů, 3 míst. dle technické specifikace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03A7A37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  <w:tr w:rsidR="008E6601" w:rsidRPr="008E6601" w14:paraId="7BE71724" w14:textId="77777777" w:rsidTr="008E6601">
        <w:trPr>
          <w:jc w:val="center"/>
        </w:trPr>
        <w:tc>
          <w:tcPr>
            <w:tcW w:w="147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36B448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Kontejner 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06AEF784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Valníkový dle specifikace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5A2FC4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  <w:tr w:rsidR="008E6601" w:rsidRPr="008E6601" w14:paraId="756E7132" w14:textId="77777777" w:rsidTr="008E6601">
        <w:trPr>
          <w:jc w:val="center"/>
        </w:trPr>
        <w:tc>
          <w:tcPr>
            <w:tcW w:w="147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B6FAEF9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Nástavba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98653E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Síťová nástavba dle specifikace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F70CCD3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  <w:tr w:rsidR="008E6601" w:rsidRPr="008E6601" w14:paraId="587466A8" w14:textId="77777777" w:rsidTr="008E6601">
        <w:trPr>
          <w:jc w:val="center"/>
        </w:trPr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8F9945C" w14:textId="1229E47D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Vozidlo 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3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:</w:t>
            </w:r>
          </w:p>
        </w:tc>
        <w:tc>
          <w:tcPr>
            <w:tcW w:w="40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9BD5761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Nosič kontejnerů, 3 míst. dle technické specifikace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FCDE26E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  <w:tr w:rsidR="008E6601" w:rsidRPr="008E6601" w14:paraId="1FD86D0C" w14:textId="77777777" w:rsidTr="008E6601">
        <w:trPr>
          <w:jc w:val="center"/>
        </w:trPr>
        <w:tc>
          <w:tcPr>
            <w:tcW w:w="147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932CED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Kontejner 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1D2F372C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Valníkový dle specifikace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76459DE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  <w:tr w:rsidR="008E6601" w:rsidRPr="008E6601" w14:paraId="62998903" w14:textId="77777777" w:rsidTr="008E6601">
        <w:trPr>
          <w:jc w:val="center"/>
        </w:trPr>
        <w:tc>
          <w:tcPr>
            <w:tcW w:w="147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CDC1F34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Nástavba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A5F06C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>Síťová nástavba dle specifikace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005339C" w14:textId="77777777" w:rsidR="008E6601" w:rsidRPr="008E6601" w:rsidRDefault="008E6601" w:rsidP="00692BA6">
            <w:pPr>
              <w:spacing w:before="120"/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</w:pPr>
            <w:r w:rsidRPr="008E6601">
              <w:rPr>
                <w:rFonts w:asciiTheme="minorHAnsi" w:hAnsiTheme="minorHAnsi" w:cstheme="minorHAnsi"/>
                <w:sz w:val="22"/>
                <w:szCs w:val="18"/>
                <w:highlight w:val="yellow"/>
              </w:rPr>
              <w:t>…</w:t>
            </w:r>
            <w:r w:rsidRPr="008E6601">
              <w:rPr>
                <w:rFonts w:asciiTheme="minorHAnsi" w:hAnsiTheme="minorHAnsi" w:cstheme="minorHAnsi"/>
                <w:sz w:val="22"/>
                <w:szCs w:val="18"/>
              </w:rPr>
              <w:t xml:space="preserve"> ,- Kč bez DPH</w:t>
            </w:r>
          </w:p>
        </w:tc>
      </w:tr>
    </w:tbl>
    <w:p w14:paraId="4B453027" w14:textId="77777777" w:rsidR="00C46BB1" w:rsidRPr="00C46BB1" w:rsidRDefault="00C46BB1" w:rsidP="008E6601">
      <w:pPr>
        <w:ind w:left="1985"/>
        <w:rPr>
          <w:rFonts w:ascii="Calibri" w:hAnsi="Calibri"/>
          <w:sz w:val="22"/>
          <w:szCs w:val="22"/>
        </w:rPr>
      </w:pPr>
    </w:p>
    <w:p w14:paraId="63B86685" w14:textId="4707860D" w:rsidR="00130846" w:rsidRDefault="00C46BB1" w:rsidP="008E6601">
      <w:pPr>
        <w:ind w:left="709"/>
        <w:rPr>
          <w:rFonts w:ascii="Calibri" w:hAnsi="Calibri"/>
          <w:b/>
          <w:bCs/>
          <w:sz w:val="22"/>
          <w:szCs w:val="22"/>
        </w:rPr>
      </w:pPr>
      <w:r w:rsidRPr="00C07C4F">
        <w:rPr>
          <w:rFonts w:ascii="Calibri" w:hAnsi="Calibri"/>
          <w:b/>
          <w:bCs/>
          <w:sz w:val="22"/>
          <w:szCs w:val="22"/>
          <w:u w:val="single"/>
        </w:rPr>
        <w:t>Cena celkem</w:t>
      </w:r>
      <w:r w:rsidR="007D6DA1" w:rsidRPr="00C07C4F">
        <w:rPr>
          <w:rFonts w:ascii="Calibri" w:hAnsi="Calibri"/>
          <w:b/>
          <w:bCs/>
          <w:sz w:val="22"/>
          <w:szCs w:val="22"/>
          <w:u w:val="single"/>
        </w:rPr>
        <w:t xml:space="preserve"> za </w:t>
      </w:r>
      <w:r w:rsidR="00451B8D">
        <w:rPr>
          <w:rFonts w:ascii="Calibri" w:hAnsi="Calibri"/>
          <w:b/>
          <w:bCs/>
          <w:sz w:val="22"/>
          <w:szCs w:val="22"/>
          <w:u w:val="single"/>
        </w:rPr>
        <w:t>3</w:t>
      </w:r>
      <w:r w:rsidR="00C07C4F" w:rsidRPr="00C07C4F">
        <w:rPr>
          <w:rFonts w:ascii="Calibri" w:hAnsi="Calibri"/>
          <w:b/>
          <w:bCs/>
          <w:sz w:val="22"/>
          <w:szCs w:val="22"/>
          <w:u w:val="single"/>
        </w:rPr>
        <w:t xml:space="preserve"> užitková vozidla</w:t>
      </w:r>
      <w:r w:rsidR="008E6601">
        <w:rPr>
          <w:rFonts w:ascii="Calibri" w:hAnsi="Calibri"/>
          <w:b/>
          <w:bCs/>
          <w:sz w:val="22"/>
          <w:szCs w:val="22"/>
          <w:u w:val="single"/>
        </w:rPr>
        <w:t xml:space="preserve"> včetně kontejnerů a nástaveb</w:t>
      </w:r>
      <w:r w:rsidRPr="00C07C4F">
        <w:rPr>
          <w:rFonts w:ascii="Calibri" w:hAnsi="Calibri"/>
          <w:b/>
          <w:bCs/>
          <w:sz w:val="22"/>
          <w:szCs w:val="22"/>
          <w:u w:val="single"/>
        </w:rPr>
        <w:t>:</w:t>
      </w:r>
    </w:p>
    <w:p w14:paraId="7370BE4F" w14:textId="12EB30B6" w:rsidR="00130846" w:rsidRPr="00DC0405" w:rsidRDefault="00130846" w:rsidP="008E6601">
      <w:pPr>
        <w:ind w:left="1985"/>
        <w:rPr>
          <w:rFonts w:ascii="Calibri" w:hAnsi="Calibri"/>
          <w:bCs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Celková cena bez DPH: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4741E465" w14:textId="77777777" w:rsidR="00130846" w:rsidRPr="00DC0405" w:rsidRDefault="00130846" w:rsidP="008E6601">
      <w:pPr>
        <w:ind w:left="1985"/>
        <w:rPr>
          <w:rFonts w:ascii="Calibri" w:hAnsi="Calibri"/>
          <w:sz w:val="22"/>
          <w:szCs w:val="22"/>
          <w:highlight w:val="yellow"/>
        </w:rPr>
      </w:pPr>
    </w:p>
    <w:p w14:paraId="45E3CEBB" w14:textId="77777777" w:rsidR="00130846" w:rsidRPr="00DC0405" w:rsidRDefault="00130846" w:rsidP="008E6601">
      <w:pPr>
        <w:ind w:left="1985"/>
        <w:rPr>
          <w:rFonts w:ascii="Calibri" w:hAnsi="Calibri"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DPH 21 %: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4F7EC62E" w14:textId="77777777" w:rsidR="00130846" w:rsidRPr="00DC0405" w:rsidRDefault="00130846" w:rsidP="008E6601">
      <w:pPr>
        <w:ind w:left="1985"/>
        <w:rPr>
          <w:rFonts w:ascii="Calibri" w:hAnsi="Calibri"/>
          <w:b/>
          <w:sz w:val="22"/>
          <w:szCs w:val="22"/>
          <w:highlight w:val="yellow"/>
        </w:rPr>
      </w:pPr>
    </w:p>
    <w:p w14:paraId="4D85C247" w14:textId="77777777" w:rsidR="00130846" w:rsidRPr="00DC0405" w:rsidRDefault="00130846" w:rsidP="008E6601">
      <w:pPr>
        <w:ind w:left="1985"/>
        <w:rPr>
          <w:rFonts w:ascii="Calibri" w:hAnsi="Calibri"/>
          <w:bCs/>
          <w:sz w:val="22"/>
          <w:szCs w:val="22"/>
        </w:rPr>
      </w:pPr>
      <w:r w:rsidRPr="00DC0405">
        <w:rPr>
          <w:rFonts w:ascii="Calibri" w:hAnsi="Calibri"/>
          <w:bCs/>
          <w:sz w:val="22"/>
          <w:szCs w:val="22"/>
          <w:highlight w:val="yellow"/>
        </w:rPr>
        <w:t>Celková cena včetně DPH:</w:t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  <w:t>,- Kč</w:t>
      </w:r>
    </w:p>
    <w:p w14:paraId="1B8FDC67" w14:textId="1F7B0964" w:rsidR="00570686" w:rsidRPr="00C46BB1" w:rsidRDefault="00570686" w:rsidP="00C07C4F">
      <w:pPr>
        <w:ind w:firstLine="567"/>
        <w:rPr>
          <w:rFonts w:ascii="Calibri" w:hAnsi="Calibri"/>
          <w:sz w:val="22"/>
          <w:szCs w:val="22"/>
        </w:rPr>
      </w:pPr>
    </w:p>
    <w:p w14:paraId="4AB525F8" w14:textId="77777777" w:rsidR="002C5312" w:rsidRPr="00452CFD" w:rsidRDefault="002C5312" w:rsidP="002C5312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Celková kupní cena zahrnuje i veškeré ostatní náklady prodávajícího včetně nákladů na dopravu předmětu koupě do místa plnění, zaškolení obsluhy včetně seznámení s údržbou a požadovanou dokumentaci. </w:t>
      </w:r>
    </w:p>
    <w:p w14:paraId="792F847A" w14:textId="77777777" w:rsidR="00F63339" w:rsidRPr="00452CFD" w:rsidRDefault="00F63339" w:rsidP="00F63339">
      <w:pPr>
        <w:pStyle w:val="Odstavecseseznamem"/>
        <w:ind w:left="369"/>
        <w:rPr>
          <w:rFonts w:ascii="Calibri" w:hAnsi="Calibri"/>
          <w:sz w:val="22"/>
          <w:szCs w:val="22"/>
        </w:rPr>
      </w:pPr>
    </w:p>
    <w:p w14:paraId="1A2F969C" w14:textId="77777777" w:rsidR="00FD7E74" w:rsidRPr="00452CFD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Pr="00452CFD" w:rsidRDefault="00A01717" w:rsidP="00694315">
      <w:pPr>
        <w:pStyle w:val="nadpisvesmlouvch"/>
      </w:pPr>
      <w:r w:rsidRPr="00452CFD">
        <w:t>Platební podmínky</w:t>
      </w:r>
    </w:p>
    <w:p w14:paraId="6E0404AE" w14:textId="77777777" w:rsidR="00A24AAA" w:rsidRPr="00452CFD" w:rsidRDefault="00A24AAA" w:rsidP="00694315">
      <w:pPr>
        <w:pStyle w:val="nadpisvesmlouvch"/>
      </w:pPr>
    </w:p>
    <w:p w14:paraId="2B347B47" w14:textId="688581A9" w:rsidR="000677DE" w:rsidRPr="00452CFD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452CFD">
        <w:rPr>
          <w:rFonts w:ascii="Calibri" w:hAnsi="Calibri"/>
          <w:sz w:val="22"/>
          <w:szCs w:val="22"/>
        </w:rPr>
        <w:t xml:space="preserve"> Smluvní strany sjednávají možnost dílčí fakturace, prodávající je oprávněn fakturovat i jednotlivé dílčí dodávky dle dodaného kusu po fyzickém převzetí dílčího kusu předmětu koupě v místě plnění.</w:t>
      </w:r>
    </w:p>
    <w:p w14:paraId="176A1435" w14:textId="4F7A55D4" w:rsidR="002E6541" w:rsidRPr="00452CFD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C57BC" w:rsidRPr="00452CFD">
        <w:rPr>
          <w:rFonts w:ascii="Calibri" w:hAnsi="Calibri"/>
          <w:sz w:val="22"/>
        </w:rPr>
        <w:t>Prodávající</w:t>
      </w:r>
      <w:r w:rsidRPr="00452CFD">
        <w:rPr>
          <w:rFonts w:ascii="Calibri" w:hAnsi="Calibri"/>
          <w:sz w:val="22"/>
        </w:rPr>
        <w:t xml:space="preserve"> se zavazuje dodat fakturu </w:t>
      </w:r>
      <w:r w:rsidR="00E04A0F" w:rsidRPr="00452CFD">
        <w:rPr>
          <w:rFonts w:ascii="Calibri" w:hAnsi="Calibri"/>
          <w:sz w:val="22"/>
        </w:rPr>
        <w:t xml:space="preserve">kupujícímu </w:t>
      </w:r>
      <w:r w:rsidRPr="00452CFD">
        <w:rPr>
          <w:rFonts w:ascii="Calibri" w:hAnsi="Calibri"/>
          <w:sz w:val="22"/>
        </w:rPr>
        <w:t xml:space="preserve">na </w:t>
      </w:r>
      <w:r w:rsidR="008A321A" w:rsidRPr="00452CFD">
        <w:rPr>
          <w:rFonts w:ascii="Calibri" w:hAnsi="Calibri"/>
          <w:sz w:val="22"/>
        </w:rPr>
        <w:t xml:space="preserve">email: </w:t>
      </w:r>
      <w:hyperlink r:id="rId7" w:history="1">
        <w:r w:rsidR="008A321A" w:rsidRPr="00452CFD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 w:rsidRPr="00452CFD">
        <w:rPr>
          <w:rFonts w:ascii="Calibri" w:hAnsi="Calibri"/>
          <w:sz w:val="22"/>
        </w:rPr>
        <w:t xml:space="preserve"> nebo na </w:t>
      </w:r>
      <w:r w:rsidRPr="00452CFD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95FEAF" w14:textId="77777777" w:rsidR="000677DE" w:rsidRPr="00452CFD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452CFD">
        <w:rPr>
          <w:rFonts w:ascii="Calibri" w:hAnsi="Calibri"/>
          <w:sz w:val="22"/>
          <w:szCs w:val="22"/>
        </w:rPr>
        <w:t xml:space="preserve">ntifikovaných osob. Prodávající </w:t>
      </w:r>
      <w:r w:rsidRPr="00452CFD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452CFD">
        <w:rPr>
          <w:rFonts w:ascii="Calibri" w:hAnsi="Calibri"/>
          <w:sz w:val="22"/>
          <w:szCs w:val="22"/>
        </w:rPr>
        <w:t>o účet zveřejněný podle zákona</w:t>
      </w:r>
      <w:r w:rsidR="00B268CE" w:rsidRPr="00452CFD">
        <w:rPr>
          <w:rFonts w:ascii="Calibri" w:hAnsi="Calibri"/>
          <w:sz w:val="22"/>
          <w:szCs w:val="22"/>
        </w:rPr>
        <w:t xml:space="preserve"> č. </w:t>
      </w:r>
      <w:r w:rsidR="00B67222" w:rsidRPr="00452CFD">
        <w:rPr>
          <w:rFonts w:ascii="Calibri" w:hAnsi="Calibri"/>
          <w:sz w:val="22"/>
          <w:szCs w:val="22"/>
        </w:rPr>
        <w:t>235/2004 </w:t>
      </w:r>
      <w:r w:rsidRPr="00452CFD">
        <w:rPr>
          <w:rFonts w:ascii="Calibri" w:hAnsi="Calibri"/>
          <w:sz w:val="22"/>
          <w:szCs w:val="22"/>
        </w:rPr>
        <w:t>Sb., o dani z přidané hodnoty</w:t>
      </w:r>
      <w:r w:rsidR="002E6541" w:rsidRPr="00452CFD">
        <w:rPr>
          <w:rFonts w:ascii="Calibri" w:hAnsi="Calibri"/>
          <w:sz w:val="22"/>
          <w:szCs w:val="22"/>
        </w:rPr>
        <w:t>, ve znění pozdějších předpisů,</w:t>
      </w:r>
      <w:r w:rsidRPr="00452CFD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452CFD">
        <w:rPr>
          <w:rFonts w:ascii="Calibri" w:hAnsi="Calibri"/>
          <w:sz w:val="22"/>
          <w:szCs w:val="22"/>
        </w:rPr>
        <w:t xml:space="preserve">ve znění pozdějších předpisů, </w:t>
      </w:r>
      <w:r w:rsidRPr="00452CFD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452CFD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lastRenderedPageBreak/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52CF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452CF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452CF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452CF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číslo faktury,</w:t>
      </w:r>
    </w:p>
    <w:p w14:paraId="3C18022F" w14:textId="77777777" w:rsidR="00482AED" w:rsidRPr="00452CF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452CF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452CF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fakturovanou částku,</w:t>
      </w:r>
    </w:p>
    <w:p w14:paraId="372B308A" w14:textId="77777777" w:rsidR="00482AED" w:rsidRPr="00452CF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452CFD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Faktura</w:t>
      </w:r>
      <w:r w:rsidR="00B268CE" w:rsidRPr="00452CFD">
        <w:rPr>
          <w:rFonts w:ascii="Calibri" w:hAnsi="Calibri"/>
          <w:sz w:val="22"/>
          <w:szCs w:val="22"/>
        </w:rPr>
        <w:t xml:space="preserve"> je splatná do 30 dnů od jejího doručení kupujícímu.</w:t>
      </w:r>
    </w:p>
    <w:p w14:paraId="3CD328E3" w14:textId="77777777" w:rsidR="00A01717" w:rsidRPr="00452CFD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Prodávající se zavazuje uvádět na všech daňových dokladech (fakturách)</w:t>
      </w:r>
      <w:r w:rsidR="00FA783E" w:rsidRPr="00452CFD">
        <w:rPr>
          <w:rFonts w:ascii="Calibri" w:hAnsi="Calibri"/>
          <w:sz w:val="22"/>
          <w:szCs w:val="22"/>
        </w:rPr>
        <w:t xml:space="preserve"> číslo objednávky a</w:t>
      </w:r>
      <w:r w:rsidRPr="00452CFD">
        <w:rPr>
          <w:rFonts w:ascii="Calibri" w:hAnsi="Calibri"/>
          <w:sz w:val="22"/>
          <w:szCs w:val="22"/>
        </w:rPr>
        <w:t xml:space="preserve"> číslo smlouvy kupujícího.</w:t>
      </w:r>
    </w:p>
    <w:p w14:paraId="0BD4706C" w14:textId="77777777" w:rsidR="00DF54BC" w:rsidRPr="00452CFD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452CFD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452CFD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Pr="00452CFD" w:rsidRDefault="001172D3" w:rsidP="00694315">
      <w:pPr>
        <w:pStyle w:val="nadpisvesmlouvch"/>
      </w:pPr>
      <w:r w:rsidRPr="00452CFD">
        <w:t>Dodací podmínky</w:t>
      </w:r>
      <w:r w:rsidR="005B7B04" w:rsidRPr="00452CFD">
        <w:t xml:space="preserve"> a místo plnění</w:t>
      </w:r>
    </w:p>
    <w:p w14:paraId="51141B74" w14:textId="77777777" w:rsidR="00A24AAA" w:rsidRPr="00452CFD" w:rsidRDefault="00A24AAA" w:rsidP="00694315">
      <w:pPr>
        <w:pStyle w:val="nadpisvesmlouvch"/>
      </w:pPr>
    </w:p>
    <w:p w14:paraId="5A9416FD" w14:textId="77777777" w:rsidR="0026563A" w:rsidRPr="00452CFD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452CFD">
        <w:rPr>
          <w:rFonts w:ascii="Calibri" w:hAnsi="Calibri"/>
          <w:sz w:val="22"/>
          <w:szCs w:val="22"/>
        </w:rPr>
        <w:t xml:space="preserve">Prodávající se zavazuje </w:t>
      </w:r>
      <w:r w:rsidR="005B7B04" w:rsidRPr="00452CFD">
        <w:rPr>
          <w:rFonts w:ascii="Calibri" w:hAnsi="Calibri"/>
          <w:sz w:val="22"/>
          <w:szCs w:val="22"/>
        </w:rPr>
        <w:t>dodat kupujícímu předmět</w:t>
      </w:r>
      <w:r w:rsidR="00134538" w:rsidRPr="00452CFD">
        <w:rPr>
          <w:rFonts w:ascii="Calibri" w:hAnsi="Calibri"/>
          <w:sz w:val="22"/>
          <w:szCs w:val="22"/>
        </w:rPr>
        <w:t>y</w:t>
      </w:r>
      <w:r w:rsidR="005B7B04" w:rsidRPr="00452CFD">
        <w:rPr>
          <w:rFonts w:ascii="Calibri" w:hAnsi="Calibri"/>
          <w:sz w:val="22"/>
          <w:szCs w:val="22"/>
        </w:rPr>
        <w:t xml:space="preserve"> koupě dle této smlouvy nejpozději do </w:t>
      </w:r>
      <w:r w:rsidR="003B561B" w:rsidRPr="00452CFD">
        <w:rPr>
          <w:rFonts w:ascii="Calibri" w:hAnsi="Calibri"/>
          <w:sz w:val="22"/>
          <w:szCs w:val="22"/>
          <w:shd w:val="clear" w:color="auto" w:fill="FFFFFF"/>
        </w:rPr>
        <w:t>210</w:t>
      </w:r>
      <w:r w:rsidR="00CF60D4" w:rsidRPr="00452CFD">
        <w:rPr>
          <w:rFonts w:ascii="Calibri" w:hAnsi="Calibri"/>
          <w:sz w:val="22"/>
          <w:szCs w:val="22"/>
          <w:shd w:val="clear" w:color="auto" w:fill="FFFFFF"/>
        </w:rPr>
        <w:t xml:space="preserve"> kalendářních dnů od </w:t>
      </w:r>
      <w:r w:rsidR="00640A4D" w:rsidRPr="00452CFD">
        <w:rPr>
          <w:rFonts w:ascii="Calibri" w:hAnsi="Calibri"/>
          <w:sz w:val="22"/>
          <w:szCs w:val="22"/>
          <w:shd w:val="clear" w:color="auto" w:fill="FFFFFF"/>
        </w:rPr>
        <w:t>nabytí účinnosti</w:t>
      </w:r>
      <w:r w:rsidR="00B268CE" w:rsidRPr="00452CFD">
        <w:rPr>
          <w:rFonts w:ascii="Calibri" w:hAnsi="Calibri"/>
          <w:sz w:val="22"/>
          <w:szCs w:val="22"/>
          <w:shd w:val="clear" w:color="auto" w:fill="FFFFFF"/>
        </w:rPr>
        <w:t xml:space="preserve"> této smlouvy</w:t>
      </w:r>
      <w:r w:rsidR="00234981" w:rsidRPr="00452CFD">
        <w:rPr>
          <w:rFonts w:ascii="Calibri" w:hAnsi="Calibri"/>
          <w:sz w:val="22"/>
          <w:szCs w:val="22"/>
          <w:shd w:val="clear" w:color="auto" w:fill="FFFFFF"/>
        </w:rPr>
        <w:t>.</w:t>
      </w:r>
      <w:r w:rsidR="0026563A" w:rsidRPr="00452CFD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26563A" w:rsidRPr="00452CFD">
        <w:rPr>
          <w:rFonts w:ascii="Calibri" w:hAnsi="Calibri"/>
          <w:sz w:val="22"/>
          <w:szCs w:val="22"/>
          <w:shd w:val="clear" w:color="auto" w:fill="FFFFFF"/>
          <w:lang w:val="x-none" w:eastAsia="x-none"/>
        </w:rPr>
        <w:t>Prodávající má možnost plnit dodání jednotlivých vozidel postupně.</w:t>
      </w:r>
    </w:p>
    <w:p w14:paraId="1B84E45F" w14:textId="77777777" w:rsidR="001172D3" w:rsidRPr="00452CFD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Předmět koupě se považuje za dodaný okamžikem převzetí kupujícím.</w:t>
      </w:r>
    </w:p>
    <w:p w14:paraId="47545041" w14:textId="5C152BB5" w:rsidR="00137FFA" w:rsidRPr="00452CFD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Za místo</w:t>
      </w:r>
      <w:r w:rsidR="005B7B04" w:rsidRPr="00452CFD">
        <w:rPr>
          <w:rFonts w:ascii="Calibri" w:hAnsi="Calibri"/>
          <w:sz w:val="22"/>
          <w:szCs w:val="22"/>
        </w:rPr>
        <w:t xml:space="preserve"> plnění </w:t>
      </w:r>
      <w:r w:rsidRPr="00452CFD">
        <w:rPr>
          <w:rFonts w:ascii="Calibri" w:hAnsi="Calibri"/>
          <w:sz w:val="22"/>
          <w:szCs w:val="22"/>
        </w:rPr>
        <w:t>se pro účely té</w:t>
      </w:r>
      <w:r w:rsidR="00627D17" w:rsidRPr="00452CFD">
        <w:rPr>
          <w:rFonts w:ascii="Calibri" w:hAnsi="Calibri"/>
          <w:sz w:val="22"/>
          <w:szCs w:val="22"/>
        </w:rPr>
        <w:t xml:space="preserve">to </w:t>
      </w:r>
      <w:r w:rsidRPr="00452CFD">
        <w:rPr>
          <w:rFonts w:ascii="Calibri" w:hAnsi="Calibri"/>
          <w:sz w:val="22"/>
          <w:szCs w:val="22"/>
        </w:rPr>
        <w:t xml:space="preserve">smlouvy považuje </w:t>
      </w:r>
      <w:r w:rsidR="005923D7" w:rsidRPr="00452CFD">
        <w:rPr>
          <w:rFonts w:ascii="Calibri" w:hAnsi="Calibri"/>
          <w:sz w:val="22"/>
          <w:szCs w:val="22"/>
          <w:lang w:val="cs-CZ"/>
        </w:rPr>
        <w:t>provozní areál</w:t>
      </w:r>
      <w:r w:rsidRPr="00452CFD">
        <w:rPr>
          <w:rFonts w:ascii="Calibri" w:hAnsi="Calibri"/>
          <w:sz w:val="22"/>
          <w:szCs w:val="22"/>
        </w:rPr>
        <w:t xml:space="preserve"> </w:t>
      </w:r>
      <w:r w:rsidR="00B268CE" w:rsidRPr="00452CFD">
        <w:rPr>
          <w:rFonts w:ascii="Calibri" w:hAnsi="Calibri"/>
          <w:sz w:val="22"/>
          <w:szCs w:val="22"/>
          <w:lang w:val="cs-CZ"/>
        </w:rPr>
        <w:t>společnosti</w:t>
      </w:r>
      <w:r w:rsidR="005B7B04" w:rsidRPr="00452CFD">
        <w:rPr>
          <w:rFonts w:ascii="Calibri" w:hAnsi="Calibri"/>
          <w:sz w:val="22"/>
          <w:szCs w:val="22"/>
        </w:rPr>
        <w:t xml:space="preserve"> Brněnské komunikace a.s., </w:t>
      </w:r>
      <w:r w:rsidR="00810887" w:rsidRPr="00452CFD">
        <w:rPr>
          <w:rFonts w:ascii="Calibri" w:hAnsi="Calibri"/>
          <w:sz w:val="22"/>
          <w:szCs w:val="22"/>
        </w:rPr>
        <w:t xml:space="preserve">Porážka </w:t>
      </w:r>
      <w:r w:rsidR="005A7C42" w:rsidRPr="00452CFD">
        <w:rPr>
          <w:rFonts w:ascii="Calibri" w:hAnsi="Calibri"/>
          <w:sz w:val="22"/>
          <w:szCs w:val="22"/>
        </w:rPr>
        <w:t>459/2</w:t>
      </w:r>
      <w:r w:rsidR="005B7B04" w:rsidRPr="00452CFD">
        <w:rPr>
          <w:rFonts w:ascii="Calibri" w:hAnsi="Calibri"/>
          <w:sz w:val="22"/>
          <w:szCs w:val="22"/>
        </w:rPr>
        <w:t>, Brno.</w:t>
      </w:r>
    </w:p>
    <w:p w14:paraId="0897A98E" w14:textId="7397CA04" w:rsidR="00137FFA" w:rsidRPr="00452CFD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Předmět koupě je</w:t>
      </w:r>
      <w:r w:rsidRPr="00452CFD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452CFD">
        <w:rPr>
          <w:rFonts w:ascii="Calibri" w:hAnsi="Calibri"/>
          <w:sz w:val="22"/>
          <w:szCs w:val="22"/>
        </w:rPr>
        <w:t>jméne</w:t>
      </w:r>
      <w:r w:rsidR="00020898" w:rsidRPr="00452CFD">
        <w:rPr>
          <w:rFonts w:ascii="Calibri" w:hAnsi="Calibri"/>
          <w:sz w:val="22"/>
          <w:szCs w:val="22"/>
        </w:rPr>
        <w:t>m kupujícího</w:t>
      </w:r>
      <w:r w:rsidRPr="00452CFD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452CFD">
        <w:rPr>
          <w:rFonts w:ascii="Calibri" w:hAnsi="Calibri"/>
          <w:sz w:val="22"/>
          <w:szCs w:val="22"/>
        </w:rPr>
        <w:t xml:space="preserve"> odebrat (převzít) </w:t>
      </w:r>
      <w:r w:rsidR="00134538" w:rsidRPr="00452CFD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8" w:history="1">
        <w:r w:rsidR="00134538" w:rsidRPr="00452CFD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452CFD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F7DDCCC" w:rsidR="00134538" w:rsidRPr="00452CFD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CB47E2" w:rsidRPr="00452CFD">
        <w:rPr>
          <w:rFonts w:ascii="Calibri" w:hAnsi="Calibri"/>
          <w:sz w:val="22"/>
          <w:szCs w:val="22"/>
          <w:lang w:val="cs-CZ"/>
        </w:rPr>
        <w:t>m</w:t>
      </w:r>
      <w:r w:rsidRPr="00452CFD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452CFD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452CFD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452CFD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452CFD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EF5378F" w14:textId="77777777" w:rsidR="00F63339" w:rsidRPr="00452CFD" w:rsidRDefault="008F2D28" w:rsidP="00F6333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5B783E27" w:rsidR="008F2D28" w:rsidRPr="00452CFD" w:rsidRDefault="008F2D28" w:rsidP="00F63339">
      <w:pPr>
        <w:numPr>
          <w:ilvl w:val="0"/>
          <w:numId w:val="28"/>
        </w:numPr>
        <w:spacing w:line="20" w:lineRule="atLeast"/>
        <w:ind w:left="709"/>
        <w:rPr>
          <w:rFonts w:ascii="Calibri" w:hAnsi="Calibri"/>
          <w:sz w:val="22"/>
          <w:szCs w:val="16"/>
          <w:lang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0047E3E5" w14:textId="44887D38" w:rsidR="00F72ACD" w:rsidRPr="00452CFD" w:rsidRDefault="008F2D28" w:rsidP="00DC1AF4">
      <w:pPr>
        <w:numPr>
          <w:ilvl w:val="0"/>
          <w:numId w:val="28"/>
        </w:numPr>
        <w:spacing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16"/>
          <w:lang w:eastAsia="x-none"/>
        </w:rPr>
        <w:t>odstoupení od smlouvy</w:t>
      </w:r>
      <w:r w:rsidR="00F63339" w:rsidRPr="00452CFD">
        <w:rPr>
          <w:rFonts w:ascii="Calibri" w:hAnsi="Calibri"/>
          <w:sz w:val="22"/>
          <w:szCs w:val="16"/>
          <w:lang w:eastAsia="x-none"/>
        </w:rPr>
        <w:t>,</w:t>
      </w:r>
    </w:p>
    <w:p w14:paraId="1E742755" w14:textId="1DEBF5F8" w:rsidR="00F72ACD" w:rsidRPr="00452CFD" w:rsidRDefault="00F72ACD" w:rsidP="00DC1AF4">
      <w:pPr>
        <w:numPr>
          <w:ilvl w:val="0"/>
          <w:numId w:val="28"/>
        </w:numPr>
        <w:spacing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zjevné vady zboží je kupující povinen reklamovat u prodávajícího ve lhůtě 30 dnů od převzetí zboží.</w:t>
      </w:r>
    </w:p>
    <w:p w14:paraId="6EF64582" w14:textId="490931AF" w:rsidR="0026563A" w:rsidRPr="00452CFD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452CFD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lastRenderedPageBreak/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452CFD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452CFD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452CFD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452CFD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452CFD"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452CFD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452CFD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452CFD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452CFD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Pr="00452CFD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vozidel.</w:t>
      </w:r>
    </w:p>
    <w:p w14:paraId="4FB2B3A4" w14:textId="77A3C378" w:rsidR="00BC5EDB" w:rsidRPr="00452CFD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 w:rsidRPr="00452CFD">
        <w:rPr>
          <w:rFonts w:ascii="Calibri" w:hAnsi="Calibri"/>
          <w:sz w:val="22"/>
          <w:szCs w:val="22"/>
        </w:rPr>
        <w:t>zboží</w:t>
      </w:r>
      <w:r w:rsidRPr="00452CFD"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452CFD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452CFD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Pr="00452CFD" w:rsidRDefault="00137FFA" w:rsidP="00694315">
      <w:pPr>
        <w:pStyle w:val="nadpisvesmlouvch"/>
      </w:pPr>
      <w:r w:rsidRPr="00452CFD">
        <w:t>Záruční doba</w:t>
      </w:r>
      <w:r w:rsidR="0012434C" w:rsidRPr="00452CFD">
        <w:t xml:space="preserve"> a</w:t>
      </w:r>
      <w:r w:rsidRPr="00452CFD">
        <w:t xml:space="preserve"> reklamace</w:t>
      </w:r>
    </w:p>
    <w:p w14:paraId="6A527BC3" w14:textId="77777777" w:rsidR="00A24AAA" w:rsidRPr="00452CFD" w:rsidRDefault="00A24AAA" w:rsidP="00694315">
      <w:pPr>
        <w:pStyle w:val="nadpisvesmlouvch"/>
      </w:pPr>
    </w:p>
    <w:p w14:paraId="7962DCBA" w14:textId="4CB2A87E" w:rsidR="000677DE" w:rsidRPr="00452CFD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134538" w:rsidRPr="00452CFD">
        <w:rPr>
          <w:rFonts w:ascii="Calibri" w:hAnsi="Calibri"/>
          <w:sz w:val="22"/>
          <w:szCs w:val="22"/>
          <w:lang w:val="cs-CZ"/>
        </w:rPr>
        <w:t xml:space="preserve">5 </w:t>
      </w:r>
      <w:r w:rsidR="00FF1269" w:rsidRPr="00452CFD">
        <w:rPr>
          <w:rFonts w:ascii="Calibri" w:hAnsi="Calibri"/>
          <w:sz w:val="22"/>
          <w:szCs w:val="22"/>
          <w:lang w:val="cs-CZ"/>
        </w:rPr>
        <w:t>let</w:t>
      </w:r>
      <w:r w:rsidRPr="00452CFD">
        <w:rPr>
          <w:rFonts w:ascii="Calibri" w:hAnsi="Calibri"/>
          <w:sz w:val="22"/>
          <w:szCs w:val="22"/>
        </w:rPr>
        <w:t xml:space="preserve">. </w:t>
      </w:r>
      <w:r w:rsidR="00B158D1" w:rsidRPr="00452CFD">
        <w:rPr>
          <w:rFonts w:ascii="Calibri" w:hAnsi="Calibri"/>
          <w:sz w:val="22"/>
          <w:szCs w:val="22"/>
          <w:lang w:val="cs-CZ"/>
        </w:rPr>
        <w:t>Záruční</w:t>
      </w:r>
      <w:r w:rsidR="00B158D1" w:rsidRPr="00452CFD">
        <w:rPr>
          <w:rFonts w:ascii="Calibri" w:hAnsi="Calibri"/>
          <w:sz w:val="22"/>
          <w:szCs w:val="22"/>
        </w:rPr>
        <w:t xml:space="preserve"> doba </w:t>
      </w:r>
      <w:r w:rsidR="00640A4D" w:rsidRPr="00452CFD">
        <w:rPr>
          <w:rFonts w:ascii="Calibri" w:hAnsi="Calibri"/>
          <w:sz w:val="22"/>
          <w:szCs w:val="22"/>
          <w:lang w:val="cs-CZ"/>
        </w:rPr>
        <w:t>začíná</w:t>
      </w:r>
      <w:r w:rsidRPr="00452CFD">
        <w:rPr>
          <w:rFonts w:ascii="Calibri" w:hAnsi="Calibri"/>
          <w:sz w:val="22"/>
          <w:szCs w:val="22"/>
        </w:rPr>
        <w:t xml:space="preserve"> běžet </w:t>
      </w:r>
      <w:r w:rsidR="00B158D1" w:rsidRPr="00452CFD">
        <w:rPr>
          <w:rFonts w:ascii="Calibri" w:hAnsi="Calibri"/>
          <w:sz w:val="22"/>
          <w:szCs w:val="22"/>
          <w:lang w:val="cs-CZ"/>
        </w:rPr>
        <w:t>okamžikem</w:t>
      </w:r>
      <w:r w:rsidR="00DE2423" w:rsidRPr="00452CFD">
        <w:rPr>
          <w:rFonts w:ascii="Calibri" w:hAnsi="Calibri"/>
          <w:sz w:val="22"/>
          <w:szCs w:val="22"/>
        </w:rPr>
        <w:t xml:space="preserve"> převzetí</w:t>
      </w:r>
      <w:r w:rsidR="00FF1269" w:rsidRPr="00452CFD">
        <w:rPr>
          <w:rFonts w:ascii="Calibri" w:hAnsi="Calibri"/>
          <w:sz w:val="22"/>
          <w:szCs w:val="22"/>
          <w:lang w:val="cs-CZ"/>
        </w:rPr>
        <w:t>m</w:t>
      </w:r>
      <w:r w:rsidR="00DE2423" w:rsidRPr="00452CFD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452CFD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 w:rsidRPr="00452CFD">
        <w:rPr>
          <w:rFonts w:ascii="Calibri" w:hAnsi="Calibri"/>
          <w:sz w:val="22"/>
          <w:szCs w:val="22"/>
          <w:lang w:val="cs-CZ"/>
        </w:rPr>
        <w:t>,</w:t>
      </w:r>
      <w:r w:rsidRPr="00452CFD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452CFD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 w:rsidRPr="00452CFD">
        <w:rPr>
          <w:rFonts w:ascii="Calibri" w:hAnsi="Calibri"/>
          <w:sz w:val="22"/>
          <w:szCs w:val="22"/>
          <w:lang w:val="cs-CZ"/>
        </w:rPr>
        <w:t xml:space="preserve"> </w:t>
      </w:r>
      <w:r w:rsidRPr="00452CFD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 w:rsidRPr="00452CFD">
        <w:rPr>
          <w:rFonts w:ascii="Calibri" w:hAnsi="Calibri"/>
          <w:sz w:val="22"/>
          <w:szCs w:val="22"/>
          <w:lang w:val="cs-CZ"/>
        </w:rPr>
        <w:t xml:space="preserve">písemně </w:t>
      </w:r>
      <w:r w:rsidRPr="00452CFD">
        <w:rPr>
          <w:rFonts w:ascii="Calibri" w:hAnsi="Calibri"/>
          <w:sz w:val="22"/>
          <w:szCs w:val="22"/>
        </w:rPr>
        <w:t xml:space="preserve">do </w:t>
      </w:r>
      <w:r w:rsidR="00640A4D" w:rsidRPr="00452CFD">
        <w:rPr>
          <w:rFonts w:ascii="Calibri" w:hAnsi="Calibri"/>
          <w:sz w:val="22"/>
          <w:szCs w:val="22"/>
          <w:lang w:val="cs-CZ"/>
        </w:rPr>
        <w:t>30</w:t>
      </w:r>
      <w:r w:rsidRPr="00452CFD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452CFD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452CFD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  <w:lang w:val="cs-CZ"/>
        </w:rPr>
        <w:t>Oznámení vady</w:t>
      </w:r>
      <w:r w:rsidR="000677DE" w:rsidRPr="00452CFD">
        <w:rPr>
          <w:rFonts w:ascii="Calibri" w:hAnsi="Calibri"/>
          <w:sz w:val="22"/>
          <w:szCs w:val="22"/>
        </w:rPr>
        <w:t xml:space="preserve"> musí obsahovat:</w:t>
      </w:r>
    </w:p>
    <w:p w14:paraId="19B78E01" w14:textId="4AD7F58E" w:rsidR="000677DE" w:rsidRPr="00452CFD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datum vzniku závady</w:t>
      </w:r>
      <w:r w:rsidR="00CB47E2" w:rsidRPr="00452CFD">
        <w:rPr>
          <w:rFonts w:ascii="Calibri" w:hAnsi="Calibri"/>
          <w:sz w:val="22"/>
          <w:szCs w:val="22"/>
        </w:rPr>
        <w:t>,</w:t>
      </w:r>
    </w:p>
    <w:p w14:paraId="31CF7443" w14:textId="59F42652" w:rsidR="000677DE" w:rsidRPr="00452CFD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jméno a adresu kupujícího</w:t>
      </w:r>
      <w:r w:rsidR="00CB47E2" w:rsidRPr="00452CFD">
        <w:rPr>
          <w:rFonts w:ascii="Calibri" w:hAnsi="Calibri"/>
          <w:sz w:val="22"/>
          <w:szCs w:val="22"/>
        </w:rPr>
        <w:t>,</w:t>
      </w:r>
    </w:p>
    <w:p w14:paraId="7EABF525" w14:textId="066EFA8C" w:rsidR="000677DE" w:rsidRPr="00452CFD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jménu a adresu prodávajícího</w:t>
      </w:r>
      <w:r w:rsidR="00CB47E2" w:rsidRPr="00452CFD">
        <w:rPr>
          <w:rFonts w:ascii="Calibri" w:hAnsi="Calibri"/>
          <w:sz w:val="22"/>
          <w:szCs w:val="22"/>
        </w:rPr>
        <w:t>,</w:t>
      </w:r>
    </w:p>
    <w:p w14:paraId="25E87F3C" w14:textId="6A8E8FC5" w:rsidR="000677DE" w:rsidRPr="00452CFD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název, typ a výrobní číslo poškozeného předmětu koupě</w:t>
      </w:r>
      <w:r w:rsidR="00CB47E2" w:rsidRPr="00452CFD">
        <w:rPr>
          <w:rFonts w:ascii="Calibri" w:hAnsi="Calibri"/>
          <w:sz w:val="22"/>
          <w:szCs w:val="22"/>
        </w:rPr>
        <w:t>,</w:t>
      </w:r>
    </w:p>
    <w:p w14:paraId="6365DEC3" w14:textId="7A2E5A45" w:rsidR="000677DE" w:rsidRPr="00452CFD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stručný popis zjištěné závady</w:t>
      </w:r>
      <w:r w:rsidR="00CB47E2" w:rsidRPr="00452CFD">
        <w:rPr>
          <w:rFonts w:ascii="Calibri" w:hAnsi="Calibri"/>
          <w:sz w:val="22"/>
          <w:szCs w:val="22"/>
        </w:rPr>
        <w:t>,</w:t>
      </w:r>
    </w:p>
    <w:p w14:paraId="561FC0FF" w14:textId="5F4A03DF" w:rsidR="000677DE" w:rsidRPr="00452CFD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požadovaný termín jejího odstranění</w:t>
      </w:r>
      <w:r w:rsidR="00CB47E2" w:rsidRPr="00452CFD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452CFD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Prodávající</w:t>
      </w:r>
      <w:r w:rsidR="000677DE" w:rsidRPr="00452CFD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452CFD">
        <w:rPr>
          <w:rFonts w:ascii="Calibri" w:hAnsi="Calibri"/>
          <w:sz w:val="22"/>
          <w:szCs w:val="22"/>
        </w:rPr>
        <w:t>0</w:t>
      </w:r>
      <w:r w:rsidR="00DD3365" w:rsidRPr="00452CFD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452CFD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452CFD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452CFD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452CFD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 w:rsidRPr="00452CFD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 w:rsidRPr="00452CFD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 w:rsidRPr="00452CFD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Pr="00452CFD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452CFD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Pr="00452CFD" w:rsidRDefault="0033559D" w:rsidP="0033559D">
      <w:pPr>
        <w:pStyle w:val="nadpisvesmlouvch"/>
      </w:pPr>
      <w:r w:rsidRPr="00452CFD">
        <w:t>Další ujednání</w:t>
      </w:r>
    </w:p>
    <w:p w14:paraId="75540024" w14:textId="77777777" w:rsidR="00A24AAA" w:rsidRPr="00452CFD" w:rsidRDefault="00A24AAA" w:rsidP="0033559D">
      <w:pPr>
        <w:pStyle w:val="nadpisvesmlouvch"/>
      </w:pPr>
    </w:p>
    <w:p w14:paraId="32965D6A" w14:textId="577EED07" w:rsidR="0033559D" w:rsidRPr="00452CF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 w:rsidRPr="00452CFD">
        <w:rPr>
          <w:rFonts w:ascii="Calibri" w:hAnsi="Calibri"/>
          <w:sz w:val="22"/>
          <w:szCs w:val="22"/>
        </w:rPr>
        <w:t>e smyslu zák. č. 435/2004 Sb.</w:t>
      </w:r>
      <w:r w:rsidR="00725818" w:rsidRPr="00452CFD">
        <w:rPr>
          <w:rFonts w:ascii="Calibri" w:hAnsi="Calibri"/>
          <w:sz w:val="22"/>
          <w:szCs w:val="22"/>
          <w:lang w:val="cs-CZ"/>
        </w:rPr>
        <w:t>,</w:t>
      </w:r>
      <w:r w:rsidR="00725818" w:rsidRPr="00452CFD">
        <w:rPr>
          <w:rFonts w:ascii="Calibri" w:hAnsi="Calibri"/>
          <w:sz w:val="22"/>
          <w:szCs w:val="22"/>
        </w:rPr>
        <w:t xml:space="preserve"> o</w:t>
      </w:r>
      <w:r w:rsidR="00725818" w:rsidRPr="00452CFD">
        <w:rPr>
          <w:rFonts w:ascii="Calibri" w:hAnsi="Calibri"/>
          <w:sz w:val="22"/>
          <w:szCs w:val="22"/>
          <w:lang w:val="cs-CZ"/>
        </w:rPr>
        <w:t> </w:t>
      </w:r>
      <w:r w:rsidRPr="00452CFD">
        <w:rPr>
          <w:rFonts w:ascii="Calibri" w:hAnsi="Calibri"/>
          <w:sz w:val="22"/>
          <w:szCs w:val="22"/>
        </w:rPr>
        <w:t>zaměstnanosti</w:t>
      </w:r>
      <w:r w:rsidRPr="00452CFD"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452CFD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452CFD">
        <w:rPr>
          <w:rFonts w:ascii="Calibri" w:hAnsi="Calibri"/>
          <w:sz w:val="22"/>
          <w:szCs w:val="22"/>
          <w:lang w:val="cs-CZ"/>
        </w:rPr>
        <w:t xml:space="preserve"> </w:t>
      </w:r>
      <w:r w:rsidR="00863B45" w:rsidRPr="00452CFD">
        <w:rPr>
          <w:rFonts w:ascii="Calibri" w:hAnsi="Calibri"/>
          <w:sz w:val="22"/>
          <w:szCs w:val="22"/>
        </w:rPr>
        <w:t>o</w:t>
      </w:r>
      <w:r w:rsidR="00863B45" w:rsidRPr="00452CFD">
        <w:rPr>
          <w:rFonts w:ascii="Calibri" w:hAnsi="Calibri"/>
          <w:sz w:val="22"/>
          <w:szCs w:val="22"/>
          <w:lang w:val="cs-CZ"/>
        </w:rPr>
        <w:t> </w:t>
      </w:r>
      <w:r w:rsidR="00863B45" w:rsidRPr="00452CFD">
        <w:rPr>
          <w:rFonts w:ascii="Calibri" w:hAnsi="Calibri"/>
          <w:sz w:val="22"/>
          <w:szCs w:val="22"/>
        </w:rPr>
        <w:t>zaměstnanosti</w:t>
      </w:r>
      <w:r w:rsidR="00863B45" w:rsidRPr="00452CFD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452CFD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452CFD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452CFD">
        <w:rPr>
          <w:rFonts w:ascii="Calibri" w:hAnsi="Calibri"/>
          <w:sz w:val="22"/>
          <w:szCs w:val="22"/>
        </w:rPr>
        <w:t xml:space="preserve">Prodávající je povinen dodávat </w:t>
      </w:r>
      <w:r w:rsidR="00863B45" w:rsidRPr="00452CFD">
        <w:rPr>
          <w:rFonts w:ascii="Calibri" w:hAnsi="Calibri"/>
          <w:sz w:val="22"/>
          <w:szCs w:val="22"/>
          <w:lang w:val="cs-CZ"/>
        </w:rPr>
        <w:t>zboží</w:t>
      </w:r>
      <w:r w:rsidRPr="00452CFD">
        <w:rPr>
          <w:rFonts w:ascii="Calibri" w:hAnsi="Calibri"/>
          <w:sz w:val="22"/>
          <w:szCs w:val="22"/>
        </w:rPr>
        <w:t xml:space="preserve"> kupujícím</w:t>
      </w:r>
      <w:r w:rsidR="00863B45" w:rsidRPr="00452CFD">
        <w:rPr>
          <w:rFonts w:ascii="Calibri" w:hAnsi="Calibri"/>
          <w:sz w:val="22"/>
          <w:szCs w:val="22"/>
          <w:lang w:val="cs-CZ"/>
        </w:rPr>
        <w:t>u</w:t>
      </w:r>
      <w:r w:rsidRPr="00452CFD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 w:rsidRPr="00452CFD">
        <w:rPr>
          <w:rFonts w:ascii="Calibri" w:hAnsi="Calibri"/>
          <w:sz w:val="22"/>
          <w:szCs w:val="22"/>
          <w:lang w:val="cs-CZ"/>
        </w:rPr>
        <w:t xml:space="preserve">účinných </w:t>
      </w:r>
      <w:r w:rsidRPr="00452CFD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452CFD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452CFD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lastRenderedPageBreak/>
        <w:t>Prodávající je povinen provést po dodání zboží jeh</w:t>
      </w:r>
      <w:r w:rsidR="00863B45" w:rsidRPr="00452CFD">
        <w:rPr>
          <w:rFonts w:ascii="Calibri" w:hAnsi="Calibri"/>
          <w:sz w:val="22"/>
          <w:szCs w:val="22"/>
          <w:lang w:val="cs-CZ"/>
        </w:rPr>
        <w:t>o</w:t>
      </w:r>
      <w:r w:rsidRPr="00452CFD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452CFD">
        <w:rPr>
          <w:rFonts w:ascii="Calibri" w:hAnsi="Calibri"/>
          <w:sz w:val="22"/>
          <w:szCs w:val="22"/>
          <w:lang w:val="cs-CZ"/>
        </w:rPr>
        <w:t>ch</w:t>
      </w:r>
      <w:r w:rsidRPr="00452CFD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452CFD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452CFD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452CFD">
        <w:rPr>
          <w:rFonts w:ascii="Calibri" w:hAnsi="Calibri"/>
          <w:sz w:val="22"/>
          <w:szCs w:val="22"/>
          <w:lang w:val="cs-CZ"/>
        </w:rPr>
        <w:t>541/2020</w:t>
      </w:r>
      <w:r w:rsidRPr="00452CFD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452CFD">
        <w:rPr>
          <w:rFonts w:ascii="Calibri" w:hAnsi="Calibri"/>
          <w:sz w:val="22"/>
          <w:szCs w:val="22"/>
          <w:lang w:val="cs-CZ"/>
        </w:rPr>
        <w:t>.</w:t>
      </w:r>
    </w:p>
    <w:p w14:paraId="308867D0" w14:textId="77777777" w:rsidR="00E934A8" w:rsidRPr="00452CFD" w:rsidRDefault="00E934A8" w:rsidP="00E934A8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452CFD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Pr="00452CFD" w:rsidRDefault="004D437E" w:rsidP="00694315">
      <w:pPr>
        <w:pStyle w:val="nadpisvesmlouvch"/>
      </w:pPr>
      <w:r w:rsidRPr="00452CFD">
        <w:t>Sankce</w:t>
      </w:r>
    </w:p>
    <w:p w14:paraId="2A224FC8" w14:textId="77777777" w:rsidR="00A24AAA" w:rsidRPr="00452CFD" w:rsidRDefault="00A24AAA" w:rsidP="00694315">
      <w:pPr>
        <w:pStyle w:val="nadpisvesmlouvch"/>
      </w:pPr>
    </w:p>
    <w:p w14:paraId="015B7684" w14:textId="3CAB3318" w:rsidR="009D474B" w:rsidRPr="00452CFD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452CFD">
        <w:rPr>
          <w:rFonts w:ascii="Calibri" w:hAnsi="Calibri"/>
          <w:sz w:val="22"/>
          <w:szCs w:val="22"/>
        </w:rPr>
        <w:t>může po něm prodávající uplatnit</w:t>
      </w:r>
      <w:r w:rsidRPr="00452CFD">
        <w:rPr>
          <w:rFonts w:ascii="Calibri" w:hAnsi="Calibri"/>
          <w:sz w:val="22"/>
          <w:szCs w:val="22"/>
        </w:rPr>
        <w:t xml:space="preserve"> </w:t>
      </w:r>
      <w:r w:rsidR="00FE739D" w:rsidRPr="00452CFD">
        <w:rPr>
          <w:rFonts w:ascii="Calibri" w:hAnsi="Calibri"/>
          <w:sz w:val="22"/>
          <w:szCs w:val="22"/>
        </w:rPr>
        <w:t>úrok z prodlení</w:t>
      </w:r>
      <w:r w:rsidRPr="00452CFD">
        <w:rPr>
          <w:rFonts w:ascii="Calibri" w:hAnsi="Calibri"/>
          <w:sz w:val="22"/>
          <w:szCs w:val="22"/>
        </w:rPr>
        <w:t xml:space="preserve"> ve výši 0,</w:t>
      </w:r>
      <w:r w:rsidR="00536C36" w:rsidRPr="00452CFD">
        <w:rPr>
          <w:rFonts w:ascii="Calibri" w:hAnsi="Calibri"/>
          <w:sz w:val="22"/>
          <w:szCs w:val="22"/>
        </w:rPr>
        <w:t>2</w:t>
      </w:r>
      <w:r w:rsidR="00335AA3" w:rsidRPr="00452CFD">
        <w:rPr>
          <w:rFonts w:ascii="Calibri" w:hAnsi="Calibri"/>
          <w:sz w:val="22"/>
          <w:szCs w:val="22"/>
        </w:rPr>
        <w:t xml:space="preserve"> </w:t>
      </w:r>
      <w:r w:rsidRPr="00452CFD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35341B5D" w:rsidR="009D474B" w:rsidRPr="00452CFD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452CFD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452CFD">
        <w:rPr>
          <w:rFonts w:ascii="Calibri" w:hAnsi="Calibri"/>
          <w:sz w:val="22"/>
          <w:szCs w:val="22"/>
        </w:rPr>
        <w:t>ve lhůt</w:t>
      </w:r>
      <w:r w:rsidR="00812F99" w:rsidRPr="00452CFD">
        <w:rPr>
          <w:rFonts w:ascii="Calibri" w:hAnsi="Calibri"/>
          <w:sz w:val="22"/>
          <w:szCs w:val="22"/>
        </w:rPr>
        <w:t>ách stanovených touto</w:t>
      </w:r>
      <w:r w:rsidR="00DB6C7A" w:rsidRPr="00452CFD">
        <w:rPr>
          <w:rFonts w:ascii="Calibri" w:hAnsi="Calibri"/>
          <w:sz w:val="22"/>
          <w:szCs w:val="22"/>
        </w:rPr>
        <w:t xml:space="preserve"> smlouv</w:t>
      </w:r>
      <w:r w:rsidR="00812F99" w:rsidRPr="00452CFD">
        <w:rPr>
          <w:rFonts w:ascii="Calibri" w:hAnsi="Calibri"/>
          <w:sz w:val="22"/>
          <w:szCs w:val="22"/>
        </w:rPr>
        <w:t>ou</w:t>
      </w:r>
      <w:bookmarkEnd w:id="5"/>
      <w:r w:rsidR="00DB6C7A" w:rsidRPr="00452CFD">
        <w:rPr>
          <w:rFonts w:ascii="Calibri" w:hAnsi="Calibri"/>
          <w:sz w:val="22"/>
          <w:szCs w:val="22"/>
        </w:rPr>
        <w:t xml:space="preserve">, </w:t>
      </w:r>
      <w:r w:rsidR="007B411B" w:rsidRPr="00452CFD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452CFD">
        <w:rPr>
          <w:rFonts w:ascii="Calibri" w:hAnsi="Calibri"/>
          <w:sz w:val="22"/>
          <w:szCs w:val="22"/>
        </w:rPr>
        <w:t>smluvní pokutu</w:t>
      </w:r>
      <w:r w:rsidRPr="00452CFD">
        <w:rPr>
          <w:rFonts w:ascii="Calibri" w:hAnsi="Calibri"/>
          <w:sz w:val="22"/>
          <w:szCs w:val="22"/>
        </w:rPr>
        <w:t xml:space="preserve"> ve výši </w:t>
      </w:r>
      <w:r w:rsidR="00E934A8" w:rsidRPr="00452CFD">
        <w:rPr>
          <w:rFonts w:ascii="Calibri" w:hAnsi="Calibri"/>
          <w:sz w:val="22"/>
          <w:szCs w:val="22"/>
        </w:rPr>
        <w:t>12</w:t>
      </w:r>
      <w:r w:rsidR="00D331A5" w:rsidRPr="00452CFD">
        <w:rPr>
          <w:rFonts w:ascii="Calibri" w:hAnsi="Calibri"/>
          <w:sz w:val="22"/>
          <w:szCs w:val="22"/>
        </w:rPr>
        <w:t>.</w:t>
      </w:r>
      <w:r w:rsidR="00E934A8" w:rsidRPr="00452CFD">
        <w:rPr>
          <w:rFonts w:ascii="Calibri" w:hAnsi="Calibri"/>
          <w:sz w:val="22"/>
          <w:szCs w:val="22"/>
        </w:rPr>
        <w:t>000</w:t>
      </w:r>
      <w:r w:rsidR="00341566" w:rsidRPr="00452CFD">
        <w:rPr>
          <w:rFonts w:ascii="Calibri" w:hAnsi="Calibri"/>
          <w:sz w:val="22"/>
          <w:szCs w:val="22"/>
        </w:rPr>
        <w:t>,- Kč</w:t>
      </w:r>
      <w:r w:rsidRPr="00452CFD">
        <w:rPr>
          <w:rFonts w:ascii="Calibri" w:hAnsi="Calibri"/>
          <w:sz w:val="22"/>
          <w:szCs w:val="22"/>
        </w:rPr>
        <w:t xml:space="preserve"> z</w:t>
      </w:r>
      <w:r w:rsidR="00FA2528" w:rsidRPr="00452CFD">
        <w:rPr>
          <w:rFonts w:ascii="Calibri" w:hAnsi="Calibri"/>
          <w:sz w:val="22"/>
          <w:szCs w:val="22"/>
        </w:rPr>
        <w:t> kupní ceny zboží</w:t>
      </w:r>
      <w:r w:rsidRPr="00452CFD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7865765B" w:rsidR="009D474B" w:rsidRPr="00452CFD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452CFD">
        <w:rPr>
          <w:rFonts w:ascii="Calibri" w:hAnsi="Calibri"/>
          <w:sz w:val="22"/>
          <w:szCs w:val="22"/>
        </w:rPr>
        <w:t xml:space="preserve">, tj. </w:t>
      </w:r>
      <w:r w:rsidR="00E4514F" w:rsidRPr="00452CFD">
        <w:rPr>
          <w:rFonts w:ascii="Calibri" w:hAnsi="Calibri"/>
          <w:sz w:val="22"/>
          <w:szCs w:val="22"/>
        </w:rPr>
        <w:t xml:space="preserve">i u </w:t>
      </w:r>
      <w:r w:rsidR="0026563A" w:rsidRPr="00452CFD">
        <w:rPr>
          <w:rFonts w:ascii="Calibri" w:hAnsi="Calibri"/>
          <w:sz w:val="22"/>
          <w:szCs w:val="22"/>
        </w:rPr>
        <w:t>postupně dodávaných jednotlivých vozidel,</w:t>
      </w:r>
      <w:r w:rsidRPr="00452CFD">
        <w:rPr>
          <w:rFonts w:ascii="Calibri" w:hAnsi="Calibri"/>
          <w:sz w:val="22"/>
          <w:szCs w:val="22"/>
        </w:rPr>
        <w:t xml:space="preserve"> </w:t>
      </w:r>
      <w:r w:rsidR="007B411B" w:rsidRPr="00452CFD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452CFD">
        <w:rPr>
          <w:rFonts w:ascii="Calibri" w:hAnsi="Calibri"/>
          <w:sz w:val="22"/>
          <w:szCs w:val="22"/>
        </w:rPr>
        <w:t xml:space="preserve">smluvní pokutu ve výši </w:t>
      </w:r>
      <w:r w:rsidR="00D331A5" w:rsidRPr="00452CFD">
        <w:rPr>
          <w:rFonts w:ascii="Calibri" w:hAnsi="Calibri"/>
          <w:sz w:val="22"/>
          <w:szCs w:val="22"/>
        </w:rPr>
        <w:t>12.000</w:t>
      </w:r>
      <w:r w:rsidR="00341566" w:rsidRPr="00452CFD">
        <w:rPr>
          <w:rFonts w:ascii="Calibri" w:hAnsi="Calibri"/>
          <w:sz w:val="22"/>
          <w:szCs w:val="22"/>
        </w:rPr>
        <w:t xml:space="preserve">,- Kč </w:t>
      </w:r>
      <w:r w:rsidRPr="00452CFD">
        <w:rPr>
          <w:rFonts w:ascii="Calibri" w:hAnsi="Calibri"/>
          <w:sz w:val="22"/>
          <w:szCs w:val="22"/>
        </w:rPr>
        <w:t>za každý den prodlení.</w:t>
      </w:r>
    </w:p>
    <w:p w14:paraId="45507207" w14:textId="55A3E937" w:rsidR="009D474B" w:rsidRPr="00452CFD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V případě, že </w:t>
      </w:r>
      <w:r w:rsidR="00335AA3" w:rsidRPr="00452CFD">
        <w:rPr>
          <w:rFonts w:ascii="Calibri" w:hAnsi="Calibri"/>
          <w:sz w:val="22"/>
          <w:szCs w:val="22"/>
        </w:rPr>
        <w:t>prodávající</w:t>
      </w:r>
      <w:r w:rsidRPr="00452CFD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452CFD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452CFD">
        <w:rPr>
          <w:rFonts w:ascii="Calibri" w:hAnsi="Calibri"/>
          <w:sz w:val="22"/>
          <w:szCs w:val="22"/>
        </w:rPr>
        <w:t>smluvní</w:t>
      </w:r>
      <w:r w:rsidRPr="00452CFD">
        <w:rPr>
          <w:rFonts w:ascii="Calibri" w:hAnsi="Calibri"/>
          <w:sz w:val="22"/>
          <w:szCs w:val="22"/>
        </w:rPr>
        <w:t xml:space="preserve"> pokutu ve výši </w:t>
      </w:r>
      <w:r w:rsidR="00D331A5" w:rsidRPr="00452CFD">
        <w:rPr>
          <w:rFonts w:ascii="Calibri" w:hAnsi="Calibri"/>
          <w:sz w:val="22"/>
          <w:szCs w:val="22"/>
        </w:rPr>
        <w:t>12.000</w:t>
      </w:r>
      <w:r w:rsidR="00341566" w:rsidRPr="00452CFD">
        <w:rPr>
          <w:rFonts w:ascii="Calibri" w:hAnsi="Calibri"/>
          <w:sz w:val="22"/>
          <w:szCs w:val="22"/>
        </w:rPr>
        <w:t>,- Kč</w:t>
      </w:r>
      <w:r w:rsidRPr="00452CFD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452CFD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452CFD">
        <w:rPr>
          <w:rFonts w:ascii="Calibri" w:hAnsi="Calibri"/>
          <w:sz w:val="22"/>
          <w:szCs w:val="22"/>
        </w:rPr>
        <w:t xml:space="preserve"> </w:t>
      </w:r>
      <w:r w:rsidRPr="00452CFD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452CFD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Nároky na náhradu </w:t>
      </w:r>
      <w:r w:rsidR="00335AA3" w:rsidRPr="00452CFD">
        <w:rPr>
          <w:rFonts w:ascii="Calibri" w:hAnsi="Calibri"/>
          <w:sz w:val="22"/>
          <w:szCs w:val="22"/>
        </w:rPr>
        <w:t xml:space="preserve">újmy </w:t>
      </w:r>
      <w:r w:rsidRPr="00452CFD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452CFD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452CFD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452CFD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452CFD">
        <w:rPr>
          <w:rFonts w:ascii="Calibri" w:hAnsi="Calibri"/>
          <w:sz w:val="22"/>
          <w:szCs w:val="22"/>
        </w:rPr>
        <w:t>.</w:t>
      </w:r>
      <w:r w:rsidR="007B411B" w:rsidRPr="00452CFD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Pr="00452CFD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452CFD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Pr="00452CFD" w:rsidRDefault="0072335D" w:rsidP="00694315">
      <w:pPr>
        <w:pStyle w:val="nadpisvesmlouvch"/>
      </w:pPr>
      <w:r w:rsidRPr="00452CFD">
        <w:t>Odstoupení od</w:t>
      </w:r>
      <w:r w:rsidR="003F7BB8" w:rsidRPr="00452CFD">
        <w:t xml:space="preserve"> smlouvy</w:t>
      </w:r>
    </w:p>
    <w:p w14:paraId="17679AA8" w14:textId="77777777" w:rsidR="00A24AAA" w:rsidRPr="00452CFD" w:rsidRDefault="00A24AAA" w:rsidP="00694315">
      <w:pPr>
        <w:pStyle w:val="nadpisvesmlouvch"/>
      </w:pPr>
    </w:p>
    <w:p w14:paraId="7CA4DBCB" w14:textId="304B6FCE" w:rsidR="001B14CE" w:rsidRPr="00452CFD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Kupující má právo na odstoupení od </w:t>
      </w:r>
      <w:r w:rsidRPr="00452CFD">
        <w:rPr>
          <w:rFonts w:ascii="Calibri" w:hAnsi="Calibri"/>
          <w:sz w:val="22"/>
          <w:szCs w:val="22"/>
          <w:lang w:val="cs-CZ"/>
        </w:rPr>
        <w:t>smlouvy</w:t>
      </w:r>
      <w:r w:rsidRPr="00452CFD"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452CFD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 w:rsidRPr="00452CF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452CFD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452CFD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vadnost dodaného zboží již při jeho dodání, </w:t>
      </w:r>
      <w:r w:rsidR="006E77F8" w:rsidRPr="00452CFD">
        <w:rPr>
          <w:rFonts w:ascii="Calibri" w:hAnsi="Calibri"/>
          <w:sz w:val="22"/>
          <w:szCs w:val="22"/>
        </w:rPr>
        <w:t xml:space="preserve">zejména nesplnění požadované kvality ČSN a EN, </w:t>
      </w:r>
      <w:r w:rsidRPr="00452CFD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452CFD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452CFD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452CFD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452CFD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09508B2B" w:rsidR="00341566" w:rsidRPr="00452CFD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prodlení prodávajícího s dodáním předmětu koupě, resp. nedodání 210 dnů od uzavření této kupní smlouvy,</w:t>
      </w:r>
    </w:p>
    <w:p w14:paraId="0EB2A770" w14:textId="099B4EAE" w:rsidR="0094440D" w:rsidRPr="00452CF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452CFD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46A33FF3" w:rsidR="00064C87" w:rsidRPr="00452CFD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zjistí-li se, že v nabídce </w:t>
      </w:r>
      <w:r w:rsidR="00CB47E2" w:rsidRPr="00452CFD">
        <w:rPr>
          <w:rFonts w:ascii="Calibri" w:hAnsi="Calibri"/>
          <w:sz w:val="22"/>
          <w:szCs w:val="22"/>
        </w:rPr>
        <w:t>prodávajícího</w:t>
      </w:r>
      <w:r w:rsidRPr="00452CFD">
        <w:rPr>
          <w:rFonts w:ascii="Calibri" w:hAnsi="Calibri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452CFD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 w:rsidRPr="00452CFD"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452CFD">
        <w:rPr>
          <w:rFonts w:ascii="Calibri" w:hAnsi="Calibri"/>
          <w:sz w:val="22"/>
          <w:szCs w:val="22"/>
        </w:rPr>
        <w:t>:</w:t>
      </w:r>
    </w:p>
    <w:p w14:paraId="6FCFD86C" w14:textId="2971BE7E" w:rsidR="009D474B" w:rsidRPr="00452CFD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úpadku kupujícího ve smyslu §</w:t>
      </w:r>
      <w:r w:rsidR="0094440D" w:rsidRPr="00452CFD">
        <w:rPr>
          <w:rFonts w:ascii="Calibri" w:hAnsi="Calibri"/>
          <w:sz w:val="22"/>
          <w:szCs w:val="22"/>
        </w:rPr>
        <w:t xml:space="preserve"> </w:t>
      </w:r>
      <w:r w:rsidRPr="00452CFD">
        <w:rPr>
          <w:rFonts w:ascii="Calibri" w:hAnsi="Calibri"/>
          <w:sz w:val="22"/>
          <w:szCs w:val="22"/>
        </w:rPr>
        <w:t>3 zák.</w:t>
      </w:r>
      <w:r w:rsidR="0094440D" w:rsidRPr="00452CFD">
        <w:rPr>
          <w:rFonts w:ascii="Calibri" w:hAnsi="Calibri"/>
          <w:sz w:val="22"/>
          <w:szCs w:val="22"/>
        </w:rPr>
        <w:t xml:space="preserve"> </w:t>
      </w:r>
      <w:r w:rsidRPr="00452CFD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452CFD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prodlení kupujícího s úhradou faktur o více než 90 dnů,</w:t>
      </w:r>
    </w:p>
    <w:p w14:paraId="13AE874C" w14:textId="0CBA19C6" w:rsidR="009D474B" w:rsidRPr="00452CFD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prodlení kupujícího </w:t>
      </w:r>
      <w:r w:rsidR="00064C87" w:rsidRPr="00452CFD">
        <w:rPr>
          <w:rFonts w:ascii="Calibri" w:hAnsi="Calibri"/>
          <w:sz w:val="22"/>
          <w:szCs w:val="22"/>
        </w:rPr>
        <w:t>s</w:t>
      </w:r>
      <w:r w:rsidRPr="00452CFD">
        <w:rPr>
          <w:rFonts w:ascii="Calibri" w:hAnsi="Calibri"/>
          <w:sz w:val="22"/>
          <w:szCs w:val="22"/>
        </w:rPr>
        <w:t xml:space="preserve"> převzetím zboží</w:t>
      </w:r>
      <w:r w:rsidR="00064C87" w:rsidRPr="00452CFD">
        <w:rPr>
          <w:rFonts w:ascii="Calibri" w:hAnsi="Calibri"/>
          <w:sz w:val="22"/>
          <w:szCs w:val="22"/>
        </w:rPr>
        <w:t xml:space="preserve"> o více než 90 </w:t>
      </w:r>
      <w:r w:rsidR="00DE20A4" w:rsidRPr="00452CFD">
        <w:rPr>
          <w:rFonts w:ascii="Calibri" w:hAnsi="Calibri"/>
          <w:sz w:val="22"/>
          <w:szCs w:val="22"/>
        </w:rPr>
        <w:t xml:space="preserve">kalendářních </w:t>
      </w:r>
      <w:r w:rsidR="00064C87" w:rsidRPr="00452CFD">
        <w:rPr>
          <w:rFonts w:ascii="Calibri" w:hAnsi="Calibri"/>
          <w:sz w:val="22"/>
          <w:szCs w:val="22"/>
        </w:rPr>
        <w:t>dnů</w:t>
      </w:r>
      <w:r w:rsidRPr="00452CFD">
        <w:rPr>
          <w:rFonts w:ascii="Calibri" w:hAnsi="Calibri"/>
          <w:sz w:val="22"/>
          <w:szCs w:val="22"/>
        </w:rPr>
        <w:t xml:space="preserve">, ačkoliv byl prodávajícím </w:t>
      </w:r>
      <w:r w:rsidR="00064C87" w:rsidRPr="00452CFD">
        <w:rPr>
          <w:rFonts w:ascii="Calibri" w:hAnsi="Calibri"/>
          <w:sz w:val="22"/>
          <w:szCs w:val="22"/>
        </w:rPr>
        <w:t xml:space="preserve">k tomu dodatečně </w:t>
      </w:r>
      <w:r w:rsidRPr="00452CFD">
        <w:rPr>
          <w:rFonts w:ascii="Calibri" w:hAnsi="Calibri"/>
          <w:sz w:val="22"/>
          <w:szCs w:val="22"/>
        </w:rPr>
        <w:t>písemně vyzván</w:t>
      </w:r>
      <w:r w:rsidR="00064C87" w:rsidRPr="00452CFD">
        <w:rPr>
          <w:rFonts w:ascii="Calibri" w:hAnsi="Calibri"/>
          <w:sz w:val="22"/>
          <w:szCs w:val="22"/>
        </w:rPr>
        <w:t xml:space="preserve"> a byla mu stanovena přiměřené lhůta</w:t>
      </w:r>
      <w:r w:rsidR="00FB567D" w:rsidRPr="00452CF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452CFD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452CFD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 w:rsidRPr="00452CFD"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452CFD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452CFD">
        <w:rPr>
          <w:rFonts w:ascii="Calibri" w:hAnsi="Calibri"/>
          <w:sz w:val="22"/>
          <w:szCs w:val="22"/>
        </w:rPr>
        <w:lastRenderedPageBreak/>
        <w:t>Odstoupením od smlouvy nezaniká vzájemná sankční odpovědnost stran</w:t>
      </w:r>
      <w:r w:rsidRPr="00452CFD">
        <w:rPr>
          <w:rFonts w:ascii="Calibri" w:hAnsi="Calibri"/>
          <w:sz w:val="22"/>
        </w:rPr>
        <w:t xml:space="preserve"> ani povinnost k náhradě způsobené újmy.</w:t>
      </w:r>
    </w:p>
    <w:p w14:paraId="4413635F" w14:textId="77777777" w:rsidR="00D331A5" w:rsidRPr="00452CFD" w:rsidRDefault="00D331A5" w:rsidP="00D331A5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452CFD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Pr="00452CFD" w:rsidRDefault="003F7BB8" w:rsidP="00694315">
      <w:pPr>
        <w:pStyle w:val="nadpisvesmlouvch"/>
      </w:pPr>
      <w:r w:rsidRPr="00452CFD">
        <w:t>Závěrečná ustanovení</w:t>
      </w:r>
    </w:p>
    <w:p w14:paraId="0C22E5BD" w14:textId="77777777" w:rsidR="00A24AAA" w:rsidRPr="00452CFD" w:rsidRDefault="00A24AAA" w:rsidP="00694315">
      <w:pPr>
        <w:pStyle w:val="nadpisvesmlouvch"/>
      </w:pPr>
    </w:p>
    <w:p w14:paraId="31D431E4" w14:textId="4A73814C" w:rsidR="009D474B" w:rsidRPr="00452CFD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452CFD">
        <w:rPr>
          <w:rFonts w:ascii="Calibri" w:hAnsi="Calibri"/>
          <w:sz w:val="22"/>
        </w:rPr>
        <w:t>Vztahy v této smlouvě neupravené se řídí příslušnými ustanoveními zákona č. 89/2012 Sb., občanský zákoník</w:t>
      </w:r>
      <w:r w:rsidR="00064C87" w:rsidRPr="00452CFD">
        <w:rPr>
          <w:rFonts w:ascii="Calibri" w:hAnsi="Calibri"/>
          <w:sz w:val="22"/>
        </w:rPr>
        <w:t>, ve znění pozdějších předpisů</w:t>
      </w:r>
      <w:r w:rsidR="001B25DC" w:rsidRPr="00452CFD">
        <w:rPr>
          <w:rFonts w:ascii="Calibri" w:hAnsi="Calibri"/>
          <w:sz w:val="22"/>
        </w:rPr>
        <w:t>.</w:t>
      </w:r>
    </w:p>
    <w:p w14:paraId="348AD471" w14:textId="4DDAA613" w:rsidR="009D474B" w:rsidRPr="00452CFD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452CFD">
        <w:rPr>
          <w:rFonts w:ascii="Calibri" w:hAnsi="Calibri"/>
          <w:sz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5821F307" w14:textId="40B3A37F" w:rsidR="006612E0" w:rsidRPr="00452CFD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452CFD"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452CFD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452CFD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 w:rsidRPr="00452CFD">
        <w:rPr>
          <w:rFonts w:ascii="Calibri" w:hAnsi="Calibri"/>
          <w:sz w:val="22"/>
        </w:rPr>
        <w:t>, ve znění pozdějších předpisů</w:t>
      </w:r>
      <w:r w:rsidRPr="00452CFD">
        <w:rPr>
          <w:rFonts w:ascii="Calibri" w:hAnsi="Calibri"/>
          <w:sz w:val="22"/>
        </w:rPr>
        <w:t xml:space="preserve">. </w:t>
      </w:r>
    </w:p>
    <w:p w14:paraId="4960B917" w14:textId="77777777" w:rsidR="009D474B" w:rsidRPr="00452CFD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452CFD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452CFD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Smlouva je uzavřena podpisem druhé smluvní strany.</w:t>
      </w:r>
    </w:p>
    <w:p w14:paraId="57DB4FDA" w14:textId="77777777" w:rsidR="00536C36" w:rsidRPr="00452CFD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Pr="00452CFD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 w:rsidRPr="00452CFD">
        <w:rPr>
          <w:rFonts w:ascii="Calibri" w:hAnsi="Calibri"/>
          <w:sz w:val="22"/>
          <w:szCs w:val="22"/>
        </w:rPr>
        <w:t>, ve zněním pozdějších předpisů</w:t>
      </w:r>
      <w:r w:rsidRPr="00452CFD">
        <w:rPr>
          <w:rFonts w:ascii="Calibri" w:hAnsi="Calibri"/>
          <w:sz w:val="22"/>
          <w:szCs w:val="22"/>
        </w:rPr>
        <w:t xml:space="preserve">. Smlouvu bude zveřejňovat kupující. </w:t>
      </w:r>
      <w:r w:rsidR="00C60006" w:rsidRPr="00452CFD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452CFD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452CFD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52CFD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452CFD">
        <w:rPr>
          <w:rFonts w:ascii="Calibri" w:hAnsi="Calibri"/>
          <w:sz w:val="22"/>
          <w:szCs w:val="22"/>
        </w:rPr>
        <w:t xml:space="preserve">.  </w:t>
      </w:r>
    </w:p>
    <w:p w14:paraId="21BA66DD" w14:textId="0B29855B" w:rsidR="00D36AEE" w:rsidRDefault="00D36AEE">
      <w:pPr>
        <w:jc w:val="left"/>
        <w:rPr>
          <w:rFonts w:ascii="Calibri" w:hAnsi="Calibri"/>
          <w:b/>
          <w:snapToGrid w:val="0"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49583111" w14:textId="784FA002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lastRenderedPageBreak/>
        <w:t>Přílohy:</w:t>
      </w:r>
    </w:p>
    <w:p w14:paraId="575F265A" w14:textId="7F8BB81A" w:rsidR="003F7BB8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1"/>
          <w:szCs w:val="21"/>
        </w:rPr>
      </w:pPr>
      <w:r w:rsidRPr="00F96913">
        <w:rPr>
          <w:rFonts w:ascii="Calibri" w:hAnsi="Calibri"/>
          <w:sz w:val="21"/>
          <w:szCs w:val="21"/>
        </w:rPr>
        <w:t>Příloha č. 1</w:t>
      </w:r>
      <w:r w:rsidR="00071256" w:rsidRPr="00F96913">
        <w:rPr>
          <w:rFonts w:ascii="Calibri" w:hAnsi="Calibri"/>
          <w:sz w:val="21"/>
          <w:szCs w:val="21"/>
        </w:rPr>
        <w:t xml:space="preserve">: </w:t>
      </w:r>
      <w:r w:rsidR="003F7BB8" w:rsidRPr="00F96913">
        <w:rPr>
          <w:rFonts w:ascii="Calibri" w:hAnsi="Calibri"/>
          <w:sz w:val="21"/>
          <w:szCs w:val="21"/>
        </w:rPr>
        <w:t>Technická specifikace</w:t>
      </w:r>
      <w:r w:rsidR="00071256" w:rsidRPr="00F96913">
        <w:rPr>
          <w:rFonts w:ascii="Calibri" w:hAnsi="Calibri"/>
          <w:sz w:val="21"/>
          <w:szCs w:val="21"/>
        </w:rPr>
        <w:t xml:space="preserve"> pro vozidl</w:t>
      </w:r>
      <w:r w:rsidR="00F63339">
        <w:rPr>
          <w:rFonts w:ascii="Calibri" w:hAnsi="Calibri"/>
          <w:sz w:val="21"/>
          <w:szCs w:val="21"/>
        </w:rPr>
        <w:t>a</w:t>
      </w:r>
      <w:r w:rsidR="00071256" w:rsidRPr="00F96913">
        <w:rPr>
          <w:rFonts w:ascii="Calibri" w:hAnsi="Calibri"/>
          <w:sz w:val="21"/>
          <w:szCs w:val="21"/>
        </w:rPr>
        <w:t xml:space="preserve"> č. 1</w:t>
      </w:r>
      <w:r w:rsidR="00F63339">
        <w:rPr>
          <w:rFonts w:ascii="Calibri" w:hAnsi="Calibri"/>
          <w:sz w:val="21"/>
          <w:szCs w:val="21"/>
        </w:rPr>
        <w:t>, č. 2, č. 3</w:t>
      </w:r>
    </w:p>
    <w:p w14:paraId="3C14DA3F" w14:textId="504060DE" w:rsidR="00F63339" w:rsidRPr="00F96913" w:rsidRDefault="00F63339" w:rsidP="00D36AEE">
      <w:pPr>
        <w:pStyle w:val="Zkladntext"/>
        <w:snapToGrid w:val="0"/>
        <w:spacing w:line="360" w:lineRule="atLeast"/>
        <w:rPr>
          <w:rFonts w:ascii="Calibri" w:hAnsi="Calibri"/>
          <w:sz w:val="21"/>
          <w:szCs w:val="21"/>
        </w:rPr>
      </w:pPr>
      <w:r w:rsidRPr="00F63339">
        <w:rPr>
          <w:rFonts w:ascii="Calibri" w:hAnsi="Calibri"/>
          <w:sz w:val="21"/>
          <w:szCs w:val="21"/>
        </w:rPr>
        <w:t xml:space="preserve">Příloha č. 2: </w:t>
      </w:r>
      <w:r w:rsidRPr="00F63339">
        <w:rPr>
          <w:rFonts w:ascii="Calibri" w:hAnsi="Calibri"/>
          <w:sz w:val="22"/>
          <w:szCs w:val="22"/>
        </w:rPr>
        <w:t>Technická dokumentace nabízených mechanismů včetně ilustračního zobrazení</w:t>
      </w:r>
    </w:p>
    <w:p w14:paraId="10324CE3" w14:textId="77777777" w:rsidR="00071256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23C71ED7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62FE6C8B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5F430B0" w14:textId="36BB8355" w:rsidR="00EF6B3A" w:rsidRPr="00EF6B3A" w:rsidRDefault="00EF6B3A" w:rsidP="00EF6B3A">
      <w:pPr>
        <w:ind w:left="284" w:hanging="284"/>
        <w:jc w:val="left"/>
        <w:rPr>
          <w:rFonts w:ascii="Calibri" w:hAnsi="Calibri"/>
          <w:sz w:val="22"/>
          <w:szCs w:val="22"/>
        </w:rPr>
      </w:pPr>
      <w:r w:rsidRPr="00EF6B3A">
        <w:rPr>
          <w:rFonts w:ascii="Calibri" w:hAnsi="Calibri"/>
          <w:sz w:val="22"/>
          <w:szCs w:val="22"/>
        </w:rPr>
        <w:t>V </w:t>
      </w:r>
      <w:r w:rsidRPr="00EF6B3A">
        <w:rPr>
          <w:rFonts w:ascii="Calibri" w:hAnsi="Calibri"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  <w:highlight w:val="yellow"/>
        </w:rPr>
        <w:t xml:space="preserve">…………….. </w:t>
      </w:r>
      <w:r w:rsidRPr="00EF6B3A">
        <w:rPr>
          <w:rFonts w:ascii="Calibri" w:hAnsi="Calibri"/>
          <w:sz w:val="22"/>
          <w:szCs w:val="22"/>
        </w:rPr>
        <w:t>dne</w:t>
      </w:r>
      <w:r w:rsidRPr="00EF6B3A">
        <w:rPr>
          <w:rFonts w:ascii="Calibri" w:hAnsi="Calibri"/>
          <w:i/>
          <w:iCs/>
          <w:sz w:val="22"/>
          <w:szCs w:val="22"/>
        </w:rPr>
        <w:t xml:space="preserve"> dle elektronického podpisu</w:t>
      </w:r>
      <w:r w:rsidRPr="00EF6B3A">
        <w:rPr>
          <w:rFonts w:ascii="Calibri" w:hAnsi="Calibri"/>
          <w:i/>
          <w:iCs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</w:rPr>
        <w:tab/>
      </w:r>
      <w:r w:rsidR="005360A2">
        <w:rPr>
          <w:rFonts w:ascii="Calibri" w:hAnsi="Calibri"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</w:rPr>
        <w:t xml:space="preserve">V Brně dne </w:t>
      </w:r>
      <w:r w:rsidRPr="00EF6B3A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23FCA668" w14:textId="77777777" w:rsidR="00EF6B3A" w:rsidRPr="00EF6B3A" w:rsidRDefault="00EF6B3A" w:rsidP="00EF6B3A">
      <w:pPr>
        <w:jc w:val="left"/>
        <w:rPr>
          <w:rFonts w:ascii="Calibri" w:hAnsi="Calibri"/>
          <w:sz w:val="22"/>
          <w:szCs w:val="22"/>
        </w:rPr>
      </w:pP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40DFA9BD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8B576E">
              <w:rPr>
                <w:rFonts w:ascii="Calibri" w:hAnsi="Calibri"/>
                <w:sz w:val="22"/>
                <w:szCs w:val="22"/>
              </w:rPr>
              <w:t>Luděk Borový</w:t>
            </w:r>
          </w:p>
          <w:p w14:paraId="676757A1" w14:textId="7E78648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8B576E">
              <w:rPr>
                <w:rFonts w:ascii="Calibri" w:hAnsi="Calibri"/>
                <w:sz w:val="22"/>
                <w:szCs w:val="22"/>
              </w:rPr>
              <w:t>generální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A7F7700" w:rsidR="003B561B" w:rsidRDefault="003B561B" w:rsidP="00042004">
      <w:pPr>
        <w:rPr>
          <w:rFonts w:ascii="Calibri" w:hAnsi="Calibri"/>
          <w:sz w:val="22"/>
          <w:szCs w:val="22"/>
        </w:rPr>
      </w:pPr>
    </w:p>
    <w:p w14:paraId="37053775" w14:textId="77777777" w:rsidR="003B561B" w:rsidRDefault="003B561B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27401DA" w14:textId="77777777" w:rsidR="00F63339" w:rsidRPr="00F63339" w:rsidRDefault="00F63339" w:rsidP="00F63339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F63339">
        <w:rPr>
          <w:rFonts w:ascii="Calibri" w:hAnsi="Calibri"/>
          <w:sz w:val="22"/>
          <w:szCs w:val="22"/>
          <w:highlight w:val="yellow"/>
        </w:rPr>
        <w:lastRenderedPageBreak/>
        <w:t>Příloha č. 1: Technická specifikace pro vozidla č. 1, č. 2, č. 3</w:t>
      </w:r>
    </w:p>
    <w:p w14:paraId="3F9BC1C4" w14:textId="77777777" w:rsidR="00452CFD" w:rsidRDefault="00452CFD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539"/>
        <w:gridCol w:w="1985"/>
        <w:gridCol w:w="1559"/>
        <w:gridCol w:w="2693"/>
      </w:tblGrid>
      <w:tr w:rsidR="00452CFD" w:rsidRPr="00452CFD" w14:paraId="22C322D1" w14:textId="77777777" w:rsidTr="00452CFD">
        <w:trPr>
          <w:trHeight w:val="350"/>
        </w:trPr>
        <w:tc>
          <w:tcPr>
            <w:tcW w:w="9776" w:type="dxa"/>
            <w:gridSpan w:val="4"/>
            <w:noWrap/>
            <w:hideMark/>
          </w:tcPr>
          <w:p w14:paraId="6731B265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Technická specifikace 3 míst. Nosič kontejnerů na podvozku do 3,5 t</w:t>
            </w:r>
          </w:p>
          <w:p w14:paraId="7895B80F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Dodávka se skládá z podvozku, nosiče kontejneru a kontejneru, jako funkční celek.</w:t>
            </w:r>
          </w:p>
        </w:tc>
      </w:tr>
      <w:tr w:rsidR="00452CFD" w:rsidRPr="00452CFD" w14:paraId="6F5E6FAB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331B8012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Parametr</w:t>
            </w:r>
          </w:p>
        </w:tc>
        <w:tc>
          <w:tcPr>
            <w:tcW w:w="1985" w:type="dxa"/>
            <w:noWrap/>
            <w:hideMark/>
          </w:tcPr>
          <w:p w14:paraId="410D0BB4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Požadavek</w:t>
            </w:r>
          </w:p>
        </w:tc>
        <w:tc>
          <w:tcPr>
            <w:tcW w:w="1559" w:type="dxa"/>
            <w:noWrap/>
            <w:hideMark/>
          </w:tcPr>
          <w:p w14:paraId="2C86D813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Úroveň parametru</w:t>
            </w:r>
          </w:p>
        </w:tc>
        <w:tc>
          <w:tcPr>
            <w:tcW w:w="2693" w:type="dxa"/>
            <w:noWrap/>
            <w:hideMark/>
          </w:tcPr>
          <w:p w14:paraId="4C1C2905" w14:textId="58B5C4A0" w:rsidR="00452CFD" w:rsidRPr="00452CFD" w:rsidRDefault="00452CFD" w:rsidP="00452CFD">
            <w:pPr>
              <w:jc w:val="center"/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Hodnota dodavatele: ANO/NE popřípadě doplnění číselné hodnoty</w:t>
            </w:r>
          </w:p>
        </w:tc>
      </w:tr>
      <w:tr w:rsidR="00452CFD" w:rsidRPr="00452CFD" w14:paraId="11BEF1A8" w14:textId="77777777" w:rsidTr="009A3531">
        <w:trPr>
          <w:trHeight w:val="300"/>
        </w:trPr>
        <w:tc>
          <w:tcPr>
            <w:tcW w:w="3539" w:type="dxa"/>
            <w:noWrap/>
          </w:tcPr>
          <w:p w14:paraId="14EEDE92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Specifikace vozidla celkem 3 ks</w:t>
            </w:r>
          </w:p>
        </w:tc>
        <w:tc>
          <w:tcPr>
            <w:tcW w:w="1985" w:type="dxa"/>
            <w:noWrap/>
          </w:tcPr>
          <w:p w14:paraId="2ADD4CCD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noWrap/>
          </w:tcPr>
          <w:p w14:paraId="06D80C13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2693" w:type="dxa"/>
            <w:noWrap/>
          </w:tcPr>
          <w:p w14:paraId="2953DFD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18FAF81D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6549767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Celková hmotnost (kg)</w:t>
            </w:r>
          </w:p>
        </w:tc>
        <w:tc>
          <w:tcPr>
            <w:tcW w:w="1985" w:type="dxa"/>
            <w:noWrap/>
            <w:hideMark/>
          </w:tcPr>
          <w:p w14:paraId="4E53D66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3500</w:t>
            </w:r>
          </w:p>
        </w:tc>
        <w:tc>
          <w:tcPr>
            <w:tcW w:w="1559" w:type="dxa"/>
            <w:noWrap/>
            <w:hideMark/>
          </w:tcPr>
          <w:p w14:paraId="015424D4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MAX</w:t>
            </w:r>
          </w:p>
        </w:tc>
        <w:tc>
          <w:tcPr>
            <w:tcW w:w="2693" w:type="dxa"/>
            <w:noWrap/>
            <w:hideMark/>
          </w:tcPr>
          <w:p w14:paraId="14158779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71F6982D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6F0D36A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Užitečná hmotnost (kg)</w:t>
            </w:r>
          </w:p>
        </w:tc>
        <w:tc>
          <w:tcPr>
            <w:tcW w:w="1985" w:type="dxa"/>
            <w:noWrap/>
            <w:hideMark/>
          </w:tcPr>
          <w:p w14:paraId="68F5A89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900</w:t>
            </w:r>
          </w:p>
        </w:tc>
        <w:tc>
          <w:tcPr>
            <w:tcW w:w="1559" w:type="dxa"/>
            <w:noWrap/>
            <w:hideMark/>
          </w:tcPr>
          <w:p w14:paraId="3352D42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0BA271D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2DBF31AB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1C38EA57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E82C5F9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9F1CE68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1C88234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5A2E3E08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1AE127CB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Motor:</w:t>
            </w:r>
          </w:p>
        </w:tc>
        <w:tc>
          <w:tcPr>
            <w:tcW w:w="1985" w:type="dxa"/>
            <w:noWrap/>
            <w:hideMark/>
          </w:tcPr>
          <w:p w14:paraId="4AC052D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F36CF8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04C37A0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5625C519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3B0E95A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Palivo</w:t>
            </w:r>
          </w:p>
        </w:tc>
        <w:tc>
          <w:tcPr>
            <w:tcW w:w="1985" w:type="dxa"/>
            <w:noWrap/>
            <w:hideMark/>
          </w:tcPr>
          <w:p w14:paraId="39909604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Nafta</w:t>
            </w:r>
          </w:p>
        </w:tc>
        <w:tc>
          <w:tcPr>
            <w:tcW w:w="1559" w:type="dxa"/>
            <w:noWrap/>
            <w:hideMark/>
          </w:tcPr>
          <w:p w14:paraId="7AD7E992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4828893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522745AE" w14:textId="77777777" w:rsidTr="009A3531">
        <w:trPr>
          <w:trHeight w:val="345"/>
        </w:trPr>
        <w:tc>
          <w:tcPr>
            <w:tcW w:w="3539" w:type="dxa"/>
            <w:noWrap/>
            <w:hideMark/>
          </w:tcPr>
          <w:p w14:paraId="0207250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Zdvihový objem (cm</w:t>
            </w:r>
            <w:r w:rsidRPr="00452CFD">
              <w:rPr>
                <w:rFonts w:cstheme="minorHAnsi"/>
                <w:sz w:val="22"/>
                <w:szCs w:val="20"/>
                <w:vertAlign w:val="superscript"/>
              </w:rPr>
              <w:t>3</w:t>
            </w:r>
            <w:r w:rsidRPr="00452CFD">
              <w:rPr>
                <w:rFonts w:cstheme="minorHAnsi"/>
                <w:sz w:val="22"/>
                <w:szCs w:val="20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7253CC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1950</w:t>
            </w:r>
          </w:p>
        </w:tc>
        <w:tc>
          <w:tcPr>
            <w:tcW w:w="1559" w:type="dxa"/>
            <w:noWrap/>
            <w:hideMark/>
          </w:tcPr>
          <w:p w14:paraId="1A9AD048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40352708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35B9716E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47A9140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Výkon (kW)</w:t>
            </w:r>
          </w:p>
        </w:tc>
        <w:tc>
          <w:tcPr>
            <w:tcW w:w="1985" w:type="dxa"/>
            <w:noWrap/>
            <w:hideMark/>
          </w:tcPr>
          <w:p w14:paraId="3C71448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605DD00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0A03254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665A2051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264146A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13F54C6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5A3F1F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5D85855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016FF806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2A96B3F8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Převodovka:</w:t>
            </w:r>
          </w:p>
        </w:tc>
        <w:tc>
          <w:tcPr>
            <w:tcW w:w="1985" w:type="dxa"/>
            <w:noWrap/>
            <w:hideMark/>
          </w:tcPr>
          <w:p w14:paraId="7283043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744902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0C5A5B5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1931CC34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3F8AAD9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Druh</w:t>
            </w:r>
          </w:p>
        </w:tc>
        <w:tc>
          <w:tcPr>
            <w:tcW w:w="1985" w:type="dxa"/>
            <w:noWrap/>
            <w:hideMark/>
          </w:tcPr>
          <w:p w14:paraId="463312B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Manuální</w:t>
            </w:r>
          </w:p>
        </w:tc>
        <w:tc>
          <w:tcPr>
            <w:tcW w:w="1559" w:type="dxa"/>
            <w:noWrap/>
            <w:hideMark/>
          </w:tcPr>
          <w:p w14:paraId="3060C726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0BC4D526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228C0B46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26739F9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Počet stupňů</w:t>
            </w:r>
          </w:p>
        </w:tc>
        <w:tc>
          <w:tcPr>
            <w:tcW w:w="1985" w:type="dxa"/>
            <w:noWrap/>
            <w:hideMark/>
          </w:tcPr>
          <w:p w14:paraId="3CBF10C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08F31B0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71609DA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437D4539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7199318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D0EE61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9E8BA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605F4F9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54380B6B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37D56EBA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Karoserie:</w:t>
            </w:r>
          </w:p>
        </w:tc>
        <w:tc>
          <w:tcPr>
            <w:tcW w:w="1985" w:type="dxa"/>
            <w:noWrap/>
            <w:hideMark/>
          </w:tcPr>
          <w:p w14:paraId="1205B94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0A28FC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777164E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4ECA9978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51ADAA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Typ</w:t>
            </w:r>
          </w:p>
        </w:tc>
        <w:tc>
          <w:tcPr>
            <w:tcW w:w="1985" w:type="dxa"/>
            <w:noWrap/>
            <w:hideMark/>
          </w:tcPr>
          <w:p w14:paraId="7243A0F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Nosič kontejnerů</w:t>
            </w:r>
          </w:p>
        </w:tc>
        <w:tc>
          <w:tcPr>
            <w:tcW w:w="1559" w:type="dxa"/>
            <w:noWrap/>
            <w:hideMark/>
          </w:tcPr>
          <w:p w14:paraId="2782410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4B06612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73F44602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4D6E6B2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Počet míst</w:t>
            </w:r>
          </w:p>
        </w:tc>
        <w:tc>
          <w:tcPr>
            <w:tcW w:w="1985" w:type="dxa"/>
            <w:noWrap/>
            <w:hideMark/>
          </w:tcPr>
          <w:p w14:paraId="2012B4B4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08AB33F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2AF429C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7E1BA705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7D2E9ED4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Barva kabiny</w:t>
            </w:r>
          </w:p>
        </w:tc>
        <w:tc>
          <w:tcPr>
            <w:tcW w:w="1985" w:type="dxa"/>
            <w:noWrap/>
            <w:hideMark/>
          </w:tcPr>
          <w:p w14:paraId="00901EA2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Oranžová</w:t>
            </w:r>
          </w:p>
        </w:tc>
        <w:tc>
          <w:tcPr>
            <w:tcW w:w="1559" w:type="dxa"/>
            <w:noWrap/>
            <w:hideMark/>
          </w:tcPr>
          <w:p w14:paraId="33F3EAD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2F843616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34B557C6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5E355C8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Podvozek:</w:t>
            </w:r>
          </w:p>
        </w:tc>
        <w:tc>
          <w:tcPr>
            <w:tcW w:w="1985" w:type="dxa"/>
            <w:noWrap/>
            <w:hideMark/>
          </w:tcPr>
          <w:p w14:paraId="7D5E8530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E2870BC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60799E28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 </w:t>
            </w:r>
          </w:p>
        </w:tc>
      </w:tr>
      <w:tr w:rsidR="00452CFD" w:rsidRPr="00452CFD" w14:paraId="25F3F01C" w14:textId="77777777" w:rsidTr="009A3531">
        <w:trPr>
          <w:trHeight w:val="600"/>
        </w:trPr>
        <w:tc>
          <w:tcPr>
            <w:tcW w:w="3539" w:type="dxa"/>
            <w:hideMark/>
          </w:tcPr>
          <w:p w14:paraId="2BF50858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Zadní zesílená náprava s pneumatickými měchy</w:t>
            </w:r>
          </w:p>
        </w:tc>
        <w:tc>
          <w:tcPr>
            <w:tcW w:w="1985" w:type="dxa"/>
            <w:noWrap/>
            <w:hideMark/>
          </w:tcPr>
          <w:p w14:paraId="724DE16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30CCE032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3EC1A56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5AA9AA30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1A4F2DC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 xml:space="preserve"> Rozvor </w:t>
            </w:r>
          </w:p>
        </w:tc>
        <w:tc>
          <w:tcPr>
            <w:tcW w:w="1985" w:type="dxa"/>
            <w:noWrap/>
            <w:hideMark/>
          </w:tcPr>
          <w:p w14:paraId="6A9BE95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Od 3400 mm do 3600 mm</w:t>
            </w:r>
          </w:p>
        </w:tc>
        <w:tc>
          <w:tcPr>
            <w:tcW w:w="1559" w:type="dxa"/>
            <w:noWrap/>
            <w:hideMark/>
          </w:tcPr>
          <w:p w14:paraId="7A534B00" w14:textId="4B5746F5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 xml:space="preserve">OD </w:t>
            </w:r>
            <w:r w:rsidR="0052396D">
              <w:rPr>
                <w:rFonts w:cstheme="minorHAnsi"/>
                <w:sz w:val="22"/>
                <w:szCs w:val="20"/>
              </w:rPr>
              <w:t xml:space="preserve">- </w:t>
            </w:r>
            <w:r w:rsidRPr="00452CFD">
              <w:rPr>
                <w:rFonts w:cstheme="minorHAnsi"/>
                <w:sz w:val="22"/>
                <w:szCs w:val="20"/>
              </w:rPr>
              <w:t>DO</w:t>
            </w:r>
          </w:p>
        </w:tc>
        <w:tc>
          <w:tcPr>
            <w:tcW w:w="2693" w:type="dxa"/>
            <w:noWrap/>
            <w:hideMark/>
          </w:tcPr>
          <w:p w14:paraId="68713922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477C2DA0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39F2CF4D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Kola</w:t>
            </w:r>
          </w:p>
        </w:tc>
        <w:tc>
          <w:tcPr>
            <w:tcW w:w="1985" w:type="dxa"/>
            <w:noWrap/>
            <w:hideMark/>
          </w:tcPr>
          <w:p w14:paraId="33078AF9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36B4FA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06DC2B7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057CC18E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1EF323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Materiál disků</w:t>
            </w:r>
          </w:p>
        </w:tc>
        <w:tc>
          <w:tcPr>
            <w:tcW w:w="1985" w:type="dxa"/>
            <w:noWrap/>
            <w:hideMark/>
          </w:tcPr>
          <w:p w14:paraId="50660859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Ocel</w:t>
            </w:r>
          </w:p>
        </w:tc>
        <w:tc>
          <w:tcPr>
            <w:tcW w:w="1559" w:type="dxa"/>
            <w:noWrap/>
            <w:hideMark/>
          </w:tcPr>
          <w:p w14:paraId="755B2A2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456D199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79DF4C9F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1E1A216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Rozměr</w:t>
            </w:r>
          </w:p>
        </w:tc>
        <w:tc>
          <w:tcPr>
            <w:tcW w:w="1985" w:type="dxa"/>
            <w:noWrap/>
            <w:hideMark/>
          </w:tcPr>
          <w:p w14:paraId="6B813F5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15"</w:t>
            </w:r>
          </w:p>
        </w:tc>
        <w:tc>
          <w:tcPr>
            <w:tcW w:w="1559" w:type="dxa"/>
            <w:noWrap/>
            <w:hideMark/>
          </w:tcPr>
          <w:p w14:paraId="5866F5C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00EF5D6A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7B867BA6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68B7AE9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Rezervní kolo</w:t>
            </w:r>
          </w:p>
        </w:tc>
        <w:tc>
          <w:tcPr>
            <w:tcW w:w="1985" w:type="dxa"/>
            <w:noWrap/>
            <w:hideMark/>
          </w:tcPr>
          <w:p w14:paraId="2FF6E12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2D27C0C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691C3E14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17B82273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71428F34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17CC07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9F16C54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4DD5A21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12E6F7FA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E0E644E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Výbava:</w:t>
            </w:r>
          </w:p>
        </w:tc>
        <w:tc>
          <w:tcPr>
            <w:tcW w:w="1985" w:type="dxa"/>
            <w:noWrap/>
            <w:hideMark/>
          </w:tcPr>
          <w:p w14:paraId="592AC599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8EB607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58DF8B1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2715090A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41C3DB68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ABS</w:t>
            </w:r>
          </w:p>
        </w:tc>
        <w:tc>
          <w:tcPr>
            <w:tcW w:w="1985" w:type="dxa"/>
            <w:noWrap/>
            <w:hideMark/>
          </w:tcPr>
          <w:p w14:paraId="11C4F75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4C5217FA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046EBB5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4B2245CB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6D088CB6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Zpětná zrcátka</w:t>
            </w:r>
          </w:p>
        </w:tc>
        <w:tc>
          <w:tcPr>
            <w:tcW w:w="1985" w:type="dxa"/>
            <w:noWrap/>
            <w:hideMark/>
          </w:tcPr>
          <w:p w14:paraId="7C0B1847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Zevnitř el. Ovládané + Výhřev</w:t>
            </w:r>
          </w:p>
        </w:tc>
        <w:tc>
          <w:tcPr>
            <w:tcW w:w="1559" w:type="dxa"/>
            <w:noWrap/>
            <w:hideMark/>
          </w:tcPr>
          <w:p w14:paraId="50AF46DD" w14:textId="152F56D8" w:rsidR="00452CFD" w:rsidRPr="0052396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6F3E7BDA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149381F3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7CDC504A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Posilovač řízení</w:t>
            </w:r>
          </w:p>
        </w:tc>
        <w:tc>
          <w:tcPr>
            <w:tcW w:w="1985" w:type="dxa"/>
            <w:noWrap/>
            <w:hideMark/>
          </w:tcPr>
          <w:p w14:paraId="2B011507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639087FB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3ABD8B3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485657B8" w14:textId="77777777" w:rsidTr="009A3531">
        <w:trPr>
          <w:trHeight w:val="600"/>
        </w:trPr>
        <w:tc>
          <w:tcPr>
            <w:tcW w:w="3539" w:type="dxa"/>
            <w:hideMark/>
          </w:tcPr>
          <w:p w14:paraId="79ECF222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Centrální zamykání s dálkovým ovládáním</w:t>
            </w:r>
          </w:p>
        </w:tc>
        <w:tc>
          <w:tcPr>
            <w:tcW w:w="1985" w:type="dxa"/>
            <w:hideMark/>
          </w:tcPr>
          <w:p w14:paraId="1211FEA9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57635A0E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1982C1E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6B1AEEE7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337017A5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Klimatizace</w:t>
            </w:r>
          </w:p>
        </w:tc>
        <w:tc>
          <w:tcPr>
            <w:tcW w:w="1985" w:type="dxa"/>
            <w:noWrap/>
            <w:hideMark/>
          </w:tcPr>
          <w:p w14:paraId="6E47DAB2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Manuální</w:t>
            </w:r>
          </w:p>
        </w:tc>
        <w:tc>
          <w:tcPr>
            <w:tcW w:w="1559" w:type="dxa"/>
            <w:noWrap/>
            <w:hideMark/>
          </w:tcPr>
          <w:p w14:paraId="559DE2FD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2519D55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31F06733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34C14E0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Výškově nastavitelné sedadlo řidiče</w:t>
            </w:r>
          </w:p>
        </w:tc>
        <w:tc>
          <w:tcPr>
            <w:tcW w:w="1985" w:type="dxa"/>
            <w:noWrap/>
            <w:hideMark/>
          </w:tcPr>
          <w:p w14:paraId="18C979B8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044F3EFF" w14:textId="5A1F2DF4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6F307B2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7141D027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6EB3CAA5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Palubní PC s ukazatelem venk. teploty</w:t>
            </w:r>
          </w:p>
        </w:tc>
        <w:tc>
          <w:tcPr>
            <w:tcW w:w="1985" w:type="dxa"/>
            <w:noWrap/>
            <w:hideMark/>
          </w:tcPr>
          <w:p w14:paraId="027201D9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6ABD9681" w14:textId="77777777" w:rsidR="00452CFD" w:rsidRPr="0052396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52396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0643C74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71FFE8F3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4DB59B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Elektricky ovládaná okna</w:t>
            </w:r>
          </w:p>
        </w:tc>
        <w:tc>
          <w:tcPr>
            <w:tcW w:w="1985" w:type="dxa"/>
            <w:noWrap/>
            <w:hideMark/>
          </w:tcPr>
          <w:p w14:paraId="6E0C6F9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Přední</w:t>
            </w:r>
          </w:p>
        </w:tc>
        <w:tc>
          <w:tcPr>
            <w:tcW w:w="1559" w:type="dxa"/>
            <w:noWrap/>
            <w:hideMark/>
          </w:tcPr>
          <w:p w14:paraId="6E226FC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3A267FC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28823BAA" w14:textId="77777777" w:rsidTr="009A3531">
        <w:trPr>
          <w:trHeight w:val="600"/>
        </w:trPr>
        <w:tc>
          <w:tcPr>
            <w:tcW w:w="3539" w:type="dxa"/>
            <w:hideMark/>
          </w:tcPr>
          <w:p w14:paraId="0198AA5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lastRenderedPageBreak/>
              <w:t>Automatické rozsvícení světel, denní svícení</w:t>
            </w:r>
          </w:p>
        </w:tc>
        <w:tc>
          <w:tcPr>
            <w:tcW w:w="1985" w:type="dxa"/>
            <w:noWrap/>
            <w:hideMark/>
          </w:tcPr>
          <w:p w14:paraId="58CA989A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6F4D281B" w14:textId="4C8337D9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7E08892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1D277354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2737BFE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Rádio s Bluetooth</w:t>
            </w:r>
          </w:p>
        </w:tc>
        <w:tc>
          <w:tcPr>
            <w:tcW w:w="1985" w:type="dxa"/>
            <w:noWrap/>
            <w:hideMark/>
          </w:tcPr>
          <w:p w14:paraId="20C9BDE9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768767F0" w14:textId="350E2C70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43AB494A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454D7045" w14:textId="77777777" w:rsidTr="009A3531">
        <w:trPr>
          <w:trHeight w:val="300"/>
        </w:trPr>
        <w:tc>
          <w:tcPr>
            <w:tcW w:w="3539" w:type="dxa"/>
            <w:noWrap/>
            <w:hideMark/>
          </w:tcPr>
          <w:p w14:paraId="0D80100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 xml:space="preserve">Tažné zařízení </w:t>
            </w:r>
          </w:p>
        </w:tc>
        <w:tc>
          <w:tcPr>
            <w:tcW w:w="1985" w:type="dxa"/>
            <w:noWrap/>
            <w:hideMark/>
          </w:tcPr>
          <w:p w14:paraId="04F353A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05DC09BB" w14:textId="4C769F42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656DEDE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04FE0E86" w14:textId="77777777" w:rsidTr="009A3531">
        <w:trPr>
          <w:trHeight w:val="3300"/>
        </w:trPr>
        <w:tc>
          <w:tcPr>
            <w:tcW w:w="3539" w:type="dxa"/>
            <w:noWrap/>
            <w:hideMark/>
          </w:tcPr>
          <w:p w14:paraId="46D8D25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Majáková rampa v provedení LED lineární technologie oranžová/kryt oranž., délka max: 1 400mm a minimálně 1200 mm. Výška rampy max: 60mm, provedení 4 roh modul + 2 přídavné směrem vpřed (1 modul obsahuje min6 led diod) Homologace EHK65, EHK10, maximální počet přídavných modulů na jednu stranu 6 modulů.  Kompletně ovládané z kabiny řidiče.</w:t>
            </w:r>
          </w:p>
        </w:tc>
        <w:tc>
          <w:tcPr>
            <w:tcW w:w="1985" w:type="dxa"/>
            <w:noWrap/>
            <w:hideMark/>
          </w:tcPr>
          <w:p w14:paraId="070B4F0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57E42C3E" w14:textId="125E4871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678218C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5EF4F1BA" w14:textId="77777777" w:rsidTr="009A3531">
        <w:trPr>
          <w:trHeight w:val="585"/>
        </w:trPr>
        <w:tc>
          <w:tcPr>
            <w:tcW w:w="3539" w:type="dxa"/>
            <w:noWrap/>
            <w:hideMark/>
          </w:tcPr>
          <w:p w14:paraId="217FD7F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Záruka</w:t>
            </w:r>
          </w:p>
        </w:tc>
        <w:tc>
          <w:tcPr>
            <w:tcW w:w="1985" w:type="dxa"/>
            <w:hideMark/>
          </w:tcPr>
          <w:p w14:paraId="408BE0F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60 měsíců</w:t>
            </w:r>
          </w:p>
        </w:tc>
        <w:tc>
          <w:tcPr>
            <w:tcW w:w="1559" w:type="dxa"/>
            <w:noWrap/>
            <w:hideMark/>
          </w:tcPr>
          <w:p w14:paraId="51412D5B" w14:textId="1C97D244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4C75D18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43771688" w14:textId="77777777" w:rsidTr="009A3531">
        <w:trPr>
          <w:trHeight w:val="600"/>
        </w:trPr>
        <w:tc>
          <w:tcPr>
            <w:tcW w:w="3539" w:type="dxa"/>
            <w:hideMark/>
          </w:tcPr>
          <w:p w14:paraId="75EA4EC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Druhá sada 4 kol ocelových se zimním pneu</w:t>
            </w:r>
          </w:p>
        </w:tc>
        <w:tc>
          <w:tcPr>
            <w:tcW w:w="1985" w:type="dxa"/>
            <w:noWrap/>
            <w:hideMark/>
          </w:tcPr>
          <w:p w14:paraId="38DDED55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  <w:hideMark/>
          </w:tcPr>
          <w:p w14:paraId="34E6AE38" w14:textId="118594D9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  <w:hideMark/>
          </w:tcPr>
          <w:p w14:paraId="10B67A1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57DCDD09" w14:textId="77777777" w:rsidTr="009A3531">
        <w:trPr>
          <w:trHeight w:val="315"/>
        </w:trPr>
        <w:tc>
          <w:tcPr>
            <w:tcW w:w="3539" w:type="dxa"/>
            <w:noWrap/>
            <w:hideMark/>
          </w:tcPr>
          <w:p w14:paraId="4AA8262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Plnohodnotný klíč vč. DO</w:t>
            </w:r>
          </w:p>
        </w:tc>
        <w:tc>
          <w:tcPr>
            <w:tcW w:w="1985" w:type="dxa"/>
            <w:noWrap/>
            <w:hideMark/>
          </w:tcPr>
          <w:p w14:paraId="2FCBF88A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2 Ks</w:t>
            </w:r>
          </w:p>
        </w:tc>
        <w:tc>
          <w:tcPr>
            <w:tcW w:w="1559" w:type="dxa"/>
            <w:noWrap/>
            <w:hideMark/>
          </w:tcPr>
          <w:p w14:paraId="3F0A8838" w14:textId="7F7F1766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  <w:hideMark/>
          </w:tcPr>
          <w:p w14:paraId="1218AE2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 </w:t>
            </w:r>
          </w:p>
        </w:tc>
      </w:tr>
      <w:tr w:rsidR="00452CFD" w:rsidRPr="00452CFD" w14:paraId="3846E314" w14:textId="77777777" w:rsidTr="009A3531">
        <w:trPr>
          <w:trHeight w:val="315"/>
        </w:trPr>
        <w:tc>
          <w:tcPr>
            <w:tcW w:w="3539" w:type="dxa"/>
            <w:noWrap/>
          </w:tcPr>
          <w:p w14:paraId="4F18933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Nástavba nosiče kontejneru plně kompatibilní pro přepravu specifikovaného kontejneru</w:t>
            </w:r>
          </w:p>
        </w:tc>
        <w:tc>
          <w:tcPr>
            <w:tcW w:w="1985" w:type="dxa"/>
            <w:noWrap/>
          </w:tcPr>
          <w:p w14:paraId="7CD36802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</w:tcPr>
          <w:p w14:paraId="554A112E" w14:textId="3E8A0EA3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158206A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1C7E50EE" w14:textId="77777777" w:rsidTr="009A3531">
        <w:trPr>
          <w:trHeight w:val="315"/>
        </w:trPr>
        <w:tc>
          <w:tcPr>
            <w:tcW w:w="3539" w:type="dxa"/>
            <w:noWrap/>
          </w:tcPr>
          <w:p w14:paraId="12825401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Pohon nástavby PTO: Na převodovku (nebo motor)</w:t>
            </w:r>
          </w:p>
        </w:tc>
        <w:tc>
          <w:tcPr>
            <w:tcW w:w="1985" w:type="dxa"/>
            <w:noWrap/>
          </w:tcPr>
          <w:p w14:paraId="2CDD66C2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</w:tcPr>
          <w:p w14:paraId="44BBE363" w14:textId="7A518312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770F2EA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6F01B9D1" w14:textId="77777777" w:rsidTr="009A3531">
        <w:trPr>
          <w:trHeight w:val="315"/>
        </w:trPr>
        <w:tc>
          <w:tcPr>
            <w:tcW w:w="3539" w:type="dxa"/>
            <w:noWrap/>
          </w:tcPr>
          <w:p w14:paraId="34F38936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Kontejner vybaven reflexním polepem</w:t>
            </w:r>
          </w:p>
        </w:tc>
        <w:tc>
          <w:tcPr>
            <w:tcW w:w="1985" w:type="dxa"/>
            <w:noWrap/>
          </w:tcPr>
          <w:p w14:paraId="7DE3B2C8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</w:tcPr>
          <w:p w14:paraId="234E9E84" w14:textId="39C0672E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1A23EB2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2A795059" w14:textId="77777777" w:rsidTr="009A3531">
        <w:trPr>
          <w:trHeight w:val="315"/>
        </w:trPr>
        <w:tc>
          <w:tcPr>
            <w:tcW w:w="3539" w:type="dxa"/>
            <w:noWrap/>
          </w:tcPr>
          <w:p w14:paraId="30428807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985" w:type="dxa"/>
            <w:noWrap/>
          </w:tcPr>
          <w:p w14:paraId="03694D30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noWrap/>
          </w:tcPr>
          <w:p w14:paraId="79C2D957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2693" w:type="dxa"/>
            <w:noWrap/>
          </w:tcPr>
          <w:p w14:paraId="4318D392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</w:tr>
      <w:tr w:rsidR="00452CFD" w:rsidRPr="00452CFD" w14:paraId="4E1765F0" w14:textId="77777777" w:rsidTr="009A3531">
        <w:trPr>
          <w:trHeight w:val="315"/>
        </w:trPr>
        <w:tc>
          <w:tcPr>
            <w:tcW w:w="3539" w:type="dxa"/>
            <w:noWrap/>
          </w:tcPr>
          <w:p w14:paraId="0B0C24AD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Kontejner valníkový, bočnice 3 str. sklopné 3ks</w:t>
            </w:r>
          </w:p>
        </w:tc>
        <w:tc>
          <w:tcPr>
            <w:tcW w:w="1985" w:type="dxa"/>
            <w:noWrap/>
          </w:tcPr>
          <w:p w14:paraId="6BE7B91E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noWrap/>
          </w:tcPr>
          <w:p w14:paraId="33B59D8C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2693" w:type="dxa"/>
            <w:noWrap/>
          </w:tcPr>
          <w:p w14:paraId="5969E231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</w:p>
        </w:tc>
      </w:tr>
      <w:tr w:rsidR="00452CFD" w:rsidRPr="00452CFD" w14:paraId="162727FF" w14:textId="77777777" w:rsidTr="009A3531">
        <w:trPr>
          <w:trHeight w:val="315"/>
        </w:trPr>
        <w:tc>
          <w:tcPr>
            <w:tcW w:w="3539" w:type="dxa"/>
            <w:noWrap/>
          </w:tcPr>
          <w:p w14:paraId="72AE96DB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 xml:space="preserve">Výška háku </w:t>
            </w:r>
          </w:p>
        </w:tc>
        <w:tc>
          <w:tcPr>
            <w:tcW w:w="1985" w:type="dxa"/>
            <w:noWrap/>
          </w:tcPr>
          <w:p w14:paraId="2EDE344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900 mm</w:t>
            </w:r>
          </w:p>
        </w:tc>
        <w:tc>
          <w:tcPr>
            <w:tcW w:w="1559" w:type="dxa"/>
            <w:noWrap/>
          </w:tcPr>
          <w:p w14:paraId="1D87CCFA" w14:textId="1D80EDAE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7DCF561A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6C68BD7F" w14:textId="77777777" w:rsidTr="009A3531">
        <w:trPr>
          <w:trHeight w:val="315"/>
        </w:trPr>
        <w:tc>
          <w:tcPr>
            <w:tcW w:w="3539" w:type="dxa"/>
            <w:noWrap/>
          </w:tcPr>
          <w:p w14:paraId="7736218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Vnitřní výška bočnice</w:t>
            </w:r>
          </w:p>
        </w:tc>
        <w:tc>
          <w:tcPr>
            <w:tcW w:w="1985" w:type="dxa"/>
            <w:noWrap/>
          </w:tcPr>
          <w:p w14:paraId="72B1F5B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400 mm</w:t>
            </w:r>
          </w:p>
        </w:tc>
        <w:tc>
          <w:tcPr>
            <w:tcW w:w="1559" w:type="dxa"/>
            <w:noWrap/>
          </w:tcPr>
          <w:p w14:paraId="302D337F" w14:textId="68B6F35F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511D4EE6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71F6831C" w14:textId="77777777" w:rsidTr="009A3531">
        <w:trPr>
          <w:trHeight w:val="315"/>
        </w:trPr>
        <w:tc>
          <w:tcPr>
            <w:tcW w:w="3539" w:type="dxa"/>
            <w:noWrap/>
          </w:tcPr>
          <w:p w14:paraId="093A993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Síla plechu podlahy</w:t>
            </w:r>
          </w:p>
        </w:tc>
        <w:tc>
          <w:tcPr>
            <w:tcW w:w="1985" w:type="dxa"/>
            <w:noWrap/>
          </w:tcPr>
          <w:p w14:paraId="281491F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3 mm</w:t>
            </w:r>
          </w:p>
        </w:tc>
        <w:tc>
          <w:tcPr>
            <w:tcW w:w="1559" w:type="dxa"/>
            <w:noWrap/>
          </w:tcPr>
          <w:p w14:paraId="3831B443" w14:textId="11747E06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</w:tcPr>
          <w:p w14:paraId="65DD32E6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09419914" w14:textId="77777777" w:rsidTr="009A3531">
        <w:trPr>
          <w:trHeight w:val="315"/>
        </w:trPr>
        <w:tc>
          <w:tcPr>
            <w:tcW w:w="3539" w:type="dxa"/>
            <w:noWrap/>
          </w:tcPr>
          <w:p w14:paraId="1910B60C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Síla plechu bočnice</w:t>
            </w:r>
          </w:p>
        </w:tc>
        <w:tc>
          <w:tcPr>
            <w:tcW w:w="1985" w:type="dxa"/>
            <w:noWrap/>
          </w:tcPr>
          <w:p w14:paraId="31249AFD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2 mm</w:t>
            </w:r>
          </w:p>
        </w:tc>
        <w:tc>
          <w:tcPr>
            <w:tcW w:w="1559" w:type="dxa"/>
            <w:noWrap/>
          </w:tcPr>
          <w:p w14:paraId="645AB154" w14:textId="2AE7C61A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MIN</w:t>
            </w:r>
          </w:p>
        </w:tc>
        <w:tc>
          <w:tcPr>
            <w:tcW w:w="2693" w:type="dxa"/>
            <w:noWrap/>
          </w:tcPr>
          <w:p w14:paraId="0651C00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66DA7BD7" w14:textId="77777777" w:rsidTr="009A3531">
        <w:trPr>
          <w:trHeight w:val="315"/>
        </w:trPr>
        <w:tc>
          <w:tcPr>
            <w:tcW w:w="3539" w:type="dxa"/>
            <w:noWrap/>
          </w:tcPr>
          <w:p w14:paraId="349A4C6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Lakovaný celoplošně</w:t>
            </w:r>
          </w:p>
        </w:tc>
        <w:tc>
          <w:tcPr>
            <w:tcW w:w="1985" w:type="dxa"/>
            <w:noWrap/>
          </w:tcPr>
          <w:p w14:paraId="1E714DA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Ano</w:t>
            </w:r>
          </w:p>
        </w:tc>
        <w:tc>
          <w:tcPr>
            <w:tcW w:w="1559" w:type="dxa"/>
            <w:noWrap/>
          </w:tcPr>
          <w:p w14:paraId="7BBDCC45" w14:textId="719EB2FC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3B527EE2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69BE4EBD" w14:textId="77777777" w:rsidTr="009A3531">
        <w:trPr>
          <w:trHeight w:val="315"/>
        </w:trPr>
        <w:tc>
          <w:tcPr>
            <w:tcW w:w="3539" w:type="dxa"/>
            <w:noWrap/>
          </w:tcPr>
          <w:p w14:paraId="66CDDBD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 xml:space="preserve">Barva kontejneru </w:t>
            </w:r>
          </w:p>
        </w:tc>
        <w:tc>
          <w:tcPr>
            <w:tcW w:w="1985" w:type="dxa"/>
            <w:noWrap/>
          </w:tcPr>
          <w:p w14:paraId="0277C729" w14:textId="691FD021" w:rsidR="00452CFD" w:rsidRPr="00452CFD" w:rsidRDefault="0052396D" w:rsidP="00452CFD">
            <w:pPr>
              <w:jc w:val="left"/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oranžová</w:t>
            </w:r>
            <w:r>
              <w:rPr>
                <w:rFonts w:cstheme="minorHAnsi"/>
                <w:sz w:val="22"/>
                <w:szCs w:val="20"/>
              </w:rPr>
              <w:t xml:space="preserve"> nebo </w:t>
            </w:r>
            <w:r w:rsidRPr="00452CFD">
              <w:rPr>
                <w:rFonts w:cstheme="minorHAnsi"/>
                <w:sz w:val="22"/>
                <w:szCs w:val="20"/>
              </w:rPr>
              <w:t>šedá</w:t>
            </w:r>
            <w:r>
              <w:rPr>
                <w:rFonts w:cstheme="minorHAnsi"/>
                <w:sz w:val="22"/>
                <w:szCs w:val="20"/>
              </w:rPr>
              <w:t xml:space="preserve"> nebo </w:t>
            </w:r>
            <w:r w:rsidRPr="00452CFD">
              <w:rPr>
                <w:rFonts w:cstheme="minorHAnsi"/>
                <w:sz w:val="22"/>
                <w:szCs w:val="20"/>
              </w:rPr>
              <w:t>modrá</w:t>
            </w:r>
          </w:p>
        </w:tc>
        <w:tc>
          <w:tcPr>
            <w:tcW w:w="1559" w:type="dxa"/>
            <w:noWrap/>
          </w:tcPr>
          <w:p w14:paraId="482033A1" w14:textId="312600CB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16698920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08E935CB" w14:textId="77777777" w:rsidTr="009A3531">
        <w:trPr>
          <w:trHeight w:val="315"/>
        </w:trPr>
        <w:tc>
          <w:tcPr>
            <w:tcW w:w="3539" w:type="dxa"/>
            <w:noWrap/>
          </w:tcPr>
          <w:p w14:paraId="44DF98C1" w14:textId="77777777" w:rsidR="00452CFD" w:rsidRPr="00452CFD" w:rsidRDefault="00452CFD" w:rsidP="009A3531">
            <w:pPr>
              <w:rPr>
                <w:rFonts w:cstheme="minorHAnsi"/>
                <w:b/>
                <w:bCs/>
                <w:sz w:val="22"/>
                <w:szCs w:val="20"/>
              </w:rPr>
            </w:pPr>
            <w:r w:rsidRPr="00452CFD">
              <w:rPr>
                <w:rFonts w:cstheme="minorHAnsi"/>
                <w:b/>
                <w:bCs/>
                <w:sz w:val="22"/>
                <w:szCs w:val="20"/>
              </w:rPr>
              <w:t>Nástavba na kontejner 2 ks</w:t>
            </w:r>
          </w:p>
        </w:tc>
        <w:tc>
          <w:tcPr>
            <w:tcW w:w="1985" w:type="dxa"/>
            <w:noWrap/>
          </w:tcPr>
          <w:p w14:paraId="50F3F3C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559" w:type="dxa"/>
            <w:noWrap/>
          </w:tcPr>
          <w:p w14:paraId="39DB5CE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2693" w:type="dxa"/>
            <w:noWrap/>
          </w:tcPr>
          <w:p w14:paraId="2F87D453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  <w:tr w:rsidR="00452CFD" w:rsidRPr="00452CFD" w14:paraId="76CA1A27" w14:textId="77777777" w:rsidTr="009A3531">
        <w:trPr>
          <w:trHeight w:val="315"/>
        </w:trPr>
        <w:tc>
          <w:tcPr>
            <w:tcW w:w="3539" w:type="dxa"/>
            <w:noWrap/>
          </w:tcPr>
          <w:p w14:paraId="75C164B7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Nástavba na bočnice (drátové síto) uchycení do těla kontejneru pro přepravu lehkého materiálu (listí) s bočním sklápěním viz vizualizace</w:t>
            </w:r>
          </w:p>
        </w:tc>
        <w:tc>
          <w:tcPr>
            <w:tcW w:w="1985" w:type="dxa"/>
            <w:noWrap/>
          </w:tcPr>
          <w:p w14:paraId="1741B49F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600 mm</w:t>
            </w:r>
          </w:p>
        </w:tc>
        <w:tc>
          <w:tcPr>
            <w:tcW w:w="1559" w:type="dxa"/>
            <w:noWrap/>
          </w:tcPr>
          <w:p w14:paraId="4EBB0038" w14:textId="09403091" w:rsidR="00452CFD" w:rsidRPr="00452CFD" w:rsidRDefault="0052396D" w:rsidP="009A3531">
            <w:pPr>
              <w:rPr>
                <w:rFonts w:cstheme="minorHAnsi"/>
                <w:sz w:val="22"/>
                <w:szCs w:val="20"/>
              </w:rPr>
            </w:pPr>
            <w:r w:rsidRPr="00452CFD">
              <w:rPr>
                <w:rFonts w:cstheme="minorHAnsi"/>
                <w:sz w:val="22"/>
                <w:szCs w:val="20"/>
              </w:rPr>
              <w:t>PEVNÝ</w:t>
            </w:r>
          </w:p>
        </w:tc>
        <w:tc>
          <w:tcPr>
            <w:tcW w:w="2693" w:type="dxa"/>
            <w:noWrap/>
          </w:tcPr>
          <w:p w14:paraId="7704309E" w14:textId="77777777" w:rsidR="00452CFD" w:rsidRPr="00452CFD" w:rsidRDefault="00452CFD" w:rsidP="009A3531">
            <w:pPr>
              <w:rPr>
                <w:rFonts w:cstheme="minorHAnsi"/>
                <w:sz w:val="22"/>
                <w:szCs w:val="20"/>
              </w:rPr>
            </w:pPr>
          </w:p>
        </w:tc>
      </w:tr>
    </w:tbl>
    <w:p w14:paraId="425A34A4" w14:textId="77777777" w:rsidR="00452CFD" w:rsidRDefault="00452CFD" w:rsidP="00452CFD"/>
    <w:p w14:paraId="19A255C4" w14:textId="77777777" w:rsidR="00452CFD" w:rsidRPr="007F17E8" w:rsidRDefault="00452CFD" w:rsidP="00452CFD">
      <w:pPr>
        <w:rPr>
          <w:sz w:val="14"/>
          <w:szCs w:val="14"/>
        </w:rPr>
      </w:pPr>
      <w:r>
        <w:lastRenderedPageBreak/>
        <w:t xml:space="preserve">Ilustrace provedení síťové nástavby </w:t>
      </w:r>
      <w:r w:rsidRPr="007F17E8">
        <w:rPr>
          <w:sz w:val="14"/>
          <w:szCs w:val="14"/>
        </w:rPr>
        <w:t>(zdroj: https://www.plastico-kontejnery.cz/produkty/kontejnery-pro-hakovy-system/kontejnery-typu-abroll/kontejnery-do-6t/typ-valnik-do-6t/)</w:t>
      </w:r>
      <w:r w:rsidRPr="007F17E8">
        <w:rPr>
          <w:noProof/>
          <w:sz w:val="14"/>
          <w:szCs w:val="14"/>
        </w:rPr>
        <w:drawing>
          <wp:inline distT="0" distB="0" distL="0" distR="0" wp14:anchorId="1E2B768C" wp14:editId="046F9674">
            <wp:extent cx="5760720" cy="4320540"/>
            <wp:effectExtent l="0" t="0" r="0" b="3810"/>
            <wp:docPr id="833897089" name="Obrázek 1" descr="Typ valník do 6t - Plas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 valník do 6t - Plast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1000C" w14:textId="77777777" w:rsidR="00452CFD" w:rsidRDefault="00452CFD" w:rsidP="00452CFD">
      <w:r>
        <w:rPr>
          <w:noProof/>
        </w:rPr>
        <w:lastRenderedPageBreak/>
        <w:drawing>
          <wp:inline distT="0" distB="0" distL="0" distR="0" wp14:anchorId="47EB9F74" wp14:editId="355111A3">
            <wp:extent cx="5760720" cy="1743465"/>
            <wp:effectExtent l="8572" t="0" r="953" b="952"/>
            <wp:docPr id="1260894574" name="Obrázek 1" descr="Obsah obrázku řada/pruh, diagram, snímek obrazovky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94574" name="Obrázek 1" descr="Obsah obrázku řada/pruh, diagram, snímek obrazovky, Paralelní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174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1E74A8" wp14:editId="656E0DB9">
            <wp:extent cx="2438400" cy="1333500"/>
            <wp:effectExtent l="0" t="0" r="0" b="0"/>
            <wp:docPr id="567341564" name="Obrázek 1" descr="Obsah obrázku text, Písmo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41564" name="Obrázek 1" descr="Obsah obrázku text, Písmo, snímek obrazovky, řada/pruh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CAA27" w14:textId="10559E04" w:rsidR="00FB500B" w:rsidRDefault="00FB500B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A678728" w14:textId="77777777" w:rsidR="00F63339" w:rsidRPr="00F96913" w:rsidRDefault="00F63339" w:rsidP="00F63339">
      <w:pPr>
        <w:pStyle w:val="Zkladntext"/>
        <w:snapToGrid w:val="0"/>
        <w:spacing w:line="360" w:lineRule="atLeast"/>
        <w:rPr>
          <w:rFonts w:ascii="Calibri" w:hAnsi="Calibri"/>
          <w:sz w:val="21"/>
          <w:szCs w:val="21"/>
        </w:rPr>
      </w:pPr>
      <w:r w:rsidRPr="00F63339">
        <w:rPr>
          <w:rFonts w:ascii="Calibri" w:hAnsi="Calibri"/>
          <w:sz w:val="21"/>
          <w:szCs w:val="21"/>
          <w:highlight w:val="yellow"/>
        </w:rPr>
        <w:lastRenderedPageBreak/>
        <w:t xml:space="preserve">Příloha č. 2: </w:t>
      </w:r>
      <w:r w:rsidRPr="00F63339">
        <w:rPr>
          <w:rFonts w:ascii="Calibri" w:hAnsi="Calibri"/>
          <w:sz w:val="22"/>
          <w:szCs w:val="22"/>
          <w:highlight w:val="yellow"/>
        </w:rPr>
        <w:t>Technická dokumentace nabízených mechanismů včetně ilustračního zobrazení</w:t>
      </w:r>
    </w:p>
    <w:p w14:paraId="0BC5CE4C" w14:textId="77777777" w:rsidR="00FB500B" w:rsidRPr="00CB47E2" w:rsidRDefault="00FB500B" w:rsidP="00FB500B">
      <w:pPr>
        <w:rPr>
          <w:rFonts w:asciiTheme="minorHAnsi" w:hAnsiTheme="minorHAnsi" w:cstheme="minorHAnsi"/>
          <w:sz w:val="22"/>
          <w:szCs w:val="22"/>
        </w:rPr>
      </w:pPr>
      <w:r w:rsidRPr="00FB500B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1B640253" w14:textId="39A4A36E" w:rsidR="00D456D9" w:rsidRPr="00F63339" w:rsidRDefault="00D456D9" w:rsidP="00F63339">
      <w:pPr>
        <w:jc w:val="left"/>
        <w:rPr>
          <w:rFonts w:asciiTheme="minorHAnsi" w:hAnsiTheme="minorHAnsi" w:cstheme="minorHAnsi"/>
          <w:sz w:val="22"/>
          <w:szCs w:val="22"/>
        </w:rPr>
      </w:pPr>
    </w:p>
    <w:sectPr w:rsidR="00D456D9" w:rsidRPr="00F63339">
      <w:footerReference w:type="default" r:id="rId12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EBF6" w14:textId="77777777" w:rsidR="004521DB" w:rsidRDefault="004521DB">
      <w:r>
        <w:separator/>
      </w:r>
    </w:p>
  </w:endnote>
  <w:endnote w:type="continuationSeparator" w:id="0">
    <w:p w14:paraId="25315C58" w14:textId="77777777" w:rsidR="004521DB" w:rsidRDefault="0045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A00B" w14:textId="77777777" w:rsidR="004521DB" w:rsidRDefault="004521DB">
      <w:r>
        <w:separator/>
      </w:r>
    </w:p>
  </w:footnote>
  <w:footnote w:type="continuationSeparator" w:id="0">
    <w:p w14:paraId="612FBA12" w14:textId="77777777" w:rsidR="004521DB" w:rsidRDefault="0045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7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5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6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7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8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C63"/>
    <w:rsid w:val="000754BB"/>
    <w:rsid w:val="00075702"/>
    <w:rsid w:val="00077A30"/>
    <w:rsid w:val="00077AC2"/>
    <w:rsid w:val="00082618"/>
    <w:rsid w:val="000928DC"/>
    <w:rsid w:val="0009304D"/>
    <w:rsid w:val="00094ABC"/>
    <w:rsid w:val="0009783B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2BB9"/>
    <w:rsid w:val="001172D3"/>
    <w:rsid w:val="0012126F"/>
    <w:rsid w:val="00121512"/>
    <w:rsid w:val="0012262F"/>
    <w:rsid w:val="0012434C"/>
    <w:rsid w:val="00130846"/>
    <w:rsid w:val="0013186E"/>
    <w:rsid w:val="00132114"/>
    <w:rsid w:val="00134538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338A"/>
    <w:rsid w:val="001E7B0A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253A0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6563A"/>
    <w:rsid w:val="00275125"/>
    <w:rsid w:val="00280951"/>
    <w:rsid w:val="00280E77"/>
    <w:rsid w:val="00285095"/>
    <w:rsid w:val="00287ECB"/>
    <w:rsid w:val="00290CBE"/>
    <w:rsid w:val="0029183F"/>
    <w:rsid w:val="00292618"/>
    <w:rsid w:val="002927F4"/>
    <w:rsid w:val="00295499"/>
    <w:rsid w:val="002A5495"/>
    <w:rsid w:val="002B3401"/>
    <w:rsid w:val="002B466A"/>
    <w:rsid w:val="002B57CE"/>
    <w:rsid w:val="002C0C20"/>
    <w:rsid w:val="002C0F76"/>
    <w:rsid w:val="002C5312"/>
    <w:rsid w:val="002C64F4"/>
    <w:rsid w:val="002D0818"/>
    <w:rsid w:val="002D4622"/>
    <w:rsid w:val="002D50AF"/>
    <w:rsid w:val="002E6541"/>
    <w:rsid w:val="002E772E"/>
    <w:rsid w:val="002F2EAB"/>
    <w:rsid w:val="002F43A2"/>
    <w:rsid w:val="002F52DC"/>
    <w:rsid w:val="0030251E"/>
    <w:rsid w:val="003027E1"/>
    <w:rsid w:val="003104B3"/>
    <w:rsid w:val="003135A2"/>
    <w:rsid w:val="00321879"/>
    <w:rsid w:val="00322D03"/>
    <w:rsid w:val="0033559D"/>
    <w:rsid w:val="00335AA3"/>
    <w:rsid w:val="003373AF"/>
    <w:rsid w:val="00337901"/>
    <w:rsid w:val="00341566"/>
    <w:rsid w:val="003422D3"/>
    <w:rsid w:val="00354239"/>
    <w:rsid w:val="0036072D"/>
    <w:rsid w:val="00365EAE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2F8A"/>
    <w:rsid w:val="004427A7"/>
    <w:rsid w:val="00445830"/>
    <w:rsid w:val="004478E0"/>
    <w:rsid w:val="00447A99"/>
    <w:rsid w:val="00451B8D"/>
    <w:rsid w:val="004521DB"/>
    <w:rsid w:val="00452672"/>
    <w:rsid w:val="00452CFD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93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0AF4"/>
    <w:rsid w:val="004F6F0A"/>
    <w:rsid w:val="004F740B"/>
    <w:rsid w:val="004F7910"/>
    <w:rsid w:val="00502D9D"/>
    <w:rsid w:val="00502E77"/>
    <w:rsid w:val="0050471E"/>
    <w:rsid w:val="005054B3"/>
    <w:rsid w:val="0052396D"/>
    <w:rsid w:val="005360A2"/>
    <w:rsid w:val="00536C36"/>
    <w:rsid w:val="00536FDB"/>
    <w:rsid w:val="005514BF"/>
    <w:rsid w:val="0055349B"/>
    <w:rsid w:val="00553976"/>
    <w:rsid w:val="005562C3"/>
    <w:rsid w:val="0056059E"/>
    <w:rsid w:val="00570686"/>
    <w:rsid w:val="00581A36"/>
    <w:rsid w:val="0058764A"/>
    <w:rsid w:val="00587D4A"/>
    <w:rsid w:val="005923D7"/>
    <w:rsid w:val="00596776"/>
    <w:rsid w:val="005A3E3C"/>
    <w:rsid w:val="005A4773"/>
    <w:rsid w:val="005A63DF"/>
    <w:rsid w:val="005A7C42"/>
    <w:rsid w:val="005B2F8D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5F765B"/>
    <w:rsid w:val="0060757D"/>
    <w:rsid w:val="00612B3D"/>
    <w:rsid w:val="00617387"/>
    <w:rsid w:val="00627D17"/>
    <w:rsid w:val="00631B44"/>
    <w:rsid w:val="00633FBA"/>
    <w:rsid w:val="00635120"/>
    <w:rsid w:val="00635230"/>
    <w:rsid w:val="00636447"/>
    <w:rsid w:val="00637ABB"/>
    <w:rsid w:val="00640A4D"/>
    <w:rsid w:val="00660695"/>
    <w:rsid w:val="006612E0"/>
    <w:rsid w:val="0067501E"/>
    <w:rsid w:val="00680E33"/>
    <w:rsid w:val="00684708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6F92"/>
    <w:rsid w:val="006E2CAF"/>
    <w:rsid w:val="006E669A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3C35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295"/>
    <w:rsid w:val="0077739F"/>
    <w:rsid w:val="007820F3"/>
    <w:rsid w:val="0079048B"/>
    <w:rsid w:val="00791D99"/>
    <w:rsid w:val="007A12C3"/>
    <w:rsid w:val="007A246A"/>
    <w:rsid w:val="007B18E8"/>
    <w:rsid w:val="007B3B1A"/>
    <w:rsid w:val="007B411B"/>
    <w:rsid w:val="007D0ABE"/>
    <w:rsid w:val="007D34C8"/>
    <w:rsid w:val="007D3DDF"/>
    <w:rsid w:val="007D6DA1"/>
    <w:rsid w:val="007D7146"/>
    <w:rsid w:val="007E08B6"/>
    <w:rsid w:val="007E3B2C"/>
    <w:rsid w:val="007E5904"/>
    <w:rsid w:val="007F3DA0"/>
    <w:rsid w:val="00802316"/>
    <w:rsid w:val="008033B3"/>
    <w:rsid w:val="00810887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01FE"/>
    <w:rsid w:val="008B2713"/>
    <w:rsid w:val="008B576E"/>
    <w:rsid w:val="008C354D"/>
    <w:rsid w:val="008C7FF4"/>
    <w:rsid w:val="008D1368"/>
    <w:rsid w:val="008E65AC"/>
    <w:rsid w:val="008E6601"/>
    <w:rsid w:val="008F217B"/>
    <w:rsid w:val="008F2D28"/>
    <w:rsid w:val="008F30AA"/>
    <w:rsid w:val="008F40A2"/>
    <w:rsid w:val="008F4537"/>
    <w:rsid w:val="00903752"/>
    <w:rsid w:val="00905560"/>
    <w:rsid w:val="00906856"/>
    <w:rsid w:val="00910D8B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745B1"/>
    <w:rsid w:val="00985410"/>
    <w:rsid w:val="009858F4"/>
    <w:rsid w:val="00986C68"/>
    <w:rsid w:val="0098775B"/>
    <w:rsid w:val="00987C65"/>
    <w:rsid w:val="00995656"/>
    <w:rsid w:val="009A37F4"/>
    <w:rsid w:val="009A4CA6"/>
    <w:rsid w:val="009A6AAD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3844"/>
    <w:rsid w:val="009F4ECC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A08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4AFD"/>
    <w:rsid w:val="00AB5F95"/>
    <w:rsid w:val="00AB6C33"/>
    <w:rsid w:val="00AC049C"/>
    <w:rsid w:val="00AC3661"/>
    <w:rsid w:val="00AC4DB0"/>
    <w:rsid w:val="00AD1C37"/>
    <w:rsid w:val="00AD5B1C"/>
    <w:rsid w:val="00AD7717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063D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5CCA"/>
    <w:rsid w:val="00B67222"/>
    <w:rsid w:val="00B709BF"/>
    <w:rsid w:val="00B76595"/>
    <w:rsid w:val="00B8053B"/>
    <w:rsid w:val="00B82C44"/>
    <w:rsid w:val="00B910A4"/>
    <w:rsid w:val="00BA4A52"/>
    <w:rsid w:val="00BB274A"/>
    <w:rsid w:val="00BC27F9"/>
    <w:rsid w:val="00BC545D"/>
    <w:rsid w:val="00BC57E5"/>
    <w:rsid w:val="00BC5EDB"/>
    <w:rsid w:val="00BD3221"/>
    <w:rsid w:val="00BD3B41"/>
    <w:rsid w:val="00BD3DC7"/>
    <w:rsid w:val="00BE1D47"/>
    <w:rsid w:val="00BF0163"/>
    <w:rsid w:val="00BF2DDE"/>
    <w:rsid w:val="00C07C4F"/>
    <w:rsid w:val="00C14FB7"/>
    <w:rsid w:val="00C15C9D"/>
    <w:rsid w:val="00C26C84"/>
    <w:rsid w:val="00C442A0"/>
    <w:rsid w:val="00C46BB1"/>
    <w:rsid w:val="00C5619D"/>
    <w:rsid w:val="00C60006"/>
    <w:rsid w:val="00C627E9"/>
    <w:rsid w:val="00C63B9E"/>
    <w:rsid w:val="00C83B94"/>
    <w:rsid w:val="00C9075E"/>
    <w:rsid w:val="00C90792"/>
    <w:rsid w:val="00C9354F"/>
    <w:rsid w:val="00C97308"/>
    <w:rsid w:val="00CA0E77"/>
    <w:rsid w:val="00CA5D37"/>
    <w:rsid w:val="00CB47E2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4AC0"/>
    <w:rsid w:val="00D3231F"/>
    <w:rsid w:val="00D323E3"/>
    <w:rsid w:val="00D331A5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4E7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15E4A"/>
    <w:rsid w:val="00E17AC7"/>
    <w:rsid w:val="00E33EC1"/>
    <w:rsid w:val="00E37CD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83ABE"/>
    <w:rsid w:val="00E91422"/>
    <w:rsid w:val="00E934A8"/>
    <w:rsid w:val="00EA17AC"/>
    <w:rsid w:val="00EA17BB"/>
    <w:rsid w:val="00EA195F"/>
    <w:rsid w:val="00EA5346"/>
    <w:rsid w:val="00ED0681"/>
    <w:rsid w:val="00ED3007"/>
    <w:rsid w:val="00ED43ED"/>
    <w:rsid w:val="00EE2991"/>
    <w:rsid w:val="00EE32C5"/>
    <w:rsid w:val="00EE6E1B"/>
    <w:rsid w:val="00EF04BC"/>
    <w:rsid w:val="00EF6B3A"/>
    <w:rsid w:val="00EF707E"/>
    <w:rsid w:val="00F022D0"/>
    <w:rsid w:val="00F045C8"/>
    <w:rsid w:val="00F0482E"/>
    <w:rsid w:val="00F06224"/>
    <w:rsid w:val="00F066B3"/>
    <w:rsid w:val="00F0683E"/>
    <w:rsid w:val="00F1193F"/>
    <w:rsid w:val="00F11BDA"/>
    <w:rsid w:val="00F16C3C"/>
    <w:rsid w:val="00F16CE0"/>
    <w:rsid w:val="00F24EDB"/>
    <w:rsid w:val="00F34FB9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339"/>
    <w:rsid w:val="00F63880"/>
    <w:rsid w:val="00F64095"/>
    <w:rsid w:val="00F67B45"/>
    <w:rsid w:val="00F70778"/>
    <w:rsid w:val="00F70DA1"/>
    <w:rsid w:val="00F72ACD"/>
    <w:rsid w:val="00F84117"/>
    <w:rsid w:val="00F90B5C"/>
    <w:rsid w:val="00F967AC"/>
    <w:rsid w:val="00F96913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00B"/>
    <w:rsid w:val="00FB567D"/>
    <w:rsid w:val="00FC619C"/>
    <w:rsid w:val="00FD1240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acek@bko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93</TotalTime>
  <Pages>12</Pages>
  <Words>2736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18845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5</cp:revision>
  <cp:lastPrinted>2025-01-16T14:39:00Z</cp:lastPrinted>
  <dcterms:created xsi:type="dcterms:W3CDTF">2026-04-14T07:36:00Z</dcterms:created>
  <dcterms:modified xsi:type="dcterms:W3CDTF">2026-04-17T10:30:00Z</dcterms:modified>
</cp:coreProperties>
</file>