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 xml:space="preserve">ená dle </w:t>
      </w:r>
      <w:proofErr w:type="spellStart"/>
      <w:r w:rsidR="00B61553">
        <w:rPr>
          <w:rFonts w:ascii="Calibri" w:hAnsi="Calibri"/>
          <w:sz w:val="22"/>
          <w:szCs w:val="22"/>
        </w:rPr>
        <w:t>ust</w:t>
      </w:r>
      <w:proofErr w:type="spellEnd"/>
      <w:r w:rsidR="00B61553">
        <w:rPr>
          <w:rFonts w:ascii="Calibri" w:hAnsi="Calibri"/>
          <w:sz w:val="22"/>
          <w:szCs w:val="22"/>
        </w:rPr>
        <w:t>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C76DB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36C8789" w14:textId="2407F116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</w:p>
    <w:p w14:paraId="459843B3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</w:p>
    <w:p w14:paraId="7D69F4F4" w14:textId="77777777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</w:p>
    <w:p w14:paraId="64E7270E" w14:textId="77777777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2D22C04" w14:textId="77777777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v obchodním rejstříku vedeném u Krajského soudu v</w:t>
      </w:r>
      <w:r w:rsidR="00B61553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, </w:t>
      </w:r>
    </w:p>
    <w:p w14:paraId="23EF4675" w14:textId="77777777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oddíl , vložka </w:t>
      </w:r>
    </w:p>
    <w:p w14:paraId="2D6EC867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787/1a, 639 00 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77777777" w:rsidR="00CF60D4" w:rsidRPr="00A94A7A" w:rsidRDefault="007E3B2C" w:rsidP="00CF60D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="000677DE" w:rsidRPr="00A94A7A">
        <w:rPr>
          <w:rFonts w:ascii="Calibri" w:hAnsi="Calibri"/>
          <w:sz w:val="22"/>
          <w:szCs w:val="22"/>
        </w:rPr>
        <w:t xml:space="preserve"> </w:t>
      </w:r>
      <w:r w:rsidR="00CF60D4" w:rsidRPr="00A94A7A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3D5D0F2D" w14:textId="77777777" w:rsidR="007E3B2C" w:rsidRPr="00C90792" w:rsidRDefault="007E3B2C" w:rsidP="00CF60D4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</w:t>
      </w:r>
      <w:r w:rsidR="00725818" w:rsidRPr="00C90792">
        <w:rPr>
          <w:rFonts w:ascii="Calibri" w:hAnsi="Calibri"/>
          <w:sz w:val="22"/>
          <w:szCs w:val="22"/>
        </w:rPr>
        <w:t xml:space="preserve"> věcech běžného plnění smlouvy</w:t>
      </w:r>
    </w:p>
    <w:p w14:paraId="06100B16" w14:textId="77777777" w:rsidR="00E769EA" w:rsidRPr="00A94A7A" w:rsidRDefault="00E769EA" w:rsidP="00E769EA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Janem </w:t>
      </w:r>
      <w:proofErr w:type="spellStart"/>
      <w:r>
        <w:rPr>
          <w:rFonts w:ascii="Calibri" w:hAnsi="Calibri"/>
          <w:sz w:val="22"/>
          <w:szCs w:val="22"/>
        </w:rPr>
        <w:t>Klištincem</w:t>
      </w:r>
      <w:proofErr w:type="spellEnd"/>
      <w:r w:rsidRPr="00A94A7A">
        <w:rPr>
          <w:rFonts w:ascii="Calibri" w:hAnsi="Calibri"/>
          <w:sz w:val="22"/>
          <w:szCs w:val="22"/>
        </w:rPr>
        <w:t>, provozním ředitelem</w:t>
      </w:r>
    </w:p>
    <w:p w14:paraId="30860CC8" w14:textId="02B87B81" w:rsidR="00E769EA" w:rsidRPr="00A94A7A" w:rsidRDefault="00E769EA" w:rsidP="00E769EA">
      <w:pPr>
        <w:ind w:left="2127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Mgr. Jakubem </w:t>
      </w:r>
      <w:proofErr w:type="spellStart"/>
      <w:r>
        <w:rPr>
          <w:rFonts w:ascii="Calibri" w:hAnsi="Calibri"/>
          <w:sz w:val="22"/>
          <w:szCs w:val="22"/>
        </w:rPr>
        <w:t>Dědáčkem</w:t>
      </w:r>
      <w:proofErr w:type="spellEnd"/>
      <w:r>
        <w:rPr>
          <w:rFonts w:ascii="Calibri" w:hAnsi="Calibri"/>
          <w:sz w:val="22"/>
          <w:szCs w:val="22"/>
        </w:rPr>
        <w:t>, vedoucím střediska mechanizace a dopravy</w:t>
      </w:r>
    </w:p>
    <w:p w14:paraId="21A51A91" w14:textId="77777777" w:rsidR="00E769EA" w:rsidRDefault="00E769EA" w:rsidP="00E769EA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2300 - </w:t>
      </w:r>
      <w:r>
        <w:rPr>
          <w:rFonts w:ascii="Calibri" w:hAnsi="Calibri"/>
          <w:sz w:val="22"/>
          <w:szCs w:val="22"/>
        </w:rPr>
        <w:t>středisko mechanizace a dopravy</w:t>
      </w:r>
    </w:p>
    <w:p w14:paraId="55F8F235" w14:textId="77777777" w:rsidR="00E769EA" w:rsidRPr="00A94A7A" w:rsidRDefault="00E769EA" w:rsidP="00E769EA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 kupujícího:</w:t>
      </w:r>
      <w:r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Default="00FD7E74">
      <w:pPr>
        <w:rPr>
          <w:rFonts w:ascii="Calibri" w:hAnsi="Calibri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4F277237" w14:textId="716D485B" w:rsidR="00E769EA" w:rsidRPr="002251C3" w:rsidRDefault="00E769EA" w:rsidP="00E769EA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2251C3">
        <w:rPr>
          <w:rFonts w:ascii="Calibri" w:hAnsi="Calibri"/>
          <w:sz w:val="22"/>
          <w:szCs w:val="22"/>
        </w:rPr>
        <w:t xml:space="preserve">Předmětem této smlouvy je dodávka </w:t>
      </w:r>
      <w:r>
        <w:rPr>
          <w:rFonts w:ascii="Calibri" w:hAnsi="Calibri"/>
          <w:sz w:val="22"/>
          <w:szCs w:val="22"/>
        </w:rPr>
        <w:t>2</w:t>
      </w:r>
      <w:r w:rsidRPr="002251C3">
        <w:rPr>
          <w:rFonts w:ascii="Calibri" w:hAnsi="Calibri"/>
          <w:sz w:val="22"/>
          <w:szCs w:val="22"/>
        </w:rPr>
        <w:t xml:space="preserve"> ks nových nepoužitých komunálních vozidel kategorie SS</w:t>
      </w:r>
      <w:r>
        <w:rPr>
          <w:rFonts w:ascii="Calibri" w:hAnsi="Calibri"/>
          <w:sz w:val="22"/>
          <w:szCs w:val="22"/>
        </w:rPr>
        <w:t xml:space="preserve"> tovární značky </w:t>
      </w:r>
      <w:r w:rsidRPr="00512482">
        <w:rPr>
          <w:rFonts w:ascii="Calibri" w:hAnsi="Calibri"/>
          <w:sz w:val="22"/>
          <w:szCs w:val="22"/>
          <w:highlight w:val="yellow"/>
        </w:rPr>
        <w:t>…………………</w:t>
      </w:r>
      <w:r w:rsidRPr="002251C3">
        <w:rPr>
          <w:rFonts w:ascii="Calibri" w:hAnsi="Calibri"/>
          <w:sz w:val="22"/>
          <w:szCs w:val="22"/>
        </w:rPr>
        <w:t xml:space="preserve"> o celkové hmotnosti vozidla do 5,2 t s valníkovou nástavbou</w:t>
      </w:r>
      <w:r>
        <w:rPr>
          <w:rFonts w:ascii="Calibri" w:hAnsi="Calibri"/>
          <w:sz w:val="22"/>
          <w:szCs w:val="22"/>
        </w:rPr>
        <w:t xml:space="preserve">, </w:t>
      </w:r>
      <w:r w:rsidRPr="002251C3">
        <w:rPr>
          <w:rFonts w:ascii="Calibri" w:hAnsi="Calibri"/>
          <w:sz w:val="22"/>
          <w:szCs w:val="22"/>
        </w:rPr>
        <w:t xml:space="preserve">radlicemi, </w:t>
      </w:r>
      <w:r>
        <w:rPr>
          <w:rFonts w:ascii="Calibri" w:hAnsi="Calibri"/>
          <w:sz w:val="22"/>
          <w:szCs w:val="22"/>
        </w:rPr>
        <w:t xml:space="preserve">nástavbami a kontejnery dle ceníku v příloze č. 3 </w:t>
      </w:r>
      <w:r w:rsidRPr="002251C3">
        <w:rPr>
          <w:rFonts w:ascii="Calibri" w:hAnsi="Calibri"/>
          <w:sz w:val="22"/>
          <w:szCs w:val="22"/>
        </w:rPr>
        <w:t>a to včetně zaškolení obsluhy, na základě podmínek uvedených v této smlouvě a rovněž v souladu se zadávacími podmínkami veřejné zakázky s názvem</w:t>
      </w:r>
      <w:r w:rsidRPr="002251C3">
        <w:rPr>
          <w:rFonts w:ascii="Calibri" w:hAnsi="Calibri"/>
          <w:b/>
          <w:sz w:val="22"/>
          <w:szCs w:val="22"/>
        </w:rPr>
        <w:t xml:space="preserve"> „Dodávka </w:t>
      </w:r>
      <w:r>
        <w:rPr>
          <w:rFonts w:ascii="Calibri" w:hAnsi="Calibri"/>
          <w:b/>
          <w:sz w:val="22"/>
          <w:szCs w:val="22"/>
        </w:rPr>
        <w:t>dvou</w:t>
      </w:r>
      <w:r w:rsidRPr="002251C3">
        <w:rPr>
          <w:rFonts w:ascii="Calibri" w:hAnsi="Calibri"/>
          <w:b/>
          <w:sz w:val="22"/>
          <w:szCs w:val="22"/>
        </w:rPr>
        <w:t xml:space="preserve"> kusů komunálních vozidel kategorie SS“</w:t>
      </w:r>
      <w:r w:rsidRPr="002251C3">
        <w:rPr>
          <w:rFonts w:ascii="Calibri" w:hAnsi="Calibri"/>
          <w:sz w:val="22"/>
          <w:szCs w:val="22"/>
        </w:rPr>
        <w:t xml:space="preserve"> (dále jen „předmět koupě“ nebo „zboží“).</w:t>
      </w:r>
    </w:p>
    <w:p w14:paraId="6A8D6935" w14:textId="77777777" w:rsidR="0066069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koupě je uveden</w:t>
      </w:r>
      <w:r w:rsidRPr="00660695">
        <w:rPr>
          <w:rFonts w:ascii="Calibri" w:hAnsi="Calibri"/>
          <w:sz w:val="22"/>
          <w:szCs w:val="22"/>
        </w:rPr>
        <w:t>a</w:t>
      </w:r>
      <w:r w:rsidR="000677DE" w:rsidRPr="00660695">
        <w:rPr>
          <w:rFonts w:ascii="Calibri" w:hAnsi="Calibri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v příloze č.</w:t>
      </w:r>
      <w:r w:rsidRPr="0066069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– Technická specifikace.</w:t>
      </w:r>
    </w:p>
    <w:p w14:paraId="40E87B90" w14:textId="338B40F1" w:rsidR="00E769EA" w:rsidRDefault="00E769EA" w:rsidP="00E769EA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7E37C2">
        <w:rPr>
          <w:rFonts w:ascii="Calibri" w:hAnsi="Calibri"/>
          <w:sz w:val="22"/>
          <w:szCs w:val="22"/>
        </w:rPr>
        <w:t xml:space="preserve">Součástí dodávky </w:t>
      </w:r>
      <w:r>
        <w:rPr>
          <w:rFonts w:ascii="Calibri" w:hAnsi="Calibri"/>
          <w:sz w:val="22"/>
          <w:szCs w:val="22"/>
        </w:rPr>
        <w:t xml:space="preserve">předmětu koupě </w:t>
      </w:r>
      <w:r w:rsidRPr="007E37C2">
        <w:rPr>
          <w:rFonts w:ascii="Calibri" w:hAnsi="Calibri"/>
          <w:sz w:val="22"/>
          <w:szCs w:val="22"/>
        </w:rPr>
        <w:t xml:space="preserve">je i </w:t>
      </w:r>
      <w:r>
        <w:rPr>
          <w:rFonts w:ascii="Calibri" w:hAnsi="Calibri"/>
          <w:sz w:val="22"/>
          <w:szCs w:val="22"/>
        </w:rPr>
        <w:t xml:space="preserve">kompletní dokumentace k provozování zboží, včetně záručních listů, </w:t>
      </w:r>
      <w:r w:rsidRPr="00BC12EF">
        <w:rPr>
          <w:rFonts w:ascii="Calibri" w:hAnsi="Calibri"/>
          <w:sz w:val="22"/>
          <w:szCs w:val="22"/>
        </w:rPr>
        <w:t>návod na obsluhu a údržbu v českém jazyce</w:t>
      </w:r>
      <w:r>
        <w:rPr>
          <w:rFonts w:ascii="Calibri" w:hAnsi="Calibri"/>
          <w:sz w:val="22"/>
          <w:szCs w:val="22"/>
        </w:rPr>
        <w:t>, technických listů a legislativních certifikátů.</w:t>
      </w:r>
      <w:r w:rsidR="00253855">
        <w:rPr>
          <w:rFonts w:ascii="Calibri" w:hAnsi="Calibri"/>
          <w:sz w:val="22"/>
          <w:szCs w:val="22"/>
        </w:rPr>
        <w:t xml:space="preserve"> Mechanismus musí být legislativně připraven k přihlášení do registru vozidel.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338F3099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7EA43569" w14:textId="77777777" w:rsidR="00E769EA" w:rsidRPr="00A94A7A" w:rsidRDefault="00E769EA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42B3B987" w14:textId="46DD586A" w:rsidR="009C7153" w:rsidRPr="00A94A7A" w:rsidRDefault="009C7153" w:rsidP="009C715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>se</w:t>
      </w:r>
      <w:r w:rsidRPr="00A94A7A">
        <w:rPr>
          <w:rFonts w:ascii="Calibri" w:hAnsi="Calibri"/>
          <w:sz w:val="22"/>
          <w:szCs w:val="22"/>
        </w:rPr>
        <w:t xml:space="preserve"> zavazuje za</w:t>
      </w:r>
      <w:r>
        <w:rPr>
          <w:rFonts w:ascii="Calibri" w:hAnsi="Calibri"/>
          <w:sz w:val="22"/>
          <w:szCs w:val="22"/>
        </w:rPr>
        <w:t>platit prodávajícímu za dodaný</w:t>
      </w:r>
      <w:r w:rsidRPr="00A94A7A">
        <w:rPr>
          <w:rFonts w:ascii="Calibri" w:hAnsi="Calibri"/>
          <w:sz w:val="22"/>
          <w:szCs w:val="22"/>
        </w:rPr>
        <w:t xml:space="preserve"> předmět koupě </w:t>
      </w:r>
      <w:r>
        <w:rPr>
          <w:rFonts w:ascii="Calibri" w:hAnsi="Calibri"/>
          <w:sz w:val="22"/>
          <w:szCs w:val="22"/>
        </w:rPr>
        <w:t>(2 ks komunálních vozidel, 2 ks čelních šikmých pluhů, 2 ks nástaveb pro zimní údržbu, 1 ks nástavby pro letní údržbu, 2 ks kontejnerů s plnými bočnicemi a 2 ks kontejnerů s děrovanou nástavbou) dohodnutou</w:t>
      </w:r>
      <w:r w:rsidRPr="00A94A7A">
        <w:rPr>
          <w:rFonts w:ascii="Calibri" w:hAnsi="Calibri"/>
          <w:sz w:val="22"/>
          <w:szCs w:val="22"/>
        </w:rPr>
        <w:t xml:space="preserve"> kupní cenu: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09C78455" w14:textId="34F85B7F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>Cena za 1 kus komunálního vozidla</w:t>
      </w:r>
      <w:r>
        <w:rPr>
          <w:rFonts w:ascii="Calibri" w:hAnsi="Calibri"/>
          <w:sz w:val="22"/>
          <w:szCs w:val="22"/>
          <w:u w:val="single"/>
        </w:rPr>
        <w:t xml:space="preserve"> (podvozek + pevně spojené nástavby)</w:t>
      </w:r>
      <w:r w:rsidRPr="00461D8C">
        <w:rPr>
          <w:rFonts w:ascii="Calibri" w:hAnsi="Calibri"/>
          <w:sz w:val="22"/>
          <w:szCs w:val="22"/>
          <w:u w:val="single"/>
        </w:rPr>
        <w:t>:</w:t>
      </w:r>
    </w:p>
    <w:p w14:paraId="462C78BC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3320A58E" w14:textId="78150EB0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067C0996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5F888087" w14:textId="5B190F7A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12B7AE5C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2BA8C7CE" w14:textId="13E1DE4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0505EF26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4FB438F4" w14:textId="77777777" w:rsidR="009C7153" w:rsidRPr="007A384E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>Cena za 2 kusy:</w:t>
      </w:r>
    </w:p>
    <w:p w14:paraId="4FF9D2AA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3E139E6C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11B166D6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5DC2CBCC" w14:textId="04E90033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DPH 21</w:t>
      </w:r>
      <w:r>
        <w:rPr>
          <w:rFonts w:asciiTheme="minorHAnsi" w:hAnsiTheme="minorHAnsi"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151149D2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5349C8AB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6E73C928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BE92DDF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3BCCD687" w14:textId="660E7E09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čelního šikmého pluhu:</w:t>
      </w:r>
    </w:p>
    <w:p w14:paraId="3C4EDBE0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3855EA41" w14:textId="40D73738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53089D33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0C83825A" w14:textId="78866361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2C2C5B7D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3CBE8501" w14:textId="44973984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740152D9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71D446B7" w14:textId="77777777" w:rsidR="009C7153" w:rsidRPr="007A384E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>Cena za 2 kusy:</w:t>
      </w:r>
    </w:p>
    <w:p w14:paraId="77A9CC4B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480F5627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0F68E838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46A15BD9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DPH 21</w:t>
      </w:r>
      <w:r>
        <w:rPr>
          <w:rFonts w:asciiTheme="minorHAnsi" w:hAnsiTheme="minorHAnsi"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74D73D1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3160E68D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0154A36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50F6512D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90FFED3" w14:textId="17524E27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nástavby pro zimní údržbu:</w:t>
      </w:r>
    </w:p>
    <w:p w14:paraId="05AFCA09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43E66587" w14:textId="5C06E75F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78D1D6F6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2530A34A" w14:textId="6D53F1F3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55F5148A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3621D6FD" w14:textId="45CD3AC2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4B416E1E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796569D5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28281C28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282A564F" w14:textId="4299FA67" w:rsidR="009C7153" w:rsidRPr="007A384E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lastRenderedPageBreak/>
        <w:t>Cena za 2 kusy:</w:t>
      </w:r>
    </w:p>
    <w:p w14:paraId="7B3DCD44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0CF8AF3B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B6711EC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7C275A01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DPH 21</w:t>
      </w:r>
      <w:r>
        <w:rPr>
          <w:rFonts w:asciiTheme="minorHAnsi" w:hAnsiTheme="minorHAnsi"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0CB4DF50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11E7B8C9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35EEBD59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742AF939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1A8BA72A" w14:textId="41AD1A56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nástavby pro letní údržbu:</w:t>
      </w:r>
    </w:p>
    <w:p w14:paraId="7A98A469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4CE84C27" w14:textId="6016A998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06BE3F53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B900DBF" w14:textId="461AD7A5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706C33DF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020EE9E7" w14:textId="75FEAC09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112FE803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75E46B31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615AA463" w14:textId="11B51C57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kontejneru (plné bočnice):</w:t>
      </w:r>
    </w:p>
    <w:p w14:paraId="6D615AE1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4AE85FAD" w14:textId="7F2EE9CE" w:rsidR="009C7153" w:rsidRPr="005D29E0" w:rsidRDefault="003A7FE8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="009C7153" w:rsidRPr="005D29E0">
        <w:rPr>
          <w:rFonts w:asciiTheme="minorHAnsi" w:hAnsiTheme="minorHAnsi"/>
          <w:sz w:val="22"/>
          <w:highlight w:val="yellow"/>
        </w:rPr>
        <w:t>ena bez DPH:</w:t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4FAB4617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78ACBCD0" w14:textId="45CC83F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15D47D50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13D82262" w14:textId="6FFCB5EA" w:rsidR="009C7153" w:rsidRPr="007A384E" w:rsidRDefault="003A7FE8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="009C7153"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65ABC58B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09C64B54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3A6AF3E7" w14:textId="77777777" w:rsidR="009C7153" w:rsidRPr="007A384E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>Cena za 2 kusy:</w:t>
      </w:r>
    </w:p>
    <w:p w14:paraId="341BC8B9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28F038F3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22C590A8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104B305C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DPH 21</w:t>
      </w:r>
      <w:r>
        <w:rPr>
          <w:rFonts w:asciiTheme="minorHAnsi" w:hAnsiTheme="minorHAnsi"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2F8AFD29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021EC92B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56F13F2B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3EE60CF3" w14:textId="77777777" w:rsidR="009C7153" w:rsidRDefault="009C7153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368E16B2" w14:textId="39D452BF" w:rsidR="009C7153" w:rsidRPr="00461D8C" w:rsidRDefault="009C7153" w:rsidP="009C7153">
      <w:pPr>
        <w:pStyle w:val="Odstavecseseznamem"/>
        <w:numPr>
          <w:ilvl w:val="0"/>
          <w:numId w:val="41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kontejneru (s děrovanou nástavbou):</w:t>
      </w:r>
    </w:p>
    <w:p w14:paraId="04097406" w14:textId="77777777" w:rsidR="009C7153" w:rsidRPr="00B542F5" w:rsidRDefault="009C7153" w:rsidP="009C7153">
      <w:pPr>
        <w:rPr>
          <w:rFonts w:ascii="Calibri" w:hAnsi="Calibri"/>
          <w:sz w:val="22"/>
          <w:szCs w:val="22"/>
          <w:u w:val="single"/>
        </w:rPr>
      </w:pPr>
    </w:p>
    <w:p w14:paraId="79B4B6FC" w14:textId="47831603" w:rsidR="009C7153" w:rsidRPr="005D29E0" w:rsidRDefault="003A7FE8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="009C7153" w:rsidRPr="005D29E0">
        <w:rPr>
          <w:rFonts w:asciiTheme="minorHAnsi" w:hAnsiTheme="minorHAnsi"/>
          <w:sz w:val="22"/>
          <w:highlight w:val="yellow"/>
        </w:rPr>
        <w:t>ena bez DPH:</w:t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</w:r>
      <w:r w:rsidR="009C7153"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24DCD337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69FAD96" w14:textId="4B2F3413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  <w:t>,- Kč</w:t>
      </w:r>
    </w:p>
    <w:p w14:paraId="76D32DB4" w14:textId="77777777" w:rsidR="009C7153" w:rsidRPr="005D29E0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1E8D46E8" w14:textId="665AF9D4" w:rsidR="009C7153" w:rsidRPr="007A384E" w:rsidRDefault="003A7FE8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="009C7153"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</w:r>
      <w:r w:rsidR="009C7153"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2CE5F724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0D46F726" w14:textId="77777777" w:rsidR="009C7153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768422D3" w14:textId="77777777" w:rsidR="009C7153" w:rsidRPr="007A384E" w:rsidRDefault="009C7153" w:rsidP="009C7153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>Cena za 2 kusy:</w:t>
      </w:r>
    </w:p>
    <w:p w14:paraId="4638F76E" w14:textId="77777777" w:rsidR="009C7153" w:rsidRPr="007A384E" w:rsidRDefault="009C7153" w:rsidP="009C7153">
      <w:pPr>
        <w:rPr>
          <w:rFonts w:ascii="Calibri" w:hAnsi="Calibri"/>
          <w:bCs/>
          <w:sz w:val="22"/>
          <w:szCs w:val="22"/>
          <w:u w:val="single"/>
        </w:rPr>
      </w:pPr>
    </w:p>
    <w:p w14:paraId="12791DB1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4B74C3E6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598C3C06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  <w:r w:rsidRPr="007A384E">
        <w:rPr>
          <w:rFonts w:asciiTheme="minorHAnsi" w:hAnsiTheme="minorHAnsi"/>
          <w:bCs/>
          <w:sz w:val="22"/>
          <w:highlight w:val="yellow"/>
        </w:rPr>
        <w:t>DPH 21</w:t>
      </w:r>
      <w:r>
        <w:rPr>
          <w:rFonts w:asciiTheme="minorHAnsi" w:hAnsiTheme="minorHAnsi"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73E79A7A" w14:textId="77777777" w:rsidR="009C7153" w:rsidRPr="007A384E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  <w:highlight w:val="yellow"/>
        </w:rPr>
      </w:pPr>
    </w:p>
    <w:p w14:paraId="420713EF" w14:textId="77777777" w:rsidR="009C7153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A384E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  <w:t>,- Kč</w:t>
      </w:r>
    </w:p>
    <w:p w14:paraId="617A42E7" w14:textId="3E251D28" w:rsidR="00C76DB4" w:rsidRPr="007A384E" w:rsidRDefault="00C76DB4" w:rsidP="00C76DB4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lastRenderedPageBreak/>
        <w:t xml:space="preserve">Cena </w:t>
      </w:r>
      <w:r>
        <w:rPr>
          <w:rFonts w:ascii="Calibri" w:hAnsi="Calibri"/>
          <w:bCs/>
          <w:sz w:val="22"/>
          <w:szCs w:val="22"/>
          <w:u w:val="single"/>
        </w:rPr>
        <w:t>za předmět koupě</w:t>
      </w:r>
      <w:r w:rsidRPr="007A384E">
        <w:rPr>
          <w:rFonts w:ascii="Calibri" w:hAnsi="Calibri"/>
          <w:bCs/>
          <w:sz w:val="22"/>
          <w:szCs w:val="22"/>
          <w:u w:val="single"/>
        </w:rPr>
        <w:t>:</w:t>
      </w:r>
    </w:p>
    <w:p w14:paraId="72F574CE" w14:textId="77777777" w:rsidR="009C7153" w:rsidRDefault="009C7153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</w:p>
    <w:p w14:paraId="79072F1C" w14:textId="249493C3" w:rsidR="00C90792" w:rsidRPr="00C76DB4" w:rsidRDefault="00C90792" w:rsidP="009C7153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>Celková cena bez DPH: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  <w:t>,- Kč</w:t>
      </w:r>
    </w:p>
    <w:p w14:paraId="23A74141" w14:textId="77777777" w:rsidR="00C90792" w:rsidRPr="00C76DB4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627F2CA8" w14:textId="77777777" w:rsidR="00C90792" w:rsidRPr="00C76DB4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>DPH 21%: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  <w:t>,- Kč</w:t>
      </w:r>
    </w:p>
    <w:p w14:paraId="43E12543" w14:textId="77777777" w:rsidR="00C90792" w:rsidRPr="00C76DB4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2F5F5B53" w14:textId="77777777" w:rsidR="00C90792" w:rsidRPr="00C76DB4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>Celková cena včetně DPH: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3A17DE49" w14:textId="77777777" w:rsidR="00253855" w:rsidRPr="00B542F5" w:rsidRDefault="00253855" w:rsidP="00253855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dokumentaci</w:t>
      </w:r>
      <w:r>
        <w:rPr>
          <w:rFonts w:ascii="Calibri" w:hAnsi="Calibri"/>
          <w:sz w:val="22"/>
          <w:szCs w:val="22"/>
        </w:rPr>
        <w:t xml:space="preserve"> potřebnou k provozování zboží a legislativní přihlášení vozidla do registru vozidel.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5EDD5263" w14:textId="200BFFCB" w:rsidR="003A7FE8" w:rsidRPr="004B5F00" w:rsidRDefault="003A7FE8" w:rsidP="003A7FE8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4B5F00">
        <w:rPr>
          <w:rFonts w:ascii="Calibri" w:hAnsi="Calibri"/>
          <w:sz w:val="22"/>
          <w:szCs w:val="22"/>
        </w:rPr>
        <w:t>Kupující uhradí kupní cenu na základě faktury vystavené prodávajícím vždy za každý předmět koupě dle čl. III smlouvy po fyzickém převzetí zboží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253855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Faktura bude obsahovat zejména:</w:t>
      </w:r>
    </w:p>
    <w:p w14:paraId="1A65AAAA" w14:textId="77777777" w:rsidR="00536C36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Označení a sídlo prodávajícího a kupujícího</w:t>
      </w:r>
    </w:p>
    <w:p w14:paraId="45353195" w14:textId="77777777" w:rsidR="00536C36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Označení předmětu koupě</w:t>
      </w:r>
    </w:p>
    <w:p w14:paraId="24BC09A8" w14:textId="77777777" w:rsidR="00536C36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Číslo faktury</w:t>
      </w:r>
    </w:p>
    <w:p w14:paraId="5CCB346B" w14:textId="77777777" w:rsidR="00536C36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Den vystavení a den splatnosti faktury</w:t>
      </w:r>
    </w:p>
    <w:p w14:paraId="7AA6C429" w14:textId="77777777" w:rsidR="00536C36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Označení banky a číslo účtu, na který má být hrazeno</w:t>
      </w:r>
    </w:p>
    <w:p w14:paraId="0E08E680" w14:textId="34A0183C" w:rsidR="00403C7F" w:rsidRPr="002538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253855">
        <w:rPr>
          <w:rFonts w:ascii="Calibri" w:hAnsi="Calibri"/>
          <w:sz w:val="22"/>
        </w:rPr>
        <w:t>Fakturovanou částku</w:t>
      </w:r>
    </w:p>
    <w:p w14:paraId="6DEADF7D" w14:textId="77777777" w:rsidR="00536C36" w:rsidRPr="00253855" w:rsidRDefault="00536C36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</w:rPr>
        <w:t>Razítko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1292FF8C" w14:textId="77777777" w:rsidR="00C76DB4" w:rsidRDefault="00C76DB4" w:rsidP="00ED0681">
      <w:pPr>
        <w:ind w:left="369"/>
        <w:rPr>
          <w:rFonts w:ascii="Calibri" w:hAnsi="Calibri"/>
          <w:sz w:val="22"/>
          <w:szCs w:val="22"/>
        </w:rPr>
      </w:pPr>
    </w:p>
    <w:p w14:paraId="54AE8CB4" w14:textId="77777777" w:rsidR="00C76DB4" w:rsidRDefault="00C76DB4" w:rsidP="00ED0681">
      <w:pPr>
        <w:ind w:left="369"/>
        <w:rPr>
          <w:rFonts w:ascii="Calibri" w:hAnsi="Calibri"/>
          <w:sz w:val="22"/>
          <w:szCs w:val="22"/>
        </w:rPr>
      </w:pPr>
    </w:p>
    <w:p w14:paraId="32696389" w14:textId="77777777" w:rsidR="00C76DB4" w:rsidRDefault="00C76DB4" w:rsidP="00ED0681">
      <w:pPr>
        <w:ind w:left="369"/>
        <w:rPr>
          <w:rFonts w:ascii="Calibri" w:hAnsi="Calibri"/>
          <w:sz w:val="22"/>
          <w:szCs w:val="22"/>
        </w:rPr>
      </w:pPr>
    </w:p>
    <w:p w14:paraId="28134648" w14:textId="77777777" w:rsidR="00C76DB4" w:rsidRPr="00A94A7A" w:rsidRDefault="00C76DB4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4C2ABCCD" w14:textId="65C9290A" w:rsidR="00253855" w:rsidRPr="004B5F00" w:rsidRDefault="00253855" w:rsidP="00253855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4B5F00">
        <w:rPr>
          <w:rFonts w:ascii="Calibri" w:hAnsi="Calibri"/>
          <w:sz w:val="22"/>
          <w:szCs w:val="22"/>
        </w:rPr>
        <w:t>Prodávající se zavazuje dodat kupujícímu předmět koupě dle této smlouvy a to do 5 měsíců</w:t>
      </w:r>
      <w:r w:rsidRPr="004B5F00">
        <w:rPr>
          <w:rFonts w:ascii="Calibri" w:hAnsi="Calibri"/>
          <w:sz w:val="22"/>
          <w:szCs w:val="22"/>
          <w:lang w:val="cs-CZ"/>
        </w:rPr>
        <w:t xml:space="preserve"> od nabytí účinnosti této smlouvy s možností postupného plnění</w:t>
      </w:r>
      <w:r w:rsidRPr="004B5F00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0897A98E" w14:textId="6C91A2D1" w:rsidR="00137FFA" w:rsidRPr="00253855" w:rsidRDefault="00137FFA" w:rsidP="00253855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  <w:szCs w:val="22"/>
        </w:rPr>
        <w:t>Za místo</w:t>
      </w:r>
      <w:r w:rsidR="005B7B04" w:rsidRPr="00253855">
        <w:rPr>
          <w:rFonts w:ascii="Calibri" w:hAnsi="Calibri"/>
          <w:sz w:val="22"/>
          <w:szCs w:val="22"/>
        </w:rPr>
        <w:t xml:space="preserve"> plnění </w:t>
      </w:r>
      <w:r w:rsidRPr="00253855">
        <w:rPr>
          <w:rFonts w:ascii="Calibri" w:hAnsi="Calibri"/>
          <w:sz w:val="22"/>
          <w:szCs w:val="22"/>
        </w:rPr>
        <w:t>se pro účely té</w:t>
      </w:r>
      <w:r w:rsidR="00627D17" w:rsidRPr="00253855">
        <w:rPr>
          <w:rFonts w:ascii="Calibri" w:hAnsi="Calibri"/>
          <w:sz w:val="22"/>
          <w:szCs w:val="22"/>
        </w:rPr>
        <w:t xml:space="preserve">to </w:t>
      </w:r>
      <w:r w:rsidRPr="00253855">
        <w:rPr>
          <w:rFonts w:ascii="Calibri" w:hAnsi="Calibri"/>
          <w:sz w:val="22"/>
          <w:szCs w:val="22"/>
        </w:rPr>
        <w:t xml:space="preserve">smlouvy považuje </w:t>
      </w:r>
      <w:r w:rsidR="005923D7" w:rsidRPr="00253855">
        <w:rPr>
          <w:rFonts w:ascii="Calibri" w:hAnsi="Calibri"/>
          <w:sz w:val="22"/>
          <w:szCs w:val="22"/>
          <w:lang w:val="cs-CZ"/>
        </w:rPr>
        <w:t>provozní areál</w:t>
      </w:r>
      <w:r w:rsidRPr="00253855">
        <w:rPr>
          <w:rFonts w:ascii="Calibri" w:hAnsi="Calibri"/>
          <w:sz w:val="22"/>
          <w:szCs w:val="22"/>
        </w:rPr>
        <w:t xml:space="preserve"> </w:t>
      </w:r>
      <w:r w:rsidR="00B268CE" w:rsidRPr="00253855">
        <w:rPr>
          <w:rFonts w:ascii="Calibri" w:hAnsi="Calibri"/>
          <w:sz w:val="22"/>
          <w:szCs w:val="22"/>
          <w:lang w:val="cs-CZ"/>
        </w:rPr>
        <w:t>společnosti</w:t>
      </w:r>
      <w:r w:rsidR="005B7B04" w:rsidRPr="00253855">
        <w:rPr>
          <w:rFonts w:ascii="Calibri" w:hAnsi="Calibri"/>
          <w:sz w:val="22"/>
          <w:szCs w:val="22"/>
        </w:rPr>
        <w:t xml:space="preserve"> Brněnské komunikace a.s., Masná 7, Brno</w:t>
      </w:r>
      <w:r w:rsidR="00253855" w:rsidRPr="00253855">
        <w:rPr>
          <w:rFonts w:ascii="Calibri" w:hAnsi="Calibri"/>
          <w:sz w:val="22"/>
          <w:szCs w:val="22"/>
          <w:lang w:val="cs-CZ"/>
        </w:rPr>
        <w:t>.</w:t>
      </w:r>
    </w:p>
    <w:p w14:paraId="2145FA2E" w14:textId="526B6E6C" w:rsidR="00253855" w:rsidRPr="00253855" w:rsidRDefault="00253855" w:rsidP="00253855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>Předmět koupě je</w:t>
      </w:r>
      <w:r w:rsidRPr="00D17F23">
        <w:rPr>
          <w:rFonts w:ascii="Calibri" w:hAnsi="Calibri"/>
          <w:sz w:val="22"/>
          <w:szCs w:val="22"/>
          <w:lang w:val="cs-CZ"/>
        </w:rPr>
        <w:t xml:space="preserve"> </w:t>
      </w:r>
      <w:r w:rsidRPr="00D17F23">
        <w:rPr>
          <w:rFonts w:ascii="Calibri" w:hAnsi="Calibri"/>
          <w:sz w:val="22"/>
          <w:szCs w:val="22"/>
        </w:rPr>
        <w:t>jménem kupujícího</w:t>
      </w:r>
      <w:r w:rsidRPr="00D17F23">
        <w:rPr>
          <w:rFonts w:ascii="Calibri" w:hAnsi="Calibri"/>
          <w:sz w:val="22"/>
          <w:szCs w:val="22"/>
          <w:lang w:val="cs-CZ"/>
        </w:rPr>
        <w:t xml:space="preserve"> oprávněn</w:t>
      </w:r>
      <w:r w:rsidRPr="00D17F23">
        <w:rPr>
          <w:rFonts w:ascii="Calibri" w:hAnsi="Calibri"/>
          <w:sz w:val="22"/>
          <w:szCs w:val="22"/>
        </w:rPr>
        <w:t xml:space="preserve"> převzít </w:t>
      </w:r>
      <w:r w:rsidRPr="00D17F23">
        <w:rPr>
          <w:rFonts w:ascii="Calibri" w:hAnsi="Calibri"/>
          <w:sz w:val="22"/>
          <w:szCs w:val="22"/>
          <w:lang w:val="cs-CZ"/>
        </w:rPr>
        <w:t xml:space="preserve">Mgr. Jakub Dědáček, </w:t>
      </w:r>
      <w:r w:rsidRPr="00D17F23">
        <w:rPr>
          <w:rFonts w:ascii="Calibri" w:hAnsi="Calibri"/>
          <w:sz w:val="22"/>
          <w:szCs w:val="22"/>
          <w:lang w:val="cs-CZ" w:eastAsia="cs-CZ"/>
        </w:rPr>
        <w:t>tel.: +420 608 517 061, e</w:t>
      </w:r>
      <w:r>
        <w:rPr>
          <w:rFonts w:ascii="Calibri" w:hAnsi="Calibri"/>
          <w:sz w:val="22"/>
          <w:szCs w:val="22"/>
          <w:lang w:val="cs-CZ" w:eastAsia="cs-CZ"/>
        </w:rPr>
        <w:t>-</w:t>
      </w:r>
      <w:r w:rsidRPr="00D17F23">
        <w:rPr>
          <w:rFonts w:ascii="Calibri" w:hAnsi="Calibri"/>
          <w:sz w:val="22"/>
          <w:szCs w:val="22"/>
          <w:lang w:val="cs-CZ" w:eastAsia="cs-CZ"/>
        </w:rPr>
        <w:t xml:space="preserve">mail: </w:t>
      </w:r>
      <w:hyperlink r:id="rId8" w:history="1">
        <w:r w:rsidRPr="00793193">
          <w:rPr>
            <w:rStyle w:val="Hypertextovodkaz"/>
            <w:rFonts w:ascii="Calibri" w:hAnsi="Calibri"/>
            <w:sz w:val="22"/>
            <w:szCs w:val="22"/>
            <w:lang w:val="cs-CZ" w:eastAsia="cs-CZ"/>
          </w:rPr>
          <w:t>dedacek@bkom.cz</w:t>
        </w:r>
      </w:hyperlink>
      <w:r w:rsidRPr="00D17F23">
        <w:rPr>
          <w:rFonts w:ascii="Calibri" w:hAnsi="Calibri"/>
          <w:sz w:val="22"/>
          <w:szCs w:val="22"/>
          <w:lang w:val="cs-CZ" w:eastAsia="cs-CZ"/>
        </w:rPr>
        <w:t>.</w:t>
      </w:r>
      <w:r>
        <w:rPr>
          <w:rFonts w:ascii="Calibri" w:hAnsi="Calibri"/>
          <w:sz w:val="22"/>
          <w:szCs w:val="22"/>
          <w:lang w:val="cs-CZ" w:eastAsia="cs-CZ"/>
        </w:rPr>
        <w:t xml:space="preserve"> </w:t>
      </w:r>
    </w:p>
    <w:p w14:paraId="3D505B31" w14:textId="779B16C3" w:rsidR="004304AA" w:rsidRPr="00253855" w:rsidRDefault="00536C36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  <w:szCs w:val="22"/>
          <w:lang w:val="cs-CZ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253855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253855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253855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253855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253855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EC49FC4" w14:textId="61A50028" w:rsidR="00536C36" w:rsidRPr="00253855" w:rsidRDefault="00536C36" w:rsidP="00536C3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bookmarkStart w:id="0" w:name="_Hlk181268311"/>
      <w:r w:rsidRPr="00253855">
        <w:rPr>
          <w:rFonts w:ascii="Calibri" w:hAnsi="Calibri"/>
          <w:sz w:val="22"/>
          <w:szCs w:val="22"/>
        </w:rPr>
        <w:t>Pro přejímacím řízení připraví prodávající všechny doklady vyžadované pro přejímku. Prodávající je povinen doložit u přejímacího řízení veškeré nezbytné doklady, a to zejména:</w:t>
      </w:r>
    </w:p>
    <w:p w14:paraId="601FE45D" w14:textId="77777777" w:rsidR="00253855" w:rsidRPr="00C57D55" w:rsidRDefault="00253855" w:rsidP="00253855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  <w:szCs w:val="22"/>
        </w:rPr>
        <w:t>kompletní dokumentaci k provozování předmětu koupě,</w:t>
      </w:r>
    </w:p>
    <w:p w14:paraId="772F707E" w14:textId="77777777" w:rsidR="00253855" w:rsidRPr="00C57D55" w:rsidRDefault="00253855" w:rsidP="00253855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  <w:szCs w:val="22"/>
        </w:rPr>
        <w:t>záruční listy,</w:t>
      </w:r>
    </w:p>
    <w:p w14:paraId="53C5E03B" w14:textId="77777777" w:rsidR="00253855" w:rsidRPr="00EB1BD9" w:rsidRDefault="00253855" w:rsidP="00253855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bookmarkEnd w:id="0"/>
    <w:p w14:paraId="270708C1" w14:textId="77777777" w:rsidR="00253855" w:rsidRPr="00C57D55" w:rsidRDefault="00253855" w:rsidP="00253855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5A28667" w14:textId="77777777" w:rsid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6B667987" w14:textId="77777777" w:rsidR="00253855" w:rsidRDefault="00253855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66CD5F2" w14:textId="77777777" w:rsidR="00253855" w:rsidRDefault="00253855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307A638B" w14:textId="77777777" w:rsidR="00253855" w:rsidRDefault="00253855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3E0B0968" w14:textId="77777777" w:rsidR="00253855" w:rsidRPr="00BC5EDB" w:rsidRDefault="00253855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7C0F5524" w:rsidR="000677DE" w:rsidRPr="00253855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253855" w:rsidRPr="00253855">
        <w:rPr>
          <w:rFonts w:ascii="Calibri" w:hAnsi="Calibri"/>
          <w:sz w:val="22"/>
          <w:szCs w:val="22"/>
          <w:lang w:val="cs-CZ"/>
        </w:rPr>
        <w:t>24</w:t>
      </w:r>
      <w:r w:rsidRPr="00253855">
        <w:rPr>
          <w:rFonts w:ascii="Calibri" w:hAnsi="Calibri"/>
          <w:sz w:val="22"/>
          <w:szCs w:val="22"/>
        </w:rPr>
        <w:t xml:space="preserve"> </w:t>
      </w:r>
      <w:r w:rsidR="00AA30E4" w:rsidRPr="00253855">
        <w:rPr>
          <w:rFonts w:ascii="Calibri" w:hAnsi="Calibri"/>
          <w:sz w:val="22"/>
          <w:szCs w:val="22"/>
          <w:lang w:val="cs-CZ"/>
        </w:rPr>
        <w:t>měsíců</w:t>
      </w:r>
      <w:r w:rsidRPr="00253855">
        <w:rPr>
          <w:rFonts w:ascii="Calibri" w:hAnsi="Calibri"/>
          <w:sz w:val="22"/>
          <w:szCs w:val="22"/>
        </w:rPr>
        <w:t xml:space="preserve">. </w:t>
      </w:r>
      <w:r w:rsidR="00B158D1" w:rsidRPr="00253855">
        <w:rPr>
          <w:rFonts w:ascii="Calibri" w:hAnsi="Calibri"/>
          <w:sz w:val="22"/>
          <w:szCs w:val="22"/>
          <w:lang w:val="cs-CZ"/>
        </w:rPr>
        <w:t>Záruční</w:t>
      </w:r>
      <w:r w:rsidR="00B158D1" w:rsidRPr="00253855">
        <w:rPr>
          <w:rFonts w:ascii="Calibri" w:hAnsi="Calibri"/>
          <w:sz w:val="22"/>
          <w:szCs w:val="22"/>
        </w:rPr>
        <w:t xml:space="preserve"> doba </w:t>
      </w:r>
      <w:r w:rsidR="00640A4D" w:rsidRPr="00253855">
        <w:rPr>
          <w:rFonts w:ascii="Calibri" w:hAnsi="Calibri"/>
          <w:sz w:val="22"/>
          <w:szCs w:val="22"/>
          <w:lang w:val="cs-CZ"/>
        </w:rPr>
        <w:t>začíná</w:t>
      </w:r>
      <w:r w:rsidRPr="00253855">
        <w:rPr>
          <w:rFonts w:ascii="Calibri" w:hAnsi="Calibri"/>
          <w:sz w:val="22"/>
          <w:szCs w:val="22"/>
        </w:rPr>
        <w:t xml:space="preserve"> běžet </w:t>
      </w:r>
      <w:r w:rsidR="00B158D1" w:rsidRPr="00253855">
        <w:rPr>
          <w:rFonts w:ascii="Calibri" w:hAnsi="Calibri"/>
          <w:sz w:val="22"/>
          <w:szCs w:val="22"/>
          <w:lang w:val="cs-CZ"/>
        </w:rPr>
        <w:t>okamžikem</w:t>
      </w:r>
      <w:r w:rsidR="00DE2423" w:rsidRPr="00253855">
        <w:rPr>
          <w:rFonts w:ascii="Calibri" w:hAnsi="Calibri"/>
          <w:sz w:val="22"/>
          <w:szCs w:val="22"/>
        </w:rPr>
        <w:t xml:space="preserve"> převzetí</w:t>
      </w:r>
      <w:r w:rsidR="00FF1269" w:rsidRPr="00253855">
        <w:rPr>
          <w:rFonts w:ascii="Calibri" w:hAnsi="Calibri"/>
          <w:sz w:val="22"/>
          <w:szCs w:val="22"/>
          <w:lang w:val="cs-CZ"/>
        </w:rPr>
        <w:t>m</w:t>
      </w:r>
      <w:r w:rsidR="00DE2423" w:rsidRPr="00253855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</w:p>
    <w:p w14:paraId="25E87F3C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</w:p>
    <w:p w14:paraId="6365DEC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6140A0D1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6D57D9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3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6ABDD3E0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>
        <w:rPr>
          <w:rFonts w:ascii="Calibri" w:hAnsi="Calibri"/>
          <w:sz w:val="22"/>
          <w:szCs w:val="22"/>
        </w:rPr>
        <w:t>ve lhůt</w:t>
      </w:r>
      <w:r w:rsidR="00812F99">
        <w:rPr>
          <w:rFonts w:ascii="Calibri" w:hAnsi="Calibri"/>
          <w:sz w:val="22"/>
          <w:szCs w:val="22"/>
        </w:rPr>
        <w:t>ách stanovených touto</w:t>
      </w:r>
      <w:r w:rsidR="00DB6C7A">
        <w:rPr>
          <w:rFonts w:ascii="Calibri" w:hAnsi="Calibri"/>
          <w:sz w:val="22"/>
          <w:szCs w:val="22"/>
        </w:rPr>
        <w:t xml:space="preserve"> smlouv</w:t>
      </w:r>
      <w:r w:rsidR="00812F99">
        <w:rPr>
          <w:rFonts w:ascii="Calibri" w:hAnsi="Calibri"/>
          <w:sz w:val="22"/>
          <w:szCs w:val="22"/>
        </w:rPr>
        <w:t>ou</w:t>
      </w:r>
      <w:bookmarkEnd w:id="4"/>
      <w:r w:rsidR="00DB6C7A">
        <w:rPr>
          <w:rFonts w:ascii="Calibri" w:hAnsi="Calibri"/>
          <w:sz w:val="22"/>
          <w:szCs w:val="22"/>
        </w:rPr>
        <w:t xml:space="preserve">, </w:t>
      </w:r>
      <w:r w:rsidR="007B411B">
        <w:rPr>
          <w:rFonts w:ascii="Calibri" w:hAnsi="Calibri"/>
          <w:sz w:val="22"/>
          <w:szCs w:val="22"/>
        </w:rPr>
        <w:t xml:space="preserve">může po něm kupující uplatňovat </w:t>
      </w:r>
      <w:r w:rsidR="00925C71">
        <w:rPr>
          <w:rFonts w:ascii="Calibri" w:hAnsi="Calibri"/>
          <w:sz w:val="22"/>
          <w:szCs w:val="22"/>
        </w:rPr>
        <w:t>smluvní pokutu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</w:t>
      </w:r>
      <w:r w:rsidR="00FA2528">
        <w:rPr>
          <w:rFonts w:ascii="Calibri" w:hAnsi="Calibri"/>
          <w:sz w:val="22"/>
          <w:szCs w:val="22"/>
        </w:rPr>
        <w:t> kupní ceny zboží</w:t>
      </w:r>
      <w:r w:rsidRPr="009D474B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375D2A6B" w:rsidR="009D474B" w:rsidRPr="006D57D9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6D57D9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6D57D9">
        <w:rPr>
          <w:rFonts w:ascii="Calibri" w:hAnsi="Calibri"/>
          <w:sz w:val="22"/>
          <w:szCs w:val="22"/>
        </w:rPr>
        <w:t xml:space="preserve">smluvní pokutu ve výši </w:t>
      </w:r>
      <w:r w:rsidR="006D57D9" w:rsidRPr="006D57D9">
        <w:rPr>
          <w:rFonts w:ascii="Calibri" w:hAnsi="Calibri"/>
          <w:sz w:val="22"/>
          <w:szCs w:val="22"/>
        </w:rPr>
        <w:t>20</w:t>
      </w:r>
      <w:r w:rsidRPr="006D57D9">
        <w:rPr>
          <w:rFonts w:ascii="Calibri" w:hAnsi="Calibri"/>
          <w:sz w:val="22"/>
          <w:szCs w:val="22"/>
        </w:rPr>
        <w:t>.000,- Kč za každý den prodlení.</w:t>
      </w:r>
    </w:p>
    <w:p w14:paraId="45507207" w14:textId="39081BD9" w:rsidR="009D474B" w:rsidRPr="006D57D9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 xml:space="preserve">V případě, že </w:t>
      </w:r>
      <w:r w:rsidR="00335AA3" w:rsidRPr="006D57D9">
        <w:rPr>
          <w:rFonts w:ascii="Calibri" w:hAnsi="Calibri"/>
          <w:sz w:val="22"/>
          <w:szCs w:val="22"/>
        </w:rPr>
        <w:t>prodávající</w:t>
      </w:r>
      <w:r w:rsidRPr="006D57D9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6D57D9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6D57D9">
        <w:rPr>
          <w:rFonts w:ascii="Calibri" w:hAnsi="Calibri"/>
          <w:sz w:val="22"/>
          <w:szCs w:val="22"/>
        </w:rPr>
        <w:t>smluvní</w:t>
      </w:r>
      <w:r w:rsidRPr="006D57D9">
        <w:rPr>
          <w:rFonts w:ascii="Calibri" w:hAnsi="Calibri"/>
          <w:sz w:val="22"/>
          <w:szCs w:val="22"/>
        </w:rPr>
        <w:t xml:space="preserve"> pokutu ve výši 10.000,- Kč za každé takové porušení.</w:t>
      </w:r>
    </w:p>
    <w:p w14:paraId="67F30381" w14:textId="4C8A9CD1" w:rsidR="00DE20A4" w:rsidRPr="006D57D9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6D57D9">
        <w:rPr>
          <w:rFonts w:ascii="Calibri" w:hAnsi="Calibri"/>
          <w:sz w:val="22"/>
          <w:szCs w:val="22"/>
        </w:rPr>
        <w:t xml:space="preserve"> </w:t>
      </w:r>
      <w:r w:rsidR="006D57D9" w:rsidRPr="006D57D9">
        <w:rPr>
          <w:rFonts w:ascii="Calibri" w:hAnsi="Calibri"/>
          <w:sz w:val="22"/>
          <w:szCs w:val="22"/>
        </w:rPr>
        <w:t>10</w:t>
      </w:r>
      <w:r w:rsidRPr="006D57D9">
        <w:rPr>
          <w:rFonts w:ascii="Calibri" w:hAnsi="Calibri"/>
          <w:sz w:val="22"/>
          <w:szCs w:val="22"/>
        </w:rPr>
        <w:t>.000,- Kč za každý případ takového porušení smluvní povinnosti.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F24EDB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lastRenderedPageBreak/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304E44EF" w:rsidR="001B14CE" w:rsidRPr="00C76DB4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76DB4">
        <w:rPr>
          <w:rFonts w:ascii="Calibri" w:hAnsi="Calibri"/>
          <w:sz w:val="22"/>
          <w:szCs w:val="22"/>
        </w:rPr>
        <w:t>prodlení prodávajícího s dodá</w:t>
      </w:r>
      <w:r w:rsidR="0037767E" w:rsidRPr="00C76DB4">
        <w:rPr>
          <w:rFonts w:ascii="Calibri" w:hAnsi="Calibri"/>
          <w:sz w:val="22"/>
          <w:szCs w:val="22"/>
        </w:rPr>
        <w:t>ním</w:t>
      </w:r>
      <w:r w:rsidRPr="00C76DB4">
        <w:rPr>
          <w:rFonts w:ascii="Calibri" w:hAnsi="Calibri"/>
          <w:sz w:val="22"/>
          <w:szCs w:val="22"/>
        </w:rPr>
        <w:t xml:space="preserve"> </w:t>
      </w:r>
      <w:r w:rsidR="0037767E" w:rsidRPr="00C76DB4">
        <w:rPr>
          <w:rFonts w:ascii="Calibri" w:hAnsi="Calibri"/>
          <w:sz w:val="22"/>
          <w:szCs w:val="22"/>
        </w:rPr>
        <w:t>předmětu koupě</w:t>
      </w:r>
      <w:r w:rsidR="00321879" w:rsidRPr="00C76DB4">
        <w:rPr>
          <w:rFonts w:ascii="Calibri" w:hAnsi="Calibri"/>
          <w:sz w:val="22"/>
          <w:szCs w:val="22"/>
        </w:rPr>
        <w:t xml:space="preserve"> o více </w:t>
      </w:r>
      <w:r w:rsidR="00A731E3" w:rsidRPr="00C76DB4">
        <w:rPr>
          <w:rFonts w:ascii="Calibri" w:hAnsi="Calibri"/>
          <w:sz w:val="22"/>
          <w:szCs w:val="22"/>
        </w:rPr>
        <w:t>než</w:t>
      </w:r>
      <w:r w:rsidR="00321879" w:rsidRPr="00C76DB4">
        <w:rPr>
          <w:rFonts w:ascii="Calibri" w:hAnsi="Calibri"/>
          <w:sz w:val="22"/>
          <w:szCs w:val="22"/>
        </w:rPr>
        <w:t xml:space="preserve"> </w:t>
      </w:r>
      <w:r w:rsidR="00C76DB4" w:rsidRPr="00C76DB4">
        <w:rPr>
          <w:rFonts w:ascii="Calibri" w:hAnsi="Calibri"/>
          <w:sz w:val="22"/>
          <w:szCs w:val="22"/>
        </w:rPr>
        <w:t>15 kalendářních dnů</w:t>
      </w:r>
      <w:r w:rsidRPr="00C76DB4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5CF024D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FD15BA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ED0681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5E2D0051" w14:textId="77777777" w:rsidR="00ED0681" w:rsidRPr="001B25DC" w:rsidRDefault="00ED0681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8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43ABD20" w14:textId="77777777" w:rsidR="006D57D9" w:rsidRPr="001919BB" w:rsidRDefault="006D57D9" w:rsidP="006D57D9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2"/>
          <w:szCs w:val="22"/>
        </w:rPr>
      </w:pPr>
      <w:r w:rsidRPr="00133D20">
        <w:rPr>
          <w:rFonts w:ascii="Calibri" w:hAnsi="Calibri"/>
          <w:snapToGrid w:val="0"/>
          <w:color w:val="000000"/>
          <w:sz w:val="22"/>
          <w:szCs w:val="22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31E884B6" w14:textId="77777777" w:rsidR="00E8489D" w:rsidRDefault="00E8489D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</w:p>
    <w:p w14:paraId="49583111" w14:textId="146CEDB9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77777777" w:rsidR="003F7BB8" w:rsidRPr="00A94A7A" w:rsidRDefault="00D62A61" w:rsidP="00C76DB4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>Příloha č. 1:</w:t>
      </w:r>
      <w:r w:rsidR="003F7BB8" w:rsidRPr="006D57D9">
        <w:rPr>
          <w:rFonts w:ascii="Calibri" w:hAnsi="Calibri"/>
          <w:sz w:val="22"/>
          <w:szCs w:val="22"/>
        </w:rPr>
        <w:t xml:space="preserve"> Technická specifikace</w:t>
      </w:r>
    </w:p>
    <w:p w14:paraId="30EAAF7B" w14:textId="27983642" w:rsidR="006D57D9" w:rsidRDefault="006D57D9" w:rsidP="00C76DB4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bookmarkStart w:id="9" w:name="_Hlk168487275"/>
      <w:r w:rsidRPr="00246E5D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2: Kompletní technická dokumentace nabízeného mechanismu včetně ilustračního zobrazení.</w:t>
      </w:r>
      <w:bookmarkEnd w:id="9"/>
    </w:p>
    <w:p w14:paraId="257DAA4F" w14:textId="3B14BE98" w:rsidR="006D57D9" w:rsidRDefault="006D57D9" w:rsidP="00C76DB4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246E5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Cenová kalkulace</w:t>
      </w: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BC27F9">
        <w:rPr>
          <w:rFonts w:ascii="Calibri" w:hAnsi="Calibri"/>
          <w:sz w:val="22"/>
          <w:szCs w:val="22"/>
        </w:rPr>
        <w:t>…………………………</w:t>
      </w:r>
      <w:r w:rsidR="00F67B45">
        <w:rPr>
          <w:rFonts w:ascii="Calibri" w:hAnsi="Calibri"/>
          <w:sz w:val="22"/>
          <w:szCs w:val="22"/>
        </w:rPr>
        <w:t xml:space="preserve"> </w:t>
      </w:r>
      <w:r w:rsidR="00FA783E" w:rsidRPr="00A94A7A">
        <w:rPr>
          <w:rFonts w:ascii="Calibri" w:hAnsi="Calibri"/>
          <w:sz w:val="22"/>
          <w:szCs w:val="22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5AB14482" w14:textId="77777777" w:rsidR="00A72744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6E835101" w14:textId="77777777" w:rsidR="006D57D9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095B14AA" w14:textId="77777777" w:rsidR="006D57D9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26BD6764" w14:textId="77777777" w:rsidR="006D57D9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2BB562D3" w14:textId="77777777" w:rsidR="006D57D9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6AF5734D" w14:textId="77777777" w:rsidR="006D57D9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102A15CC" w14:textId="77777777" w:rsidR="006D57D9" w:rsidRPr="00A94A7A" w:rsidRDefault="006D57D9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4418E393" w14:textId="77777777" w:rsidR="001418E5" w:rsidRDefault="006D57D9" w:rsidP="006D57D9">
            <w:pPr>
              <w:tabs>
                <w:tab w:val="left" w:pos="1275"/>
              </w:tabs>
              <w:rPr>
                <w:rFonts w:ascii="Calibri" w:hAnsi="Calibri"/>
                <w:sz w:val="22"/>
                <w:szCs w:val="22"/>
              </w:rPr>
            </w:pPr>
            <w:r w:rsidRPr="006D57D9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0E80C2ED" w:rsidR="006D57D9" w:rsidRPr="006D57D9" w:rsidRDefault="006D57D9" w:rsidP="006D57D9">
            <w:pPr>
              <w:rPr>
                <w:rFonts w:ascii="Calibri" w:hAnsi="Calibri"/>
                <w:sz w:val="22"/>
                <w:szCs w:val="22"/>
              </w:rPr>
            </w:pPr>
            <w:r w:rsidRPr="006D57D9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7F43CEF4" w14:textId="77777777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>Ing. Luděk Borový</w:t>
            </w:r>
          </w:p>
          <w:p w14:paraId="676757A1" w14:textId="36BD0AF2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generální ředitel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6B957C23" w14:textId="77777777" w:rsidR="00D456D9" w:rsidRDefault="00D456D9" w:rsidP="00D456D9">
      <w:pPr>
        <w:jc w:val="center"/>
        <w:rPr>
          <w:rFonts w:ascii="Calibri" w:hAnsi="Calibri"/>
          <w:sz w:val="22"/>
          <w:szCs w:val="22"/>
        </w:rPr>
      </w:pPr>
    </w:p>
    <w:p w14:paraId="3A1B2ABF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3CE991E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995582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935FC09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1C7FA0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DA576EC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AD8D118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731BB61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6AD1C7E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16DCB38F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C117EA4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F14FA0B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20D1CA1" w14:textId="07649D52" w:rsidR="006D57D9" w:rsidRDefault="006D57D9" w:rsidP="006D57D9">
      <w:pPr>
        <w:rPr>
          <w:rFonts w:ascii="Calibri" w:hAnsi="Calibri"/>
          <w:sz w:val="22"/>
          <w:szCs w:val="22"/>
        </w:rPr>
      </w:pPr>
    </w:p>
    <w:p w14:paraId="237656F6" w14:textId="77777777" w:rsidR="00C76DB4" w:rsidRDefault="00C76DB4" w:rsidP="006D57D9">
      <w:pPr>
        <w:rPr>
          <w:rFonts w:ascii="Calibri" w:hAnsi="Calibri"/>
          <w:sz w:val="22"/>
          <w:szCs w:val="22"/>
        </w:rPr>
      </w:pPr>
    </w:p>
    <w:p w14:paraId="381B38F3" w14:textId="77777777" w:rsidR="00C76DB4" w:rsidRDefault="00C76DB4" w:rsidP="006D57D9">
      <w:pPr>
        <w:rPr>
          <w:rFonts w:ascii="Calibri" w:hAnsi="Calibri"/>
          <w:sz w:val="22"/>
          <w:szCs w:val="22"/>
        </w:rPr>
      </w:pPr>
    </w:p>
    <w:p w14:paraId="6008F3CD" w14:textId="527DEFDD" w:rsidR="006D57D9" w:rsidRDefault="006D57D9" w:rsidP="006D57D9">
      <w:pPr>
        <w:tabs>
          <w:tab w:val="left" w:pos="22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C118EE8" w14:textId="4332E402" w:rsidR="006D57D9" w:rsidRPr="00A94A7A" w:rsidRDefault="006D57D9" w:rsidP="006D57D9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lastRenderedPageBreak/>
        <w:t>Příloha č. 1: Technická specifikace</w:t>
      </w:r>
    </w:p>
    <w:p w14:paraId="389F2314" w14:textId="77777777" w:rsidR="006D57D9" w:rsidRDefault="006D57D9" w:rsidP="006D57D9">
      <w:pPr>
        <w:tabs>
          <w:tab w:val="left" w:pos="2220"/>
        </w:tabs>
        <w:rPr>
          <w:rFonts w:ascii="Calibri" w:hAnsi="Calibri"/>
          <w:sz w:val="22"/>
          <w:szCs w:val="22"/>
        </w:rPr>
      </w:pPr>
    </w:p>
    <w:p w14:paraId="1F071D52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94A49C7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C43D524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5A1D665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49BE2F8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AE9AD0C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16D4C6D6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10D0C63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CC407A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125E514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22BA9E8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B5FFFC6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4428A2C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15E8ABE0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7663AD9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93493E9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80460E0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8482A70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DD76473" w14:textId="77777777" w:rsidR="006D57D9" w:rsidRDefault="006D57D9" w:rsidP="006D57D9">
      <w:pPr>
        <w:rPr>
          <w:rFonts w:ascii="Calibri" w:hAnsi="Calibri"/>
          <w:sz w:val="22"/>
          <w:szCs w:val="22"/>
        </w:rPr>
      </w:pPr>
    </w:p>
    <w:p w14:paraId="3ABA28BA" w14:textId="12B93BDE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88FD168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205B31D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189D3013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6D66F24A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7825FB9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A3F40ED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1CA136A7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5B167223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80AF0DB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83D0E4E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0BBB9FA8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4DDCC7D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5E90B1FD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2907CE13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023B6D5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557150E6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6DED21C9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5DC920C4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3F7ED47C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873A6BB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2B2AB791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0ABE0123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0D2676DC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03D62632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6A03F074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287EFF1D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B44269E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26EC0BB6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74627F3A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02D62483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81EA50B" w14:textId="77777777" w:rsidR="006D57D9" w:rsidRDefault="006D57D9" w:rsidP="006D57D9">
      <w:pPr>
        <w:tabs>
          <w:tab w:val="left" w:pos="142"/>
        </w:tabs>
        <w:spacing w:before="120" w:after="120"/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sz w:val="22"/>
          <w:szCs w:val="22"/>
        </w:rPr>
        <w:t>2: Kompletní technická dokumentace nabízeného mechanismu včetně ilustračního zobrazení.</w:t>
      </w:r>
    </w:p>
    <w:p w14:paraId="6EA196AF" w14:textId="77777777" w:rsidR="006D57D9" w:rsidRDefault="006D57D9" w:rsidP="006D57D9">
      <w:pPr>
        <w:tabs>
          <w:tab w:val="left" w:pos="1080"/>
        </w:tabs>
        <w:rPr>
          <w:rFonts w:ascii="Calibri" w:hAnsi="Calibri"/>
          <w:sz w:val="22"/>
          <w:szCs w:val="22"/>
        </w:rPr>
      </w:pPr>
    </w:p>
    <w:p w14:paraId="411F61B0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3CA9CD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32C39B21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D05BCF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33C131E8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FF072F5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07BBFDF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547FE78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2264112F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05569BF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3AF89A13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00BBC3BE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46088B46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C22EBF7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6B4A2CEB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56A18AA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1829B315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1B06DC4D" w14:textId="77777777" w:rsidR="006D57D9" w:rsidRPr="006D57D9" w:rsidRDefault="006D57D9" w:rsidP="006D57D9">
      <w:pPr>
        <w:rPr>
          <w:rFonts w:ascii="Calibri" w:hAnsi="Calibri"/>
          <w:sz w:val="22"/>
          <w:szCs w:val="22"/>
        </w:rPr>
      </w:pPr>
    </w:p>
    <w:p w14:paraId="7C9A467A" w14:textId="77777777" w:rsidR="006D57D9" w:rsidRDefault="006D57D9" w:rsidP="006D57D9">
      <w:pPr>
        <w:rPr>
          <w:rFonts w:ascii="Calibri" w:hAnsi="Calibri"/>
          <w:sz w:val="22"/>
          <w:szCs w:val="22"/>
        </w:rPr>
      </w:pPr>
    </w:p>
    <w:p w14:paraId="0BEF279B" w14:textId="70CF27B1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16EB801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74E3E1D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345EFA22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59EC2889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3AFC0509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26848A86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6F054E7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42F8E7D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34BFDC3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1E7C5222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AA3DAEB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0A88F3AD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167B17A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307050EC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46B3A836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0E0972FC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09E8CF18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2B7CBEC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0C10050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1B172456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A9BD6CB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374EC2A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4641659B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1F53E5DD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30A72C42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40FBC97C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7DADB808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42F1ACEF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0444FF83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4E121364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653972A" w14:textId="77777777" w:rsidR="006D57D9" w:rsidRDefault="006D57D9" w:rsidP="006D57D9">
      <w:pPr>
        <w:tabs>
          <w:tab w:val="left" w:pos="142"/>
        </w:tabs>
        <w:spacing w:before="120" w:after="120"/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246E5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Cenová kalkulace</w:t>
      </w:r>
    </w:p>
    <w:p w14:paraId="66DE4FC8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2FD50FF7" w14:textId="77777777" w:rsid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p w14:paraId="6F107B35" w14:textId="77777777" w:rsidR="006D57D9" w:rsidRPr="006D57D9" w:rsidRDefault="006D57D9" w:rsidP="006D57D9">
      <w:pPr>
        <w:tabs>
          <w:tab w:val="left" w:pos="1680"/>
        </w:tabs>
        <w:rPr>
          <w:rFonts w:ascii="Calibri" w:hAnsi="Calibri"/>
          <w:sz w:val="22"/>
          <w:szCs w:val="22"/>
        </w:rPr>
      </w:pPr>
    </w:p>
    <w:sectPr w:rsidR="006D57D9" w:rsidRPr="006D57D9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DD67" w14:textId="77777777" w:rsidR="00193B1E" w:rsidRDefault="00193B1E">
      <w:r>
        <w:separator/>
      </w:r>
    </w:p>
  </w:endnote>
  <w:endnote w:type="continuationSeparator" w:id="0">
    <w:p w14:paraId="45EA2FB0" w14:textId="77777777" w:rsidR="00193B1E" w:rsidRDefault="0019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C4F4" w14:textId="77777777" w:rsidR="00193B1E" w:rsidRDefault="00193B1E">
      <w:r>
        <w:separator/>
      </w:r>
    </w:p>
  </w:footnote>
  <w:footnote w:type="continuationSeparator" w:id="0">
    <w:p w14:paraId="061FAFAC" w14:textId="77777777" w:rsidR="00193B1E" w:rsidRDefault="0019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C27455F"/>
    <w:multiLevelType w:val="hybridMultilevel"/>
    <w:tmpl w:val="9678E472"/>
    <w:lvl w:ilvl="0" w:tplc="B9E65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2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06461"/>
    <w:multiLevelType w:val="hybridMultilevel"/>
    <w:tmpl w:val="4752612E"/>
    <w:lvl w:ilvl="0" w:tplc="54A238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9" w15:restartNumberingAfterBreak="0">
    <w:nsid w:val="4D644400"/>
    <w:multiLevelType w:val="hybridMultilevel"/>
    <w:tmpl w:val="DFA4375A"/>
    <w:lvl w:ilvl="0" w:tplc="040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1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92F17"/>
    <w:multiLevelType w:val="hybridMultilevel"/>
    <w:tmpl w:val="6BE219CC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8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A611E"/>
    <w:multiLevelType w:val="hybridMultilevel"/>
    <w:tmpl w:val="DFA4375A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num w:numId="1" w16cid:durableId="337660351">
    <w:abstractNumId w:val="37"/>
  </w:num>
  <w:num w:numId="2" w16cid:durableId="597982301">
    <w:abstractNumId w:val="3"/>
  </w:num>
  <w:num w:numId="3" w16cid:durableId="248806165">
    <w:abstractNumId w:val="16"/>
  </w:num>
  <w:num w:numId="4" w16cid:durableId="1432240136">
    <w:abstractNumId w:val="19"/>
  </w:num>
  <w:num w:numId="5" w16cid:durableId="1505900612">
    <w:abstractNumId w:val="38"/>
  </w:num>
  <w:num w:numId="6" w16cid:durableId="1700814294">
    <w:abstractNumId w:val="20"/>
  </w:num>
  <w:num w:numId="7" w16cid:durableId="1266576361">
    <w:abstractNumId w:val="13"/>
  </w:num>
  <w:num w:numId="8" w16cid:durableId="1863089093">
    <w:abstractNumId w:val="5"/>
  </w:num>
  <w:num w:numId="9" w16cid:durableId="156655410">
    <w:abstractNumId w:val="39"/>
  </w:num>
  <w:num w:numId="10" w16cid:durableId="1109860590">
    <w:abstractNumId w:val="2"/>
  </w:num>
  <w:num w:numId="11" w16cid:durableId="1700662518">
    <w:abstractNumId w:val="34"/>
  </w:num>
  <w:num w:numId="12" w16cid:durableId="2042321215">
    <w:abstractNumId w:val="33"/>
  </w:num>
  <w:num w:numId="13" w16cid:durableId="702828142">
    <w:abstractNumId w:val="6"/>
  </w:num>
  <w:num w:numId="14" w16cid:durableId="2004778258">
    <w:abstractNumId w:val="18"/>
  </w:num>
  <w:num w:numId="15" w16cid:durableId="2115128077">
    <w:abstractNumId w:val="4"/>
  </w:num>
  <w:num w:numId="16" w16cid:durableId="289360288">
    <w:abstractNumId w:val="21"/>
  </w:num>
  <w:num w:numId="17" w16cid:durableId="176427364">
    <w:abstractNumId w:val="1"/>
  </w:num>
  <w:num w:numId="18" w16cid:durableId="57292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4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4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2"/>
  </w:num>
  <w:num w:numId="26" w16cid:durableId="1040057950">
    <w:abstractNumId w:val="40"/>
  </w:num>
  <w:num w:numId="27" w16cid:durableId="1969359498">
    <w:abstractNumId w:val="27"/>
  </w:num>
  <w:num w:numId="28" w16cid:durableId="23754033">
    <w:abstractNumId w:val="29"/>
  </w:num>
  <w:num w:numId="29" w16cid:durableId="32317226">
    <w:abstractNumId w:val="26"/>
  </w:num>
  <w:num w:numId="30" w16cid:durableId="711271884">
    <w:abstractNumId w:val="30"/>
  </w:num>
  <w:num w:numId="31" w16cid:durableId="457725492">
    <w:abstractNumId w:val="28"/>
  </w:num>
  <w:num w:numId="32" w16cid:durableId="899369655">
    <w:abstractNumId w:val="17"/>
  </w:num>
  <w:num w:numId="33" w16cid:durableId="1512992265">
    <w:abstractNumId w:val="22"/>
  </w:num>
  <w:num w:numId="34" w16cid:durableId="1994721656">
    <w:abstractNumId w:val="31"/>
  </w:num>
  <w:num w:numId="35" w16cid:durableId="1899392190">
    <w:abstractNumId w:val="15"/>
  </w:num>
  <w:num w:numId="36" w16cid:durableId="14227222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3"/>
  </w:num>
  <w:num w:numId="38" w16cid:durableId="111020361">
    <w:abstractNumId w:val="9"/>
  </w:num>
  <w:num w:numId="39" w16cid:durableId="365258721">
    <w:abstractNumId w:val="41"/>
  </w:num>
  <w:num w:numId="40" w16cid:durableId="1106391734">
    <w:abstractNumId w:val="36"/>
  </w:num>
  <w:num w:numId="41" w16cid:durableId="1982687231">
    <w:abstractNumId w:val="11"/>
  </w:num>
  <w:num w:numId="42" w16cid:durableId="110673008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22FE"/>
    <w:rsid w:val="00055A18"/>
    <w:rsid w:val="00064C87"/>
    <w:rsid w:val="000677DE"/>
    <w:rsid w:val="00071C63"/>
    <w:rsid w:val="00075702"/>
    <w:rsid w:val="00077A30"/>
    <w:rsid w:val="00077AC2"/>
    <w:rsid w:val="000928DC"/>
    <w:rsid w:val="000A3900"/>
    <w:rsid w:val="000A3BAF"/>
    <w:rsid w:val="000A43A7"/>
    <w:rsid w:val="000A5AB0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010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211C"/>
    <w:rsid w:val="001379C9"/>
    <w:rsid w:val="00137FFA"/>
    <w:rsid w:val="001418E5"/>
    <w:rsid w:val="00142491"/>
    <w:rsid w:val="00147802"/>
    <w:rsid w:val="001478A9"/>
    <w:rsid w:val="00152571"/>
    <w:rsid w:val="00152D56"/>
    <w:rsid w:val="001611FB"/>
    <w:rsid w:val="0016282A"/>
    <w:rsid w:val="00180499"/>
    <w:rsid w:val="00184341"/>
    <w:rsid w:val="00190527"/>
    <w:rsid w:val="00191780"/>
    <w:rsid w:val="001937D1"/>
    <w:rsid w:val="00193B1E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E7B0A"/>
    <w:rsid w:val="001F2BCC"/>
    <w:rsid w:val="001F3D0D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42792"/>
    <w:rsid w:val="00253855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274"/>
    <w:rsid w:val="002D4622"/>
    <w:rsid w:val="002D50AF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422D3"/>
    <w:rsid w:val="00354239"/>
    <w:rsid w:val="0036072D"/>
    <w:rsid w:val="00372065"/>
    <w:rsid w:val="00373013"/>
    <w:rsid w:val="00376826"/>
    <w:rsid w:val="0037767E"/>
    <w:rsid w:val="00377F32"/>
    <w:rsid w:val="00391712"/>
    <w:rsid w:val="00397310"/>
    <w:rsid w:val="003A011B"/>
    <w:rsid w:val="003A7FE8"/>
    <w:rsid w:val="003B2517"/>
    <w:rsid w:val="003B6F02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304AA"/>
    <w:rsid w:val="00432F8A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5F00"/>
    <w:rsid w:val="004B7796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6C36"/>
    <w:rsid w:val="00536FDB"/>
    <w:rsid w:val="005501D4"/>
    <w:rsid w:val="005514BF"/>
    <w:rsid w:val="0055349B"/>
    <w:rsid w:val="00553976"/>
    <w:rsid w:val="005562C3"/>
    <w:rsid w:val="00570686"/>
    <w:rsid w:val="00581A36"/>
    <w:rsid w:val="0058764A"/>
    <w:rsid w:val="00587D4A"/>
    <w:rsid w:val="005923D7"/>
    <w:rsid w:val="00597EF7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C797C"/>
    <w:rsid w:val="006D0197"/>
    <w:rsid w:val="006D57D9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295"/>
    <w:rsid w:val="007820F3"/>
    <w:rsid w:val="0079048B"/>
    <w:rsid w:val="00791D99"/>
    <w:rsid w:val="007B3B1A"/>
    <w:rsid w:val="007B411B"/>
    <w:rsid w:val="007D0ABE"/>
    <w:rsid w:val="007D34C8"/>
    <w:rsid w:val="007D3DDF"/>
    <w:rsid w:val="007D7146"/>
    <w:rsid w:val="007E3B2C"/>
    <w:rsid w:val="007F1058"/>
    <w:rsid w:val="007F3DA0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C354D"/>
    <w:rsid w:val="008C7FF4"/>
    <w:rsid w:val="008D1368"/>
    <w:rsid w:val="008E65AC"/>
    <w:rsid w:val="008E7CEA"/>
    <w:rsid w:val="008F217B"/>
    <w:rsid w:val="008F2D28"/>
    <w:rsid w:val="008F30AA"/>
    <w:rsid w:val="008F40A2"/>
    <w:rsid w:val="008F4537"/>
    <w:rsid w:val="00903752"/>
    <w:rsid w:val="00905560"/>
    <w:rsid w:val="00905C6D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66495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153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1605F"/>
    <w:rsid w:val="00A21A31"/>
    <w:rsid w:val="00A24AAA"/>
    <w:rsid w:val="00A25621"/>
    <w:rsid w:val="00A26215"/>
    <w:rsid w:val="00A26C25"/>
    <w:rsid w:val="00A3143D"/>
    <w:rsid w:val="00A35A40"/>
    <w:rsid w:val="00A370F7"/>
    <w:rsid w:val="00A60726"/>
    <w:rsid w:val="00A60E82"/>
    <w:rsid w:val="00A71619"/>
    <w:rsid w:val="00A72744"/>
    <w:rsid w:val="00A731E3"/>
    <w:rsid w:val="00A769DA"/>
    <w:rsid w:val="00A817F1"/>
    <w:rsid w:val="00A850D4"/>
    <w:rsid w:val="00A85B5C"/>
    <w:rsid w:val="00A85F3B"/>
    <w:rsid w:val="00A87EB0"/>
    <w:rsid w:val="00A93C37"/>
    <w:rsid w:val="00A94A7A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A4A52"/>
    <w:rsid w:val="00BB274A"/>
    <w:rsid w:val="00BC27F9"/>
    <w:rsid w:val="00BC545D"/>
    <w:rsid w:val="00BC57E5"/>
    <w:rsid w:val="00BC5EDB"/>
    <w:rsid w:val="00BD3221"/>
    <w:rsid w:val="00BD3B41"/>
    <w:rsid w:val="00BF0163"/>
    <w:rsid w:val="00BF2DDE"/>
    <w:rsid w:val="00C14FB7"/>
    <w:rsid w:val="00C15C9D"/>
    <w:rsid w:val="00C26C84"/>
    <w:rsid w:val="00C442A0"/>
    <w:rsid w:val="00C60006"/>
    <w:rsid w:val="00C627E9"/>
    <w:rsid w:val="00C63B9E"/>
    <w:rsid w:val="00C76DB4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311B0"/>
    <w:rsid w:val="00D323E3"/>
    <w:rsid w:val="00D33B8D"/>
    <w:rsid w:val="00D43318"/>
    <w:rsid w:val="00D44009"/>
    <w:rsid w:val="00D456D9"/>
    <w:rsid w:val="00D464C0"/>
    <w:rsid w:val="00D54A59"/>
    <w:rsid w:val="00D56A18"/>
    <w:rsid w:val="00D61508"/>
    <w:rsid w:val="00D62A61"/>
    <w:rsid w:val="00D62F8C"/>
    <w:rsid w:val="00D707FA"/>
    <w:rsid w:val="00D7725E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15E4A"/>
    <w:rsid w:val="00E17AC7"/>
    <w:rsid w:val="00E33EC1"/>
    <w:rsid w:val="00E4746A"/>
    <w:rsid w:val="00E51D2E"/>
    <w:rsid w:val="00E524CA"/>
    <w:rsid w:val="00E561BC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769EA"/>
    <w:rsid w:val="00E8489D"/>
    <w:rsid w:val="00EA17AC"/>
    <w:rsid w:val="00EA17BB"/>
    <w:rsid w:val="00EA195F"/>
    <w:rsid w:val="00EA5346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84117"/>
    <w:rsid w:val="00F90B5C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15BA"/>
    <w:rsid w:val="00FD7E74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acek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52</TotalTime>
  <Pages>11</Pages>
  <Words>2551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16719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9</cp:revision>
  <cp:lastPrinted>2017-10-31T08:22:00Z</cp:lastPrinted>
  <dcterms:created xsi:type="dcterms:W3CDTF">2024-10-30T09:22:00Z</dcterms:created>
  <dcterms:modified xsi:type="dcterms:W3CDTF">2025-05-19T09:20:00Z</dcterms:modified>
</cp:coreProperties>
</file>